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097B" w:rsidR="0057097B" w:rsidP="0057097B" w:rsidRDefault="0057097B" w14:paraId="52E19B14" w14:textId="77777777">
      <w:pPr>
        <w:rPr>
          <w:b/>
          <w:lang w:val="en-US"/>
        </w:rPr>
      </w:pPr>
      <w:bookmarkStart w:name="_Hlk49076764" w:id="0"/>
    </w:p>
    <w:p w:rsidRPr="0057097B" w:rsidR="0057097B" w:rsidP="0057097B" w:rsidRDefault="0057097B" w14:paraId="34072F39" w14:textId="77777777">
      <w:pPr>
        <w:jc w:val="center"/>
        <w:rPr>
          <w:b/>
          <w:lang w:val="en-US"/>
        </w:rPr>
      </w:pPr>
      <w:r w:rsidRPr="0057097B">
        <w:rPr>
          <w:b/>
          <w:lang w:val="en-US"/>
        </w:rPr>
        <w:t>DECLARATION OF COMPLIANCE</w:t>
      </w: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Pr="0057097B" w:rsidR="0057097B" w:rsidP="0057097B" w:rsidRDefault="0088654E" w14:paraId="17DBF14D" w14:textId="1D8D1C9B">
            <w:pPr>
              <w:rPr>
                <w:i/>
                <w:lang w:val="en-US"/>
              </w:rPr>
            </w:pPr>
            <w:r>
              <w:rPr>
                <w:i/>
                <w:lang w:val="en-US"/>
              </w:rPr>
              <w:t>Glasses</w:t>
            </w:r>
          </w:p>
          <w:p w:rsidRPr="0057097B" w:rsidR="0057097B" w:rsidP="0057097B" w:rsidRDefault="0057097B" w14:paraId="6BC4CC18" w14:textId="77777777">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680850" w14:paraId="77D6AC9A" w14:textId="1321EE15">
            <w:pPr>
              <w:rPr>
                <w:i/>
                <w:lang w:val="en-US"/>
              </w:rPr>
            </w:pPr>
            <w:r>
              <w:rPr>
                <w:i/>
                <w:lang w:val="en-US"/>
              </w:rPr>
              <w:t>P</w:t>
            </w:r>
            <w:r w:rsidR="0088654E">
              <w:rPr>
                <w:i/>
                <w:lang w:val="en-US"/>
              </w:rPr>
              <w:t>P</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154743</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Pr="0057097B" w:rsidR="0057097B" w:rsidP="0057097B" w:rsidRDefault="0057097B" w14:paraId="0113DD4B" w14:textId="77777777">
      <w:pPr>
        <w:numPr>
          <w:ilvl w:val="0"/>
          <w:numId w:val="21"/>
        </w:numPr>
      </w:pPr>
      <w:r w:rsidRPr="0057097B">
        <w:t>EU Regulation 1935/2004/EC (Framework regulation)</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680850" w:rsidP="0057097B" w:rsidRDefault="00680850" w14:paraId="3AC5E637" w14:textId="77777777">
      <w:pPr>
        <w:rPr>
          <w:lang w:val="en-US"/>
        </w:rPr>
      </w:pPr>
      <w:r w:rsidRPr="00680850">
        <w:rPr>
          <w:lang w:val="en-US"/>
        </w:rPr>
        <w:t xml:space="preserve">This article contains monomers or additives subject to restrictions under the plastic regulation 10/2011 and its amendments. A specific migration test proves that these are within the limits. If more information regarding the monomers or additives are needed please contact Duni </w:t>
      </w:r>
      <w:r>
        <w:rPr>
          <w:lang w:val="en-US"/>
        </w:rPr>
        <w:t>Group.</w:t>
      </w:r>
    </w:p>
    <w:p w:rsidRPr="0057097B" w:rsidR="0057097B" w:rsidP="0057097B" w:rsidRDefault="0057097B" w14:paraId="1CBDB49E" w14:textId="5774E6C5">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Pr="00CC4DAD" w:rsidR="00CC4DAD" w:rsidP="00CC4DAD" w:rsidRDefault="00CC4DAD" w14:paraId="328820E1" w14:textId="77777777">
      <w:pPr>
        <w:rPr>
          <w:lang w:val="en-US"/>
        </w:rPr>
      </w:pPr>
      <w:r w:rsidRPr="00CC4DAD">
        <w:rPr>
          <w:lang w:val="en-US"/>
        </w:rPr>
        <w:t>Based on the migration tests and Declaration of Compliance, the articles can be used safely with all types of beverages, serving cold and hot for 2 hours at 70°C.</w:t>
      </w:r>
    </w:p>
    <w:p w:rsidRPr="00CC4DAD" w:rsidR="00CC4DAD" w:rsidP="00CC4DAD" w:rsidRDefault="00CC4DAD" w14:paraId="2B6217F4" w14:textId="77777777">
      <w:pPr>
        <w:rPr>
          <w:lang w:val="en-US"/>
        </w:rPr>
      </w:pPr>
    </w:p>
    <w:p w:rsidR="00680850" w:rsidP="00CC4DAD" w:rsidRDefault="00CC4DAD" w14:paraId="69B20606" w14:textId="6D3DB8AA">
      <w:pPr>
        <w:rPr>
          <w:b/>
        </w:rPr>
      </w:pPr>
      <w:r w:rsidRPr="00CC4DAD">
        <w:rPr>
          <w:lang w:val="en-US"/>
        </w:rPr>
        <w:t>The glasses are not suitable to use in microwave oven.</w:t>
      </w:r>
    </w:p>
    <w:p w:rsidRPr="0057097B" w:rsidR="0057097B" w:rsidP="00680850" w:rsidRDefault="0057097B" w14:paraId="02AA66A6" w14:textId="3AB20F3A">
      <w:pPr>
        <w:rPr>
          <w:b/>
        </w:rPr>
      </w:pPr>
      <w:r w:rsidRPr="0057097B">
        <w:rPr>
          <w:b/>
        </w:rPr>
        <w:br w:type="page"/>
      </w:r>
    </w:p>
    <w:p w:rsidRPr="0057097B" w:rsidR="0057097B" w:rsidP="0057097B" w:rsidRDefault="0057097B" w14:paraId="5E308F92" w14:textId="77777777">
      <w:pPr>
        <w:rPr>
          <w:b/>
        </w:rPr>
      </w:pPr>
      <w:r w:rsidRPr="0057097B">
        <w:rPr>
          <w:b/>
        </w:rPr>
        <w:lastRenderedPageBreak/>
        <w:t>Test conditions</w:t>
      </w:r>
    </w:p>
    <w:p w:rsidRPr="0057097B" w:rsidR="0057097B" w:rsidP="0057097B" w:rsidRDefault="0057097B" w14:paraId="0800C6C3" w14:textId="77777777">
      <w:pPr>
        <w:rPr>
          <w:lang w:val="en-US"/>
        </w:rPr>
      </w:pPr>
      <w:r w:rsidRPr="0057097B">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Pr="0057097B" w:rsidR="0057097B" w:rsidP="0057097B" w:rsidRDefault="0057097B" w14:paraId="20D5CE7B" w14:textId="77777777">
      <w:pPr>
        <w:rPr>
          <w:b/>
          <w:u w:val="single"/>
          <w:lang w:val="en-US"/>
        </w:rPr>
      </w:pPr>
    </w:p>
    <w:p w:rsidR="00CC4DAD" w:rsidP="00CC4DAD" w:rsidRDefault="00CC4DAD" w14:paraId="77470E6A" w14:textId="77777777">
      <w:pPr>
        <w:rPr>
          <w:i/>
          <w:lang w:val="en-US"/>
        </w:rPr>
      </w:pPr>
      <w:r>
        <w:rPr>
          <w:i/>
          <w:lang w:val="en-US"/>
        </w:rPr>
        <w:t>Overall migration</w:t>
      </w:r>
    </w:p>
    <w:p w:rsidR="00CC4DAD" w:rsidP="00CC4DAD" w:rsidRDefault="00CC4DAD" w14:paraId="7C00EDEB" w14:textId="77777777">
      <w:pPr>
        <w:rPr>
          <w:i/>
          <w:lang w:val="en-US"/>
        </w:rPr>
      </w:pPr>
      <w:r>
        <w:rPr>
          <w:i/>
          <w:lang w:val="en-US"/>
        </w:rPr>
        <w:tab/>
      </w:r>
      <w:r>
        <w:rPr>
          <w:i/>
          <w:lang w:val="en-US"/>
        </w:rPr>
        <w:tab/>
      </w:r>
      <w:r>
        <w:rPr>
          <w:i/>
          <w:lang w:val="en-US"/>
        </w:rPr>
        <w:tab/>
      </w:r>
      <w:r>
        <w:rPr>
          <w:i/>
          <w:lang w:val="en-US"/>
        </w:rPr>
        <w:tab/>
      </w:r>
      <w:r w:rsidRPr="00F978B1">
        <w:rPr>
          <w:i/>
          <w:lang w:val="en-US"/>
        </w:rPr>
        <w:t>3% Acetic acid</w:t>
      </w:r>
      <w:r w:rsidRPr="00F978B1">
        <w:rPr>
          <w:i/>
          <w:lang w:val="en-US"/>
        </w:rPr>
        <w:tab/>
      </w:r>
      <w:r w:rsidRPr="00403527">
        <w:rPr>
          <w:i/>
          <w:lang w:val="en-US"/>
        </w:rPr>
        <w:t xml:space="preserve">2 hours at 70°C and </w:t>
      </w:r>
      <w:r w:rsidRPr="00F978B1">
        <w:rPr>
          <w:i/>
          <w:lang w:val="en-US"/>
        </w:rPr>
        <w:t>10 days at 40°C</w:t>
      </w:r>
    </w:p>
    <w:p w:rsidR="00CC4DAD" w:rsidP="00CC4DAD" w:rsidRDefault="00CC4DAD" w14:paraId="4AB4427D" w14:textId="77777777">
      <w:pPr>
        <w:rPr>
          <w:i/>
          <w:lang w:val="en-US"/>
        </w:rPr>
      </w:pPr>
      <w:r>
        <w:rPr>
          <w:i/>
          <w:lang w:val="en-US"/>
        </w:rPr>
        <w:tab/>
      </w:r>
      <w:r>
        <w:rPr>
          <w:i/>
          <w:lang w:val="en-US"/>
        </w:rPr>
        <w:tab/>
      </w:r>
      <w:r>
        <w:rPr>
          <w:i/>
          <w:lang w:val="en-US"/>
        </w:rPr>
        <w:tab/>
      </w:r>
      <w:r>
        <w:rPr>
          <w:i/>
          <w:lang w:val="en-US"/>
        </w:rPr>
        <w:tab/>
        <w:t>50 % Ethanol</w:t>
      </w:r>
      <w:r>
        <w:rPr>
          <w:i/>
          <w:lang w:val="en-US"/>
        </w:rPr>
        <w:tab/>
      </w:r>
      <w:r w:rsidRPr="00403527">
        <w:rPr>
          <w:i/>
          <w:lang w:val="en-US"/>
        </w:rPr>
        <w:t xml:space="preserve">2 hours at 70°C and </w:t>
      </w:r>
      <w:r w:rsidRPr="00F978B1">
        <w:rPr>
          <w:i/>
          <w:lang w:val="en-US"/>
        </w:rPr>
        <w:t>10 days at 40°C</w:t>
      </w:r>
    </w:p>
    <w:p w:rsidRPr="00F978B1" w:rsidR="00CC4DAD" w:rsidP="00CC4DAD" w:rsidRDefault="00CC4DAD" w14:paraId="00678177" w14:textId="77777777">
      <w:pPr>
        <w:ind w:left="1701" w:firstLine="567"/>
        <w:rPr>
          <w:i/>
          <w:lang w:val="en-US"/>
        </w:rPr>
      </w:pPr>
      <w:r w:rsidRPr="00F978B1">
        <w:rPr>
          <w:i/>
          <w:lang w:val="en-US"/>
        </w:rPr>
        <w:t>Olive oil</w:t>
      </w:r>
      <w:r w:rsidRPr="00F978B1">
        <w:rPr>
          <w:i/>
          <w:lang w:val="en-US"/>
        </w:rPr>
        <w:tab/>
      </w:r>
      <w:r w:rsidRPr="00F978B1">
        <w:rPr>
          <w:i/>
          <w:lang w:val="en-US"/>
        </w:rPr>
        <w:tab/>
      </w:r>
      <w:r w:rsidRPr="00403527">
        <w:rPr>
          <w:i/>
          <w:lang w:val="en-US"/>
        </w:rPr>
        <w:t xml:space="preserve">2 hours at 70°C and </w:t>
      </w:r>
      <w:r w:rsidRPr="00F978B1">
        <w:rPr>
          <w:i/>
          <w:lang w:val="en-US"/>
        </w:rPr>
        <w:t>10 days at 40°C</w:t>
      </w:r>
    </w:p>
    <w:p w:rsidRPr="00F978B1" w:rsidR="00CC4DAD" w:rsidP="00CC4DAD" w:rsidRDefault="00CC4DAD" w14:paraId="1DDE73B8" w14:textId="77777777">
      <w:pPr>
        <w:rPr>
          <w:i/>
          <w:lang w:val="en-US"/>
        </w:rPr>
      </w:pPr>
    </w:p>
    <w:p w:rsidR="00680850" w:rsidP="0057097B" w:rsidRDefault="00680850" w14:paraId="1B04978A" w14:textId="77777777">
      <w:pPr>
        <w:rPr>
          <w:lang w:val="en-US"/>
        </w:rPr>
      </w:pPr>
    </w:p>
    <w:p w:rsidRPr="0057097B" w:rsidR="0057097B" w:rsidP="0057097B" w:rsidRDefault="0057097B" w14:paraId="3090954F" w14:textId="67BEBA79">
      <w:pPr>
        <w:rPr>
          <w:lang w:val="en-US"/>
        </w:rPr>
      </w:pPr>
      <w:r w:rsidRPr="0057097B">
        <w:rPr>
          <w:lang w:val="en-US"/>
        </w:rPr>
        <w:t>The ratio of food contact surface area to volume used is 6 dm²/kg</w:t>
      </w:r>
    </w:p>
    <w:p w:rsidRPr="0057097B" w:rsidR="0057097B" w:rsidP="0057097B" w:rsidRDefault="0057097B" w14:paraId="35BCD31D" w14:textId="77777777">
      <w:pPr>
        <w:rPr>
          <w:lang w:val="en-US"/>
        </w:rPr>
      </w:pPr>
    </w:p>
    <w:p w:rsidRPr="0057097B" w:rsidR="0057097B" w:rsidP="0057097B" w:rsidRDefault="0057097B" w14:paraId="27FBCA17" w14:textId="77777777">
      <w:pPr>
        <w:rPr>
          <w:lang w:val="en-US"/>
        </w:rPr>
      </w:pPr>
      <w:r w:rsidRPr="0057097B">
        <w:rPr>
          <w:lang w:val="en-US"/>
        </w:rPr>
        <w:t>No substances of dual use are present in the product.</w:t>
      </w:r>
    </w:p>
    <w:p w:rsidRPr="0057097B" w:rsidR="0057097B" w:rsidP="0057097B" w:rsidRDefault="0057097B" w14:paraId="0184A3EF"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Pr="0057097B" w:rsidR="0057097B" w:rsidP="0057097B" w:rsidRDefault="0057097B" w14:paraId="2D3AD243" w14:textId="77777777">
      <w:pPr>
        <w:rPr>
          <w:lang w:val="en-US"/>
        </w:rPr>
      </w:pPr>
      <w:r w:rsidRPr="0057097B">
        <w:rPr>
          <w:lang w:val="en-US"/>
        </w:rPr>
        <w:t>According to the document in our possession, Primary Aromatic Amines are below 10 ppb.</w:t>
      </w:r>
    </w:p>
    <w:p w:rsidRPr="0057097B" w:rsidR="0057097B" w:rsidP="0057097B" w:rsidRDefault="0057097B" w14:paraId="44A12E2E" w14:textId="77777777">
      <w:pPr>
        <w:rPr>
          <w:lang w:val="en-US"/>
        </w:rPr>
      </w:pPr>
    </w:p>
    <w:p w:rsidRPr="0057097B" w:rsidR="0057097B" w:rsidP="0057097B" w:rsidRDefault="0057097B" w14:paraId="76756C61" w14:textId="77777777">
      <w:pPr>
        <w:rPr>
          <w:lang w:val="en-US"/>
        </w:rPr>
      </w:pPr>
      <w:r w:rsidRPr="0057097B">
        <w:rPr>
          <w:lang w:val="en-US"/>
        </w:rPr>
        <w:t xml:space="preserve">Please be advised that Duni AB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3BCED12A" w14:textId="77777777">
      <w:pPr>
        <w:rPr>
          <w:lang w:val="en-US"/>
        </w:rPr>
      </w:pPr>
    </w:p>
    <w:p w:rsidRPr="0057097B" w:rsidR="0057097B" w:rsidP="0057097B" w:rsidRDefault="0057097B" w14:paraId="083AFC85" w14:textId="77777777">
      <w:pPr>
        <w:rPr>
          <w:lang w:val="en-US"/>
        </w:rPr>
      </w:pPr>
    </w:p>
    <w:p w:rsidRPr="0057097B" w:rsidR="0057097B" w:rsidP="0057097B" w:rsidRDefault="0057097B" w14:paraId="59F64000" w14:textId="77777777">
      <w:pPr>
        <w:rPr>
          <w:lang w:val="en-US"/>
        </w:rPr>
      </w:pPr>
    </w:p>
    <w:p w:rsidRPr="0057097B" w:rsidR="0057097B" w:rsidP="0057097B" w:rsidRDefault="0057097B" w14:paraId="1048CD19" w14:textId="77777777">
      <w:pPr>
        <w:rPr>
          <w:lang w:val="en-US"/>
        </w:rPr>
      </w:pPr>
    </w:p>
    <w:p w:rsidRPr="0057097B" w:rsidR="0057097B" w:rsidP="0057097B" w:rsidRDefault="0057097B" w14:paraId="53F0F034"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9C0BD3" w:rsidP="0057097B" w:rsidRDefault="0057097B" w14:paraId="3FC406A5" w14:textId="1A364BF9">
      <w:pPr>
        <w:rPr>
          <w:lang w:val="en-US"/>
        </w:rPr>
      </w:pPr>
      <w:r w:rsidRPr="0057097B">
        <w:rPr>
          <w:lang w:val="en-US"/>
        </w:rPr>
        <w:t>This document was issued electronically and is therefore valid without signature.</w:t>
      </w:r>
      <w:bookmarkEnd w:id="0"/>
    </w:p>
    <w:sectPr w:rsidRPr="0057097B"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133DE78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C4DAD">
                            <w:rPr>
                              <w:noProof/>
                              <w:color w:val="948A54"/>
                              <w:sz w:val="16"/>
                              <w:szCs w:val="16"/>
                            </w:rPr>
                            <w:t>833800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133DE78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C4DAD">
                      <w:rPr>
                        <w:noProof/>
                        <w:color w:val="948A54"/>
                        <w:sz w:val="16"/>
                        <w:szCs w:val="16"/>
                      </w:rPr>
                      <w:t>833800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174A43"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2B47548B"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C4DAD">
                            <w:rPr>
                              <w:noProof/>
                              <w:color w:val="948A54"/>
                              <w:sz w:val="16"/>
                              <w:szCs w:val="16"/>
                            </w:rPr>
                            <w:t>833800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2B47548B"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C4DAD">
                      <w:rPr>
                        <w:noProof/>
                        <w:color w:val="948A54"/>
                        <w:sz w:val="16"/>
                        <w:szCs w:val="16"/>
                      </w:rPr>
                      <w:t>833800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C568DE8" w:rsidR="005D125D" w:rsidRDefault="005D125D" w:rsidP="005D125D">
          <w:pPr>
            <w:pStyle w:val="Header"/>
            <w:jc w:val="right"/>
          </w:pPr>
          <w:r>
            <w:t xml:space="preserve">Issued </w:t>
          </w:r>
          <w:r w:rsidR="001F3804">
            <w:t>202</w:t>
          </w:r>
          <w:r w:rsidR="00174A43">
            <w:t>3</w:t>
          </w:r>
          <w:r w:rsidR="001F3804">
            <w:t>-08-25</w:t>
          </w:r>
        </w:p>
        <w:p w14:paraId="305E0F74" w14:textId="0AA7EB5E" w:rsidR="00D91429" w:rsidRDefault="005D125D" w:rsidP="005D125D">
          <w:pPr>
            <w:pStyle w:val="Header"/>
            <w:jc w:val="right"/>
          </w:pPr>
          <w:r>
            <w:t>Ver. 0</w:t>
          </w:r>
          <w:r w:rsidR="00174A43">
            <w:t>4</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07807259">
    <w:abstractNumId w:val="1"/>
  </w:num>
  <w:num w:numId="2" w16cid:durableId="4750271">
    <w:abstractNumId w:val="5"/>
  </w:num>
  <w:num w:numId="3" w16cid:durableId="139614134">
    <w:abstractNumId w:val="10"/>
  </w:num>
  <w:num w:numId="4" w16cid:durableId="847989804">
    <w:abstractNumId w:val="9"/>
  </w:num>
  <w:num w:numId="5" w16cid:durableId="688723799">
    <w:abstractNumId w:val="2"/>
  </w:num>
  <w:num w:numId="6" w16cid:durableId="975643382">
    <w:abstractNumId w:val="6"/>
  </w:num>
  <w:num w:numId="7" w16cid:durableId="1986231445">
    <w:abstractNumId w:val="3"/>
  </w:num>
  <w:num w:numId="8" w16cid:durableId="109739849">
    <w:abstractNumId w:val="7"/>
  </w:num>
  <w:num w:numId="9" w16cid:durableId="1800995841">
    <w:abstractNumId w:val="8"/>
  </w:num>
  <w:num w:numId="10" w16cid:durableId="1620721188">
    <w:abstractNumId w:val="0"/>
  </w:num>
  <w:num w:numId="11" w16cid:durableId="1936286183">
    <w:abstractNumId w:val="5"/>
  </w:num>
  <w:num w:numId="12" w16cid:durableId="1726250411">
    <w:abstractNumId w:val="5"/>
  </w:num>
  <w:num w:numId="13" w16cid:durableId="1439367718">
    <w:abstractNumId w:val="5"/>
  </w:num>
  <w:num w:numId="14" w16cid:durableId="1213232652">
    <w:abstractNumId w:val="5"/>
  </w:num>
  <w:num w:numId="15" w16cid:durableId="1452742588">
    <w:abstractNumId w:val="5"/>
  </w:num>
  <w:num w:numId="16" w16cid:durableId="1870026323">
    <w:abstractNumId w:val="5"/>
  </w:num>
  <w:num w:numId="17" w16cid:durableId="1154025335">
    <w:abstractNumId w:val="5"/>
  </w:num>
  <w:num w:numId="18" w16cid:durableId="137575990">
    <w:abstractNumId w:val="5"/>
  </w:num>
  <w:num w:numId="19" w16cid:durableId="1697657037">
    <w:abstractNumId w:val="5"/>
  </w:num>
  <w:num w:numId="20" w16cid:durableId="721171607">
    <w:abstractNumId w:val="4"/>
  </w:num>
  <w:num w:numId="21" w16cid:durableId="114678043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039C"/>
    <w:rsid w:val="00014500"/>
    <w:rsid w:val="00014BF3"/>
    <w:rsid w:val="000164EA"/>
    <w:rsid w:val="000168CF"/>
    <w:rsid w:val="00020FCD"/>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4A43"/>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3804"/>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177AC"/>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0850"/>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54E"/>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4DAD"/>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a2158ebd-4a61-46c2-9e5a-780f6e766b9f"/>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6bedf33b-10a2-4680-81d7-9b2d8be85e7c"/>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Text</Template>
  <TotalTime>0</TotalTime>
  <Pages>2</Pages>
  <Words>307</Words>
  <Characters>1665</Characters>
  <Application>Microsoft Office Word</Application>
  <DocSecurity>2</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2</cp:revision>
  <cp:lastPrinted>2020-11-19T10:08:00Z</cp:lastPrinted>
  <dcterms:created xsi:type="dcterms:W3CDTF">2024-07-08T13:48:00Z</dcterms:created>
  <dcterms:modified xsi:type="dcterms:W3CDTF">2024-07-08T13:48:00Z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