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56A0B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B56A0B">
        <w:rPr>
          <w:sz w:val="40"/>
          <w:szCs w:val="40"/>
        </w:rPr>
        <w:t>Declaration of Compliance</w:t>
      </w:r>
    </w:p>
    <w:p w:rsidRPr="00B56A0B" w:rsidR="00B97A4F" w:rsidP="009C7C38" w:rsidRDefault="00B97A4F" w14:paraId="2A1EECB7" w14:textId="77777777"/>
    <w:p w:rsidRPr="00B56A0B" w:rsidR="00B97A4F" w:rsidP="00B97A4F" w:rsidRDefault="00B97A4F" w14:paraId="2E72B45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56"/>
        <w:gridCol w:w="2126"/>
        <w:gridCol w:w="2175"/>
      </w:tblGrid>
      <w:tr w:rsidRPr="00B56A0B" w:rsidR="00B97A4F" w:rsidTr="00405EB4" w14:paraId="312F633F" w14:textId="77777777">
        <w:trPr>
          <w:trHeight w:val="334"/>
        </w:trPr>
        <w:tc>
          <w:tcPr>
            <w:tcW w:w="3256" w:type="dxa"/>
            <w:shd w:val="clear" w:color="auto" w:fill="auto"/>
          </w:tcPr>
          <w:p w:rsidRPr="004B752C" w:rsidR="00B97A4F" w:rsidP="00B97A4F" w:rsidRDefault="00B97A4F" w14:paraId="017E5FE8" w14:textId="77777777">
            <w:pPr>
              <w:rPr>
                <w:b/>
                <w:sz w:val="22"/>
                <w:szCs w:val="22"/>
              </w:rPr>
            </w:pPr>
            <w:r w:rsidRPr="004B752C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2126" w:type="dxa"/>
            <w:shd w:val="clear" w:color="auto" w:fill="auto"/>
          </w:tcPr>
          <w:p w:rsidRPr="004B752C" w:rsidR="00B97A4F" w:rsidP="00B97A4F" w:rsidRDefault="00B97A4F" w14:paraId="6831EE04" w14:textId="77777777">
            <w:pPr>
              <w:rPr>
                <w:b/>
                <w:sz w:val="22"/>
                <w:szCs w:val="22"/>
              </w:rPr>
            </w:pPr>
            <w:r w:rsidRPr="004B752C">
              <w:rPr>
                <w:b/>
                <w:sz w:val="22"/>
                <w:szCs w:val="22"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4B752C" w:rsidR="00B97A4F" w:rsidP="00B97A4F" w:rsidRDefault="00B97A4F" w14:paraId="5E850C22" w14:textId="77777777">
            <w:pPr>
              <w:rPr>
                <w:b/>
                <w:sz w:val="22"/>
                <w:szCs w:val="22"/>
              </w:rPr>
            </w:pPr>
            <w:r w:rsidRPr="004B752C">
              <w:rPr>
                <w:b/>
                <w:sz w:val="22"/>
                <w:szCs w:val="22"/>
              </w:rPr>
              <w:t>Article Number</w:t>
            </w:r>
          </w:p>
        </w:tc>
      </w:tr>
      <w:tr w:rsidRPr="00B56A0B" w:rsidR="00B97A4F" w:rsidTr="00405EB4" w14:paraId="35933D60" w14:textId="77777777">
        <w:tc>
          <w:tcPr>
            <w:tcW w:w="3256" w:type="dxa"/>
            <w:shd w:val="clear" w:color="auto" w:fill="auto"/>
          </w:tcPr>
          <w:p w:rsidRPr="004B752C" w:rsidR="003F6D46" w:rsidP="00B97A4F" w:rsidRDefault="00DB1452" w14:paraId="53C284E8" w14:textId="1A82763A">
            <w:pPr>
              <w:rPr>
                <w:i/>
                <w:sz w:val="22"/>
                <w:szCs w:val="22"/>
                <w:lang w:val="en-US"/>
              </w:rPr>
            </w:pPr>
            <w:r w:rsidRPr="004B752C">
              <w:rPr>
                <w:i/>
                <w:sz w:val="22"/>
                <w:szCs w:val="22"/>
                <w:lang w:val="en-US"/>
              </w:rPr>
              <w:t>Paper</w:t>
            </w:r>
            <w:r w:rsidRPr="004B752C" w:rsidR="00D8329D">
              <w:rPr>
                <w:i/>
                <w:sz w:val="22"/>
                <w:szCs w:val="22"/>
                <w:lang w:val="en-US"/>
              </w:rPr>
              <w:t xml:space="preserve"> </w:t>
            </w:r>
            <w:r w:rsidRPr="004B752C" w:rsidR="003F6D46">
              <w:rPr>
                <w:i/>
                <w:sz w:val="22"/>
                <w:szCs w:val="22"/>
                <w:lang w:val="en-US"/>
              </w:rPr>
              <w:t>cups</w:t>
            </w:r>
          </w:p>
          <w:p w:rsidRPr="004B752C" w:rsidR="006452F0" w:rsidP="00B97A4F" w:rsidRDefault="006452F0" w14:paraId="378C59A0" w14:textId="7B42DF6B">
            <w:pPr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Pr="004B752C" w:rsidR="003F6D46" w:rsidP="00B97A4F" w:rsidRDefault="003F6D46" w14:paraId="1E57138A" w14:textId="2AC066B5">
            <w:pPr>
              <w:rPr>
                <w:i/>
                <w:sz w:val="22"/>
                <w:szCs w:val="22"/>
              </w:rPr>
            </w:pPr>
            <w:r w:rsidRPr="004B752C">
              <w:rPr>
                <w:i/>
                <w:sz w:val="22"/>
                <w:szCs w:val="22"/>
              </w:rPr>
              <w:t>Paperboard</w:t>
            </w:r>
            <w:r w:rsidR="001A1D5F">
              <w:rPr>
                <w:i/>
                <w:sz w:val="22"/>
                <w:szCs w:val="22"/>
              </w:rPr>
              <w:t xml:space="preserve"> with coating</w:t>
            </w:r>
          </w:p>
        </w:tc>
        <w:tc>
          <w:tcPr>
            <w:tcW w:w="2175" w:type="dxa"/>
            <w:shd w:val="clear" w:color="auto" w:fill="auto"/>
          </w:tcPr>
          <w:p w:rsidRPr="004B752C" w:rsidR="00B97A4F" w:rsidP="00B97A4F" w:rsidRDefault="00B97A4F" w14:paraId="0D955965" w14:textId="7EA34CB7">
            <w:pPr>
              <w:rPr>
                <w:i/>
                <w:sz w:val="22"/>
                <w:szCs w:val="22"/>
              </w:rPr>
            </w:pPr>
            <w:bookmarkStart w:name="ArtNo" w:id="0"/>
            <w:r>
              <w:rPr>
                <w:b/>
              </w:rPr>
              <w:t>208850</w:t>
            </w:r>
            <w:bookmarkEnd w:id="0"/>
          </w:p>
        </w:tc>
      </w:tr>
    </w:tbl>
    <w:p w:rsidRPr="00B56A0B" w:rsidR="00B97A4F" w:rsidP="00B97A4F" w:rsidRDefault="00B97A4F" w14:paraId="6CA662DD" w14:textId="77777777"/>
    <w:p w:rsidRPr="004B752C" w:rsidR="00D8329D" w:rsidP="00D8329D" w:rsidRDefault="00D8329D" w14:paraId="30C26106" w14:textId="34779F04">
      <w:pPr>
        <w:rPr>
          <w:sz w:val="22"/>
          <w:szCs w:val="22"/>
        </w:rPr>
      </w:pPr>
      <w:r w:rsidRPr="004B752C">
        <w:rPr>
          <w:sz w:val="22"/>
          <w:szCs w:val="22"/>
        </w:rPr>
        <w:t xml:space="preserve">Duni declares that the article meets the requirements of: </w:t>
      </w:r>
    </w:p>
    <w:p w:rsidRPr="004B752C" w:rsidR="00D8329D" w:rsidP="00D8329D" w:rsidRDefault="00D8329D" w14:paraId="2C10FBF9" w14:textId="77777777">
      <w:pPr>
        <w:numPr>
          <w:ilvl w:val="0"/>
          <w:numId w:val="21"/>
        </w:numPr>
        <w:rPr>
          <w:sz w:val="22"/>
          <w:szCs w:val="22"/>
        </w:rPr>
      </w:pPr>
      <w:r w:rsidRPr="004B752C">
        <w:rPr>
          <w:sz w:val="22"/>
          <w:szCs w:val="22"/>
        </w:rPr>
        <w:t xml:space="preserve">Article 3, 11(5), 15 and 17 of Regulation (EC) No 1935/2004 (Framework regulation) </w:t>
      </w:r>
    </w:p>
    <w:p w:rsidRPr="004B752C" w:rsidR="00D8329D" w:rsidP="00D8329D" w:rsidRDefault="00D8329D" w14:paraId="229F3C4D" w14:textId="77777777">
      <w:pPr>
        <w:numPr>
          <w:ilvl w:val="0"/>
          <w:numId w:val="21"/>
        </w:numPr>
        <w:rPr>
          <w:sz w:val="22"/>
          <w:szCs w:val="22"/>
        </w:rPr>
      </w:pPr>
      <w:r w:rsidRPr="004B752C">
        <w:rPr>
          <w:sz w:val="22"/>
          <w:szCs w:val="22"/>
        </w:rPr>
        <w:t>EU Regulation 2023/2006/EC (GMP)</w:t>
      </w:r>
    </w:p>
    <w:p w:rsidRPr="004B752C" w:rsidR="00D8329D" w:rsidP="00D8329D" w:rsidRDefault="00B56A0B" w14:paraId="1120B1DD" w14:textId="0036909A">
      <w:pPr>
        <w:numPr>
          <w:ilvl w:val="0"/>
          <w:numId w:val="21"/>
        </w:numPr>
        <w:rPr>
          <w:sz w:val="22"/>
          <w:szCs w:val="22"/>
        </w:rPr>
      </w:pPr>
      <w:r w:rsidRPr="004B752C">
        <w:rPr>
          <w:sz w:val="22"/>
          <w:szCs w:val="22"/>
        </w:rPr>
        <w:t>LFGB</w:t>
      </w:r>
    </w:p>
    <w:p w:rsidRPr="004B752C" w:rsidR="00B97A4F" w:rsidP="00B97A4F" w:rsidRDefault="00B97A4F" w14:paraId="5346B668" w14:textId="5AD098EF">
      <w:pPr>
        <w:rPr>
          <w:sz w:val="22"/>
          <w:szCs w:val="22"/>
        </w:rPr>
      </w:pPr>
    </w:p>
    <w:p w:rsidRPr="004B752C" w:rsidR="00B97A4F" w:rsidP="00B97A4F" w:rsidRDefault="00062205" w14:paraId="4A416406" w14:textId="01035208">
      <w:pPr>
        <w:rPr>
          <w:b/>
          <w:sz w:val="22"/>
          <w:szCs w:val="22"/>
        </w:rPr>
      </w:pPr>
      <w:r w:rsidRPr="004B752C">
        <w:rPr>
          <w:b/>
          <w:sz w:val="22"/>
          <w:szCs w:val="22"/>
        </w:rPr>
        <w:t>Field of Application</w:t>
      </w:r>
    </w:p>
    <w:p w:rsidRPr="004B752C" w:rsidR="00F52087" w:rsidP="00F52087" w:rsidRDefault="00F52087" w14:paraId="3614A0B7" w14:textId="345D990F">
      <w:pPr>
        <w:rPr>
          <w:sz w:val="22"/>
          <w:szCs w:val="22"/>
          <w:lang w:val="en-US"/>
        </w:rPr>
      </w:pPr>
      <w:r w:rsidRPr="004B752C">
        <w:rPr>
          <w:sz w:val="22"/>
          <w:szCs w:val="22"/>
        </w:rPr>
        <w:t xml:space="preserve">The </w:t>
      </w:r>
      <w:r w:rsidRPr="004B752C" w:rsidR="003F6D46">
        <w:rPr>
          <w:sz w:val="22"/>
          <w:szCs w:val="22"/>
        </w:rPr>
        <w:t xml:space="preserve">cups </w:t>
      </w:r>
      <w:r w:rsidRPr="004B752C">
        <w:rPr>
          <w:sz w:val="22"/>
          <w:szCs w:val="22"/>
        </w:rPr>
        <w:t>can be used with all kinds of foods up to 90 °C.</w:t>
      </w:r>
      <w:r w:rsidRPr="004B752C" w:rsidR="004B752C">
        <w:rPr>
          <w:sz w:val="22"/>
          <w:szCs w:val="22"/>
        </w:rPr>
        <w:t xml:space="preserve"> </w:t>
      </w:r>
      <w:r w:rsidRPr="004B752C" w:rsidR="004B752C">
        <w:rPr>
          <w:sz w:val="22"/>
          <w:szCs w:val="22"/>
          <w:lang w:val="en-US"/>
        </w:rPr>
        <w:t xml:space="preserve">The cups can be safely used with all aqueous, acidic and alcoholic beverages up to an alcohol content of 10%. </w:t>
      </w:r>
    </w:p>
    <w:p w:rsidRPr="004B752C" w:rsidR="00F52087" w:rsidP="00F52087" w:rsidRDefault="00F52087" w14:paraId="50665A08" w14:textId="77777777">
      <w:pPr>
        <w:rPr>
          <w:sz w:val="22"/>
          <w:szCs w:val="22"/>
        </w:rPr>
      </w:pPr>
    </w:p>
    <w:p w:rsidRPr="004B752C" w:rsidR="00F52087" w:rsidP="00F52087" w:rsidRDefault="00F52087" w14:paraId="0198BEAD" w14:textId="77777777">
      <w:pPr>
        <w:rPr>
          <w:sz w:val="22"/>
          <w:szCs w:val="22"/>
          <w:u w:val="single"/>
        </w:rPr>
      </w:pPr>
      <w:r w:rsidRPr="004B752C">
        <w:rPr>
          <w:sz w:val="22"/>
          <w:szCs w:val="22"/>
          <w:u w:val="single"/>
        </w:rPr>
        <w:t>Limitations of the material:</w:t>
      </w:r>
    </w:p>
    <w:p w:rsidRPr="004B752C" w:rsidR="00F52087" w:rsidP="00F52087" w:rsidRDefault="00F52087" w14:paraId="5BD79730" w14:textId="0AF8A75A">
      <w:pPr>
        <w:rPr>
          <w:sz w:val="22"/>
          <w:szCs w:val="22"/>
        </w:rPr>
      </w:pPr>
      <w:r w:rsidRPr="004B752C">
        <w:rPr>
          <w:sz w:val="22"/>
          <w:szCs w:val="22"/>
        </w:rPr>
        <w:t xml:space="preserve">Paper is </w:t>
      </w:r>
      <w:r w:rsidRPr="004B752C" w:rsidR="00D11B2D">
        <w:rPr>
          <w:sz w:val="22"/>
          <w:szCs w:val="22"/>
        </w:rPr>
        <w:t xml:space="preserve">a </w:t>
      </w:r>
      <w:r w:rsidRPr="004B752C">
        <w:rPr>
          <w:sz w:val="22"/>
          <w:szCs w:val="22"/>
        </w:rPr>
        <w:t xml:space="preserve">fibrous material and as </w:t>
      </w:r>
      <w:r w:rsidRPr="004B752C" w:rsidR="00DB1452">
        <w:rPr>
          <w:sz w:val="22"/>
          <w:szCs w:val="22"/>
        </w:rPr>
        <w:t>the cups</w:t>
      </w:r>
      <w:r w:rsidRPr="004B752C" w:rsidR="00D11B2D">
        <w:rPr>
          <w:sz w:val="22"/>
          <w:szCs w:val="22"/>
        </w:rPr>
        <w:t xml:space="preserve"> ha</w:t>
      </w:r>
      <w:r w:rsidRPr="004B752C" w:rsidR="00DB1452">
        <w:rPr>
          <w:sz w:val="22"/>
          <w:szCs w:val="22"/>
        </w:rPr>
        <w:t xml:space="preserve">ve </w:t>
      </w:r>
      <w:r w:rsidRPr="004B752C">
        <w:rPr>
          <w:sz w:val="22"/>
          <w:szCs w:val="22"/>
        </w:rPr>
        <w:t xml:space="preserve">no plastic </w:t>
      </w:r>
      <w:r w:rsidRPr="004B752C" w:rsidR="00D11B2D">
        <w:rPr>
          <w:sz w:val="22"/>
          <w:szCs w:val="22"/>
        </w:rPr>
        <w:t xml:space="preserve">lamination, </w:t>
      </w:r>
      <w:r w:rsidRPr="004B752C">
        <w:rPr>
          <w:sz w:val="22"/>
          <w:szCs w:val="22"/>
        </w:rPr>
        <w:t xml:space="preserve">they are </w:t>
      </w:r>
      <w:r w:rsidRPr="004B752C" w:rsidR="00DB1452">
        <w:rPr>
          <w:sz w:val="22"/>
          <w:szCs w:val="22"/>
        </w:rPr>
        <w:t>recommended for short term use.</w:t>
      </w:r>
      <w:r w:rsidRPr="004B752C" w:rsidR="004B752C">
        <w:rPr>
          <w:sz w:val="22"/>
          <w:szCs w:val="22"/>
        </w:rPr>
        <w:t xml:space="preserve"> </w:t>
      </w:r>
    </w:p>
    <w:p w:rsidRPr="004B752C" w:rsidR="004B752C" w:rsidP="00F52087" w:rsidRDefault="004B752C" w14:paraId="0038E66A" w14:textId="21EC2542">
      <w:pPr>
        <w:rPr>
          <w:sz w:val="22"/>
          <w:szCs w:val="22"/>
        </w:rPr>
      </w:pPr>
    </w:p>
    <w:p w:rsidRPr="004B752C" w:rsidR="004B752C" w:rsidP="00F52087" w:rsidRDefault="004B752C" w14:paraId="7B5E2A05" w14:textId="179B8B75">
      <w:pPr>
        <w:rPr>
          <w:sz w:val="22"/>
          <w:szCs w:val="22"/>
        </w:rPr>
      </w:pPr>
      <w:r w:rsidRPr="004B752C">
        <w:rPr>
          <w:sz w:val="22"/>
          <w:szCs w:val="22"/>
          <w:lang w:val="en-US"/>
        </w:rPr>
        <w:t>Higher alcohol content can cause the cup to leak if left for several hours.</w:t>
      </w:r>
    </w:p>
    <w:p w:rsidRPr="004B752C" w:rsidR="00D11B2D" w:rsidP="00F52087" w:rsidRDefault="00D11B2D" w14:paraId="54B1E2D4" w14:textId="77777777">
      <w:pPr>
        <w:rPr>
          <w:sz w:val="22"/>
          <w:szCs w:val="22"/>
        </w:rPr>
      </w:pPr>
    </w:p>
    <w:p w:rsidRPr="004B752C" w:rsidR="00F52087" w:rsidP="00F52087" w:rsidRDefault="00F52087" w14:paraId="78CFE9F2" w14:textId="0CAC9E69">
      <w:pPr>
        <w:rPr>
          <w:sz w:val="22"/>
          <w:szCs w:val="22"/>
        </w:rPr>
      </w:pPr>
      <w:r w:rsidRPr="004B752C">
        <w:rPr>
          <w:sz w:val="22"/>
          <w:szCs w:val="22"/>
        </w:rPr>
        <w:t xml:space="preserve">The </w:t>
      </w:r>
      <w:r w:rsidRPr="004B752C" w:rsidR="00DB1452">
        <w:rPr>
          <w:sz w:val="22"/>
          <w:szCs w:val="22"/>
        </w:rPr>
        <w:t xml:space="preserve">cups should not be used </w:t>
      </w:r>
      <w:r w:rsidRPr="004B752C">
        <w:rPr>
          <w:sz w:val="22"/>
          <w:szCs w:val="22"/>
        </w:rPr>
        <w:t>in a microwave oven.</w:t>
      </w:r>
    </w:p>
    <w:p w:rsidRPr="004B752C" w:rsidR="00D11B2D" w:rsidP="00F52087" w:rsidRDefault="00D11B2D" w14:paraId="4186577A" w14:textId="77777777">
      <w:pPr>
        <w:rPr>
          <w:sz w:val="22"/>
          <w:szCs w:val="22"/>
        </w:rPr>
      </w:pPr>
    </w:p>
    <w:p w:rsidRPr="004B752C" w:rsidR="00B97A4F" w:rsidP="00B97A4F" w:rsidRDefault="005977AD" w14:paraId="789A0FC4" w14:textId="7794E04A">
      <w:pPr>
        <w:rPr>
          <w:b/>
          <w:sz w:val="22"/>
          <w:szCs w:val="22"/>
        </w:rPr>
      </w:pPr>
      <w:r w:rsidRPr="004B752C">
        <w:rPr>
          <w:b/>
          <w:sz w:val="22"/>
          <w:szCs w:val="22"/>
        </w:rPr>
        <w:t>Product Safety</w:t>
      </w:r>
    </w:p>
    <w:p w:rsidRPr="004B752C" w:rsidR="00814924" w:rsidP="00B97A4F" w:rsidRDefault="00FE6CF7" w14:paraId="4F5697A6" w14:textId="7AD591DF">
      <w:pPr>
        <w:rPr>
          <w:sz w:val="22"/>
          <w:szCs w:val="22"/>
        </w:rPr>
      </w:pPr>
      <w:r w:rsidRPr="004B752C">
        <w:rPr>
          <w:sz w:val="22"/>
          <w:szCs w:val="22"/>
        </w:rPr>
        <w:t>Analysis of the material performed by an independent institute shows the tested sample meet</w:t>
      </w:r>
      <w:r w:rsidRPr="004B752C" w:rsidR="00B56A0B">
        <w:rPr>
          <w:sz w:val="22"/>
          <w:szCs w:val="22"/>
        </w:rPr>
        <w:t>s</w:t>
      </w:r>
      <w:r w:rsidRPr="004B752C">
        <w:rPr>
          <w:sz w:val="22"/>
          <w:szCs w:val="22"/>
        </w:rPr>
        <w:t xml:space="preserve"> the requirements of </w:t>
      </w:r>
      <w:r w:rsidRPr="004B752C" w:rsidR="0056235A">
        <w:rPr>
          <w:sz w:val="22"/>
          <w:szCs w:val="22"/>
        </w:rPr>
        <w:t xml:space="preserve">the German </w:t>
      </w:r>
      <w:r w:rsidRPr="004B752C" w:rsidR="00B56A0B">
        <w:rPr>
          <w:sz w:val="22"/>
          <w:szCs w:val="22"/>
        </w:rPr>
        <w:t>LFGB</w:t>
      </w:r>
      <w:r w:rsidRPr="004B752C" w:rsidR="0056235A">
        <w:rPr>
          <w:sz w:val="22"/>
          <w:szCs w:val="22"/>
        </w:rPr>
        <w:t xml:space="preserve"> a</w:t>
      </w:r>
      <w:r w:rsidRPr="004B752C">
        <w:rPr>
          <w:sz w:val="22"/>
          <w:szCs w:val="22"/>
        </w:rPr>
        <w:t>nd Regulation (EC) No. 1935/2004.</w:t>
      </w:r>
      <w:r w:rsidRPr="004B752C" w:rsidR="0056235A">
        <w:rPr>
          <w:sz w:val="22"/>
          <w:szCs w:val="22"/>
        </w:rPr>
        <w:t xml:space="preserve"> See details in Annex I.</w:t>
      </w:r>
    </w:p>
    <w:p w:rsidRPr="004B752C" w:rsidR="00B56A0B" w:rsidP="00B97A4F" w:rsidRDefault="00B56A0B" w14:paraId="2E69DBAB" w14:textId="2E1D054A">
      <w:pPr>
        <w:rPr>
          <w:sz w:val="22"/>
          <w:szCs w:val="22"/>
        </w:rPr>
      </w:pPr>
    </w:p>
    <w:p w:rsidRPr="004B752C" w:rsidR="00D8329D" w:rsidP="00D8329D" w:rsidRDefault="00D8329D" w14:paraId="778FCCD5" w14:textId="7F937CEB">
      <w:pPr>
        <w:tabs>
          <w:tab w:val="num" w:pos="360"/>
        </w:tabs>
        <w:rPr>
          <w:sz w:val="22"/>
          <w:szCs w:val="22"/>
        </w:rPr>
      </w:pPr>
      <w:r w:rsidRPr="004B752C">
        <w:rPr>
          <w:sz w:val="22"/>
          <w:szCs w:val="22"/>
        </w:rPr>
        <w:t>No PFAS (Per- and polyfluoroalkyl substances) are intentionally added</w:t>
      </w:r>
      <w:r w:rsidRPr="004B752C" w:rsidR="00DB1452">
        <w:rPr>
          <w:sz w:val="22"/>
          <w:szCs w:val="22"/>
        </w:rPr>
        <w:t xml:space="preserve"> to the product</w:t>
      </w:r>
      <w:r w:rsidRPr="004B752C">
        <w:rPr>
          <w:sz w:val="22"/>
          <w:szCs w:val="22"/>
        </w:rPr>
        <w:t>.</w:t>
      </w:r>
    </w:p>
    <w:p w:rsidRPr="004B752C" w:rsidR="00B97A4F" w:rsidP="00B97A4F" w:rsidRDefault="00B97A4F" w14:paraId="27B188C0" w14:textId="3B2A8524">
      <w:pPr>
        <w:rPr>
          <w:sz w:val="22"/>
          <w:szCs w:val="22"/>
        </w:rPr>
      </w:pPr>
    </w:p>
    <w:p w:rsidRPr="004B752C" w:rsidR="00564CC0" w:rsidP="00B97A4F" w:rsidRDefault="00564CC0" w14:paraId="69429336" w14:textId="50E91A28">
      <w:pPr>
        <w:rPr>
          <w:sz w:val="22"/>
          <w:szCs w:val="22"/>
        </w:rPr>
      </w:pPr>
      <w:r w:rsidRPr="004B752C">
        <w:rPr>
          <w:sz w:val="22"/>
          <w:szCs w:val="22"/>
        </w:rPr>
        <w:t xml:space="preserve">The printing inks used are fulfilling the Swiss </w:t>
      </w:r>
      <w:r w:rsidRPr="004B752C" w:rsidR="004B752C">
        <w:rPr>
          <w:sz w:val="22"/>
          <w:szCs w:val="22"/>
        </w:rPr>
        <w:t>Ordinance on materials and article in contact with food (SR 817.023.21).</w:t>
      </w:r>
    </w:p>
    <w:p w:rsidRPr="004B752C" w:rsidR="00B97A4F" w:rsidP="00B97A4F" w:rsidRDefault="00B97A4F" w14:paraId="1F22AE95" w14:textId="77777777">
      <w:pPr>
        <w:rPr>
          <w:sz w:val="22"/>
          <w:szCs w:val="22"/>
        </w:rPr>
      </w:pPr>
    </w:p>
    <w:p w:rsidRPr="004B752C" w:rsidR="00B97A4F" w:rsidP="00B97A4F" w:rsidRDefault="00B97A4F" w14:paraId="7AC1A172" w14:textId="77777777">
      <w:pPr>
        <w:rPr>
          <w:sz w:val="22"/>
          <w:szCs w:val="22"/>
        </w:rPr>
      </w:pPr>
      <w:r w:rsidRPr="004B752C">
        <w:rPr>
          <w:sz w:val="22"/>
          <w:szCs w:val="22"/>
        </w:rPr>
        <w:t xml:space="preserve">Please be advised that Duni AB does not add anything into the product. </w:t>
      </w:r>
    </w:p>
    <w:p w:rsidRPr="004B752C" w:rsidR="00B97A4F" w:rsidP="00B97A4F" w:rsidRDefault="00B97A4F" w14:paraId="715B8F04" w14:textId="0D4B1BBD">
      <w:pPr>
        <w:rPr>
          <w:sz w:val="22"/>
          <w:szCs w:val="22"/>
        </w:rPr>
      </w:pPr>
    </w:p>
    <w:p w:rsidRPr="004B752C" w:rsidR="0056235A" w:rsidP="00B97A4F" w:rsidRDefault="0056235A" w14:paraId="54A4435A" w14:textId="77777777">
      <w:pPr>
        <w:rPr>
          <w:sz w:val="22"/>
          <w:szCs w:val="22"/>
        </w:rPr>
      </w:pPr>
    </w:p>
    <w:p w:rsidRPr="004B752C" w:rsidR="00B97A4F" w:rsidP="00B97A4F" w:rsidRDefault="00B97A4F" w14:paraId="608A8F5A" w14:textId="77777777">
      <w:pPr>
        <w:rPr>
          <w:sz w:val="22"/>
          <w:szCs w:val="22"/>
        </w:rPr>
      </w:pPr>
      <w:r w:rsidRPr="004B752C">
        <w:rPr>
          <w:sz w:val="22"/>
          <w:szCs w:val="22"/>
        </w:rPr>
        <w:t>This document of compliance is based on:</w:t>
      </w:r>
    </w:p>
    <w:p w:rsidRPr="004B752C" w:rsidR="00B97A4F" w:rsidP="00B97A4F" w:rsidRDefault="00B97A4F" w14:paraId="3EAA561F" w14:textId="13FE41A9">
      <w:pPr>
        <w:rPr>
          <w:sz w:val="22"/>
          <w:szCs w:val="22"/>
        </w:rPr>
      </w:pPr>
      <w:r w:rsidRPr="004B752C">
        <w:rPr>
          <w:sz w:val="22"/>
          <w:szCs w:val="22"/>
        </w:rPr>
        <w:t>-</w:t>
      </w:r>
      <w:r w:rsidRPr="004B752C">
        <w:rPr>
          <w:sz w:val="22"/>
          <w:szCs w:val="22"/>
        </w:rPr>
        <w:tab/>
        <w:t xml:space="preserve">Documentation from </w:t>
      </w:r>
      <w:r w:rsidRPr="004B752C" w:rsidR="00FC7459">
        <w:rPr>
          <w:sz w:val="22"/>
          <w:szCs w:val="22"/>
        </w:rPr>
        <w:t>manufacturer</w:t>
      </w:r>
    </w:p>
    <w:p w:rsidRPr="004B752C" w:rsidR="00B97A4F" w:rsidP="00B97A4F" w:rsidRDefault="00B97A4F" w14:paraId="2AF48653" w14:textId="6B0528B5">
      <w:pPr>
        <w:rPr>
          <w:sz w:val="22"/>
          <w:szCs w:val="22"/>
        </w:rPr>
      </w:pPr>
      <w:r w:rsidRPr="004B752C">
        <w:rPr>
          <w:sz w:val="22"/>
          <w:szCs w:val="22"/>
        </w:rPr>
        <w:t>-</w:t>
      </w:r>
      <w:r w:rsidRPr="004B752C">
        <w:rPr>
          <w:sz w:val="22"/>
          <w:szCs w:val="22"/>
        </w:rPr>
        <w:tab/>
      </w:r>
      <w:r w:rsidRPr="004B752C" w:rsidR="00FE6CF7">
        <w:rPr>
          <w:sz w:val="22"/>
          <w:szCs w:val="22"/>
        </w:rPr>
        <w:t>Test report</w:t>
      </w:r>
      <w:r w:rsidRPr="004B752C" w:rsidR="00814924">
        <w:rPr>
          <w:sz w:val="22"/>
          <w:szCs w:val="22"/>
        </w:rPr>
        <w:t>s</w:t>
      </w:r>
    </w:p>
    <w:p w:rsidRPr="004B752C" w:rsidR="000017EB" w:rsidRDefault="000017EB" w14:paraId="562B8EE9" w14:textId="6016656C">
      <w:pPr>
        <w:rPr>
          <w:sz w:val="22"/>
          <w:szCs w:val="22"/>
        </w:rPr>
      </w:pPr>
      <w:r w:rsidRPr="004B752C">
        <w:rPr>
          <w:sz w:val="22"/>
          <w:szCs w:val="22"/>
        </w:rPr>
        <w:br w:type="page"/>
      </w:r>
    </w:p>
    <w:p w:rsidRPr="00B56A0B" w:rsidR="000017EB" w:rsidP="0056235A" w:rsidRDefault="000017EB" w14:paraId="0636E5CF" w14:textId="2553597A">
      <w:pPr>
        <w:jc w:val="right"/>
        <w:rPr>
          <w:b/>
          <w:bCs/>
          <w:sz w:val="36"/>
          <w:szCs w:val="36"/>
        </w:rPr>
      </w:pPr>
      <w:r w:rsidRPr="00B56A0B">
        <w:rPr>
          <w:b/>
          <w:bCs/>
          <w:sz w:val="36"/>
          <w:szCs w:val="36"/>
        </w:rPr>
        <w:lastRenderedPageBreak/>
        <w:t>Annex I</w:t>
      </w:r>
    </w:p>
    <w:p w:rsidRPr="00B56A0B" w:rsidR="0056235A" w:rsidP="0056235A" w:rsidRDefault="0056235A" w14:paraId="31FC4E1B" w14:textId="5FE988CC">
      <w:pPr>
        <w:rPr>
          <w:sz w:val="20"/>
          <w:szCs w:val="20"/>
          <w:lang w:eastAsia="sv-SE"/>
        </w:rPr>
      </w:pPr>
      <w:r w:rsidRPr="00B56A0B">
        <w:rPr>
          <w:sz w:val="20"/>
          <w:szCs w:val="20"/>
          <w:lang w:eastAsia="sv-SE"/>
        </w:rPr>
        <w:t xml:space="preserve">Summary of result according to </w:t>
      </w:r>
      <w:r w:rsidR="00B56A0B">
        <w:rPr>
          <w:sz w:val="20"/>
          <w:szCs w:val="20"/>
          <w:lang w:eastAsia="sv-SE"/>
        </w:rPr>
        <w:t>LFGB</w:t>
      </w:r>
    </w:p>
    <w:p w:rsidRPr="00B56A0B" w:rsidR="0056235A" w:rsidP="0056235A" w:rsidRDefault="0056235A" w14:paraId="374D2505" w14:textId="77777777">
      <w:pPr>
        <w:rPr>
          <w:sz w:val="20"/>
          <w:szCs w:val="20"/>
          <w:lang w:eastAsia="sv-SE"/>
        </w:rPr>
      </w:pPr>
    </w:p>
    <w:tbl>
      <w:tblPr>
        <w:tblStyle w:val="Duni"/>
        <w:tblW w:w="0" w:type="auto"/>
        <w:tblLook w:val="04A0" w:firstRow="1" w:lastRow="0" w:firstColumn="1" w:lastColumn="0" w:noHBand="0" w:noVBand="1"/>
      </w:tblPr>
      <w:tblGrid>
        <w:gridCol w:w="7230"/>
        <w:gridCol w:w="709"/>
      </w:tblGrid>
      <w:tr w:rsidRPr="00B56A0B" w:rsidR="0056235A" w:rsidTr="0056235A" w14:paraId="4F1478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5920809" w14:textId="77777777">
            <w:pPr>
              <w:rPr>
                <w:sz w:val="18"/>
                <w:szCs w:val="18"/>
                <w:lang w:val="sv-SE"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E4B053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Result</w:t>
            </w:r>
          </w:p>
        </w:tc>
      </w:tr>
      <w:tr w:rsidRPr="00B56A0B" w:rsidR="0056235A" w:rsidTr="0056235A" w14:paraId="4224E098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F63B9E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Sensory test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FE0E7A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106252F9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1BC8EDA7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Extractable heavy metals</w:t>
            </w:r>
          </w:p>
        </w:tc>
        <w:tc>
          <w:tcPr>
            <w:tcW w:w="709" w:type="dxa"/>
            <w:noWrap/>
            <w:hideMark/>
          </w:tcPr>
          <w:p w:rsidRPr="00B56A0B" w:rsidR="00564CC0" w:rsidP="00F638F7" w:rsidRDefault="0056235A" w14:paraId="0651EF9F" w14:textId="155E0802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4CC0" w:rsidTr="0056235A" w14:paraId="49B71AAC" w14:textId="77777777">
        <w:trPr>
          <w:trHeight w:val="288"/>
        </w:trPr>
        <w:tc>
          <w:tcPr>
            <w:tcW w:w="7230" w:type="dxa"/>
            <w:noWrap/>
          </w:tcPr>
          <w:p w:rsidRPr="00B56A0B" w:rsidR="00564CC0" w:rsidP="00F638F7" w:rsidRDefault="00564CC0" w14:paraId="461358F4" w14:textId="63046884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Extractable Aluminium</w:t>
            </w:r>
          </w:p>
        </w:tc>
        <w:tc>
          <w:tcPr>
            <w:tcW w:w="709" w:type="dxa"/>
            <w:noWrap/>
          </w:tcPr>
          <w:p w:rsidRPr="00B56A0B" w:rsidR="00564CC0" w:rsidP="00F638F7" w:rsidRDefault="00564CC0" w14:paraId="6F4874D6" w14:textId="0D812872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7AF5431F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715D461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Formaldehyde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B815061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099958F7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E1CEAB5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Glyoxal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2664F1B4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2C78964C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8770A70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Colour release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9D85D1A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07EA82F2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292AB202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Release of optical brighteners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65FBCCBE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54690442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4AAE434C" w14:textId="77777777">
            <w:pPr>
              <w:rPr>
                <w:sz w:val="18"/>
                <w:szCs w:val="18"/>
                <w:lang w:val="it-IT" w:eastAsia="sv-SE"/>
              </w:rPr>
            </w:pPr>
            <w:r w:rsidRPr="00B56A0B">
              <w:rPr>
                <w:sz w:val="18"/>
                <w:szCs w:val="18"/>
                <w:lang w:val="it-IT" w:eastAsia="sv-SE"/>
              </w:rPr>
              <w:t>3-monochloro-1,2-propanediol (MCPD), 1,3-dichloro-2-propanol (DCP)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1A589C18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7A559538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56235A" w14:paraId="5BD53303" w14:textId="2B1F5F36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Specific migration of primary aromatic amines</w:t>
            </w:r>
            <w:r w:rsidR="00504F34">
              <w:rPr>
                <w:sz w:val="18"/>
                <w:szCs w:val="18"/>
                <w:lang w:eastAsia="sv-SE"/>
              </w:rPr>
              <w:t xml:space="preserve"> (PAA)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1D12EE88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04F34" w:rsidTr="0056235A" w14:paraId="55DA1A27" w14:textId="77777777">
        <w:trPr>
          <w:trHeight w:val="288"/>
        </w:trPr>
        <w:tc>
          <w:tcPr>
            <w:tcW w:w="7230" w:type="dxa"/>
            <w:noWrap/>
          </w:tcPr>
          <w:p w:rsidRPr="00B56A0B" w:rsidR="00504F34" w:rsidP="00504F34" w:rsidRDefault="00504F34" w14:paraId="1B125F94" w14:textId="37A97637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Azo Dyes</w:t>
            </w:r>
          </w:p>
        </w:tc>
        <w:tc>
          <w:tcPr>
            <w:tcW w:w="709" w:type="dxa"/>
            <w:noWrap/>
          </w:tcPr>
          <w:p w:rsidRPr="00B56A0B" w:rsidR="00504F34" w:rsidP="00504F34" w:rsidRDefault="00504F34" w14:paraId="2AE95E79" w14:textId="30528AC1">
            <w:pPr>
              <w:rPr>
                <w:sz w:val="18"/>
                <w:szCs w:val="18"/>
                <w:lang w:eastAsia="sv-SE"/>
              </w:rPr>
            </w:pPr>
            <w:r w:rsidRPr="00F81C36">
              <w:t>Pass</w:t>
            </w:r>
          </w:p>
        </w:tc>
      </w:tr>
      <w:tr w:rsidRPr="00B56A0B" w:rsidR="00504F34" w:rsidTr="0056235A" w14:paraId="5F06B7F3" w14:textId="77777777">
        <w:trPr>
          <w:trHeight w:val="288"/>
        </w:trPr>
        <w:tc>
          <w:tcPr>
            <w:tcW w:w="7230" w:type="dxa"/>
            <w:noWrap/>
          </w:tcPr>
          <w:p w:rsidR="00504F34" w:rsidP="00504F34" w:rsidRDefault="00504F34" w14:paraId="2266C683" w14:textId="031C779D">
            <w:pPr>
              <w:rPr>
                <w:sz w:val="18"/>
                <w:szCs w:val="18"/>
                <w:lang w:eastAsia="sv-SE"/>
              </w:rPr>
            </w:pPr>
            <w:r w:rsidRPr="00504F34">
              <w:rPr>
                <w:sz w:val="18"/>
                <w:szCs w:val="18"/>
                <w:lang w:eastAsia="sv-SE"/>
              </w:rPr>
              <w:t>Polycyclic aromatic hydrocarbons (PAH)</w:t>
            </w:r>
          </w:p>
        </w:tc>
        <w:tc>
          <w:tcPr>
            <w:tcW w:w="709" w:type="dxa"/>
            <w:noWrap/>
          </w:tcPr>
          <w:p w:rsidRPr="00B56A0B" w:rsidR="00504F34" w:rsidP="00504F34" w:rsidRDefault="00504F34" w14:paraId="5BDA4144" w14:textId="69A1E780">
            <w:pPr>
              <w:rPr>
                <w:sz w:val="18"/>
                <w:szCs w:val="18"/>
                <w:lang w:eastAsia="sv-SE"/>
              </w:rPr>
            </w:pPr>
            <w:r w:rsidRPr="00F81C36">
              <w:t>Pass</w:t>
            </w:r>
          </w:p>
        </w:tc>
      </w:tr>
      <w:tr w:rsidRPr="00B56A0B" w:rsidR="00504F34" w:rsidTr="0056235A" w14:paraId="5D865CC5" w14:textId="77777777">
        <w:trPr>
          <w:trHeight w:val="288"/>
        </w:trPr>
        <w:tc>
          <w:tcPr>
            <w:tcW w:w="7230" w:type="dxa"/>
            <w:noWrap/>
          </w:tcPr>
          <w:p w:rsidRPr="00504F34" w:rsidR="00504F34" w:rsidP="00504F34" w:rsidRDefault="00504F34" w14:paraId="0EF2A946" w14:textId="3955AEEF">
            <w:pPr>
              <w:rPr>
                <w:sz w:val="18"/>
                <w:szCs w:val="18"/>
                <w:lang w:eastAsia="sv-SE"/>
              </w:rPr>
            </w:pPr>
            <w:r w:rsidRPr="00504F34">
              <w:rPr>
                <w:sz w:val="18"/>
                <w:szCs w:val="18"/>
                <w:lang w:eastAsia="sv-SE"/>
              </w:rPr>
              <w:t>Mineral oil components MOSH/MOAH</w:t>
            </w:r>
          </w:p>
        </w:tc>
        <w:tc>
          <w:tcPr>
            <w:tcW w:w="709" w:type="dxa"/>
            <w:noWrap/>
          </w:tcPr>
          <w:p w:rsidRPr="00B56A0B" w:rsidR="00504F34" w:rsidP="00504F34" w:rsidRDefault="00504F34" w14:paraId="0E549289" w14:textId="033B0E18">
            <w:pPr>
              <w:rPr>
                <w:sz w:val="18"/>
                <w:szCs w:val="18"/>
                <w:lang w:eastAsia="sv-SE"/>
              </w:rPr>
            </w:pPr>
            <w:r w:rsidRPr="00F81C36">
              <w:t>Pass</w:t>
            </w:r>
          </w:p>
        </w:tc>
      </w:tr>
      <w:tr w:rsidRPr="00B56A0B" w:rsidR="00DB1452" w:rsidTr="0056235A" w14:paraId="27D22ED7" w14:textId="77777777">
        <w:trPr>
          <w:trHeight w:val="288"/>
        </w:trPr>
        <w:tc>
          <w:tcPr>
            <w:tcW w:w="7230" w:type="dxa"/>
            <w:noWrap/>
          </w:tcPr>
          <w:p w:rsidRPr="00B56A0B" w:rsidR="00DB1452" w:rsidP="00F638F7" w:rsidRDefault="00DB1452" w14:paraId="051D06DB" w14:textId="0A7D803D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Agar Diffusion test</w:t>
            </w:r>
          </w:p>
        </w:tc>
        <w:tc>
          <w:tcPr>
            <w:tcW w:w="709" w:type="dxa"/>
            <w:noWrap/>
          </w:tcPr>
          <w:p w:rsidRPr="00B56A0B" w:rsidR="00DB1452" w:rsidP="00F638F7" w:rsidRDefault="00DB1452" w14:paraId="459CB4D5" w14:textId="08444979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DB1452" w:rsidTr="0056235A" w14:paraId="69AC4154" w14:textId="77777777">
        <w:trPr>
          <w:trHeight w:val="288"/>
        </w:trPr>
        <w:tc>
          <w:tcPr>
            <w:tcW w:w="7230" w:type="dxa"/>
            <w:noWrap/>
          </w:tcPr>
          <w:p w:rsidRPr="00B56A0B" w:rsidR="00DB1452" w:rsidP="00F638F7" w:rsidRDefault="00DB1452" w14:paraId="5E0755DA" w14:textId="412C6647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Bisphenol A</w:t>
            </w:r>
          </w:p>
        </w:tc>
        <w:tc>
          <w:tcPr>
            <w:tcW w:w="709" w:type="dxa"/>
            <w:noWrap/>
          </w:tcPr>
          <w:p w:rsidRPr="00B56A0B" w:rsidR="00DB1452" w:rsidP="00F638F7" w:rsidRDefault="00DB1452" w14:paraId="5A758641" w14:textId="650A01AB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DB1452" w:rsidTr="0056235A" w14:paraId="6056ABE0" w14:textId="77777777">
        <w:trPr>
          <w:trHeight w:val="288"/>
        </w:trPr>
        <w:tc>
          <w:tcPr>
            <w:tcW w:w="7230" w:type="dxa"/>
            <w:noWrap/>
          </w:tcPr>
          <w:p w:rsidRPr="00B56A0B" w:rsidR="00DB1452" w:rsidP="00F638F7" w:rsidRDefault="00DB1452" w14:paraId="5FBDA042" w14:textId="40E43EB7">
            <w:pPr>
              <w:rPr>
                <w:sz w:val="18"/>
                <w:szCs w:val="18"/>
                <w:lang w:eastAsia="sv-SE"/>
              </w:rPr>
            </w:pPr>
            <w:r w:rsidRPr="00DB1452">
              <w:rPr>
                <w:sz w:val="18"/>
                <w:szCs w:val="18"/>
                <w:lang w:eastAsia="sv-SE"/>
              </w:rPr>
              <w:t>Phthalates</w:t>
            </w:r>
          </w:p>
        </w:tc>
        <w:tc>
          <w:tcPr>
            <w:tcW w:w="709" w:type="dxa"/>
            <w:noWrap/>
          </w:tcPr>
          <w:p w:rsidRPr="00B56A0B" w:rsidR="00DB1452" w:rsidP="00F638F7" w:rsidRDefault="00DB1452" w14:paraId="08B9F0C7" w14:textId="4BEEFC6D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B56A0B" w:rsidR="0056235A" w:rsidTr="0056235A" w14:paraId="477A3495" w14:textId="77777777">
        <w:trPr>
          <w:trHeight w:val="288"/>
        </w:trPr>
        <w:tc>
          <w:tcPr>
            <w:tcW w:w="7230" w:type="dxa"/>
            <w:noWrap/>
            <w:hideMark/>
          </w:tcPr>
          <w:p w:rsidRPr="00B56A0B" w:rsidR="0056235A" w:rsidP="00F638F7" w:rsidRDefault="00DB1452" w14:paraId="6AD82110" w14:textId="51A817FC">
            <w:pPr>
              <w:rPr>
                <w:sz w:val="18"/>
                <w:szCs w:val="18"/>
                <w:lang w:eastAsia="sv-SE"/>
              </w:rPr>
            </w:pPr>
            <w:r w:rsidRPr="00DB1452">
              <w:rPr>
                <w:sz w:val="18"/>
                <w:szCs w:val="18"/>
                <w:lang w:eastAsia="sv-SE"/>
              </w:rPr>
              <w:t>Specific migration of benzo(a)pyrene. Benzo(a)anthracene, benzo(b)fluoranthene and chrysene</w:t>
            </w:r>
          </w:p>
        </w:tc>
        <w:tc>
          <w:tcPr>
            <w:tcW w:w="709" w:type="dxa"/>
            <w:noWrap/>
            <w:hideMark/>
          </w:tcPr>
          <w:p w:rsidRPr="00B56A0B" w:rsidR="0056235A" w:rsidP="00F638F7" w:rsidRDefault="0056235A" w14:paraId="007945DF" w14:textId="77777777">
            <w:pPr>
              <w:rPr>
                <w:sz w:val="18"/>
                <w:szCs w:val="18"/>
                <w:lang w:eastAsia="sv-SE"/>
              </w:rPr>
            </w:pPr>
            <w:r w:rsidRPr="00B56A0B">
              <w:rPr>
                <w:sz w:val="18"/>
                <w:szCs w:val="18"/>
                <w:lang w:eastAsia="sv-SE"/>
              </w:rPr>
              <w:t>Pass</w:t>
            </w:r>
          </w:p>
        </w:tc>
      </w:tr>
    </w:tbl>
    <w:p w:rsidRPr="005879C1" w:rsidR="000017EB" w:rsidP="000017EB" w:rsidRDefault="000017EB" w14:paraId="3BEA2F65" w14:textId="77777777">
      <w:pPr>
        <w:rPr>
          <w:sz w:val="20"/>
          <w:szCs w:val="20"/>
          <w:lang w:eastAsia="sv-SE"/>
        </w:rPr>
      </w:pPr>
    </w:p>
    <w:p w:rsidR="0056235A" w:rsidP="0056235A" w:rsidRDefault="0056235A" w14:paraId="1D6CBBA8" w14:textId="77777777"/>
    <w:p w:rsidRPr="00062205" w:rsidR="000017EB" w:rsidP="00B97A4F" w:rsidRDefault="000017EB" w14:paraId="563DC5D6" w14:textId="77777777"/>
    <w:sectPr w:rsidRPr="00062205" w:rsidR="000017EB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2115B999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23D2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802735 Paperboard WBC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1EA3FD0D" w14:textId="2115B999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3623D2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802735 Paperboard WBC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Org.No.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3623D2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4F1BE5FF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23D2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802735 Paperboard WBC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018F5271" w14:textId="4F1BE5FF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3623D2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802735 Paperboard WBC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408B3A2C" w:rsidR="00FC7459" w:rsidRDefault="00FC7459" w:rsidP="00FC7459">
          <w:pPr>
            <w:pStyle w:val="Header"/>
            <w:jc w:val="right"/>
          </w:pPr>
          <w:r>
            <w:t xml:space="preserve">Issued </w:t>
          </w:r>
          <w:r w:rsidR="004B752C">
            <w:t>202</w:t>
          </w:r>
          <w:r w:rsidR="00D048BB">
            <w:t>4-06-10</w:t>
          </w:r>
        </w:p>
        <w:p w14:paraId="305E0F74" w14:textId="6A398C9A" w:rsidR="00D91429" w:rsidRDefault="00FC7459" w:rsidP="00814924">
          <w:pPr>
            <w:pStyle w:val="Header"/>
            <w:jc w:val="right"/>
          </w:pPr>
          <w:r>
            <w:t>Ver. 0</w:t>
          </w:r>
          <w:r w:rsidR="004B752C">
            <w:t>1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626B8"/>
    <w:multiLevelType w:val="hybridMultilevel"/>
    <w:tmpl w:val="34E24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5" w15:restartNumberingAfterBreak="0">
    <w:nsid w:val="366A37D3"/>
    <w:multiLevelType w:val="multilevel"/>
    <w:tmpl w:val="ADDA3150"/>
    <w:numStyleLink w:val="CompanyListBullet"/>
  </w:abstractNum>
  <w:abstractNum w:abstractNumId="6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A449FA"/>
    <w:multiLevelType w:val="hybridMultilevel"/>
    <w:tmpl w:val="818A07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5CB9"/>
    <w:multiLevelType w:val="multilevel"/>
    <w:tmpl w:val="ADDA3150"/>
    <w:numStyleLink w:val="CompanyListBullet"/>
  </w:abstractNum>
  <w:abstractNum w:abstractNumId="11" w15:restartNumberingAfterBreak="0">
    <w:nsid w:val="4A9171D1"/>
    <w:multiLevelType w:val="multilevel"/>
    <w:tmpl w:val="2DE07950"/>
    <w:numStyleLink w:val="CompanyList"/>
  </w:abstractNum>
  <w:abstractNum w:abstractNumId="12" w15:restartNumberingAfterBreak="0">
    <w:nsid w:val="51B302BD"/>
    <w:multiLevelType w:val="multilevel"/>
    <w:tmpl w:val="ADDA3150"/>
    <w:numStyleLink w:val="CompanyListBullet"/>
  </w:abstractNum>
  <w:abstractNum w:abstractNumId="13" w15:restartNumberingAfterBreak="0">
    <w:nsid w:val="57D96724"/>
    <w:multiLevelType w:val="multilevel"/>
    <w:tmpl w:val="2DE07950"/>
    <w:numStyleLink w:val="CompanyList"/>
  </w:abstractNum>
  <w:abstractNum w:abstractNumId="14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5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23460">
    <w:abstractNumId w:val="1"/>
  </w:num>
  <w:num w:numId="2" w16cid:durableId="1828982166">
    <w:abstractNumId w:val="7"/>
  </w:num>
  <w:num w:numId="3" w16cid:durableId="1147629385">
    <w:abstractNumId w:val="14"/>
  </w:num>
  <w:num w:numId="4" w16cid:durableId="3826734">
    <w:abstractNumId w:val="13"/>
  </w:num>
  <w:num w:numId="5" w16cid:durableId="119106267">
    <w:abstractNumId w:val="4"/>
  </w:num>
  <w:num w:numId="6" w16cid:durableId="2055352662">
    <w:abstractNumId w:val="10"/>
  </w:num>
  <w:num w:numId="7" w16cid:durableId="1478886412">
    <w:abstractNumId w:val="5"/>
  </w:num>
  <w:num w:numId="8" w16cid:durableId="1817838254">
    <w:abstractNumId w:val="11"/>
  </w:num>
  <w:num w:numId="9" w16cid:durableId="482743549">
    <w:abstractNumId w:val="12"/>
  </w:num>
  <w:num w:numId="10" w16cid:durableId="862595959">
    <w:abstractNumId w:val="0"/>
  </w:num>
  <w:num w:numId="11" w16cid:durableId="1121923968">
    <w:abstractNumId w:val="7"/>
  </w:num>
  <w:num w:numId="12" w16cid:durableId="1264260461">
    <w:abstractNumId w:val="7"/>
  </w:num>
  <w:num w:numId="13" w16cid:durableId="267473070">
    <w:abstractNumId w:val="7"/>
  </w:num>
  <w:num w:numId="14" w16cid:durableId="15929220">
    <w:abstractNumId w:val="7"/>
  </w:num>
  <w:num w:numId="15" w16cid:durableId="1636133183">
    <w:abstractNumId w:val="7"/>
  </w:num>
  <w:num w:numId="16" w16cid:durableId="1231842077">
    <w:abstractNumId w:val="7"/>
  </w:num>
  <w:num w:numId="17" w16cid:durableId="1297876043">
    <w:abstractNumId w:val="7"/>
  </w:num>
  <w:num w:numId="18" w16cid:durableId="660079066">
    <w:abstractNumId w:val="7"/>
  </w:num>
  <w:num w:numId="19" w16cid:durableId="93670532">
    <w:abstractNumId w:val="7"/>
  </w:num>
  <w:num w:numId="20" w16cid:durableId="1054963047">
    <w:abstractNumId w:val="6"/>
  </w:num>
  <w:num w:numId="21" w16cid:durableId="1525285215">
    <w:abstractNumId w:val="15"/>
  </w:num>
  <w:num w:numId="22" w16cid:durableId="488056841">
    <w:abstractNumId w:val="3"/>
  </w:num>
  <w:num w:numId="23" w16cid:durableId="1231964890">
    <w:abstractNumId w:val="2"/>
  </w:num>
  <w:num w:numId="24" w16cid:durableId="1594820731">
    <w:abstractNumId w:val="9"/>
  </w:num>
  <w:num w:numId="25" w16cid:durableId="104217219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7EB"/>
    <w:rsid w:val="00001B7C"/>
    <w:rsid w:val="00001DAA"/>
    <w:rsid w:val="000042F3"/>
    <w:rsid w:val="000074E3"/>
    <w:rsid w:val="00014500"/>
    <w:rsid w:val="00014BF3"/>
    <w:rsid w:val="000164EA"/>
    <w:rsid w:val="000168CF"/>
    <w:rsid w:val="000174B9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205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15A1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4D39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1D5F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83A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7C6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23D2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D46"/>
    <w:rsid w:val="003F6E48"/>
    <w:rsid w:val="003F75B5"/>
    <w:rsid w:val="003F7D23"/>
    <w:rsid w:val="00402A1A"/>
    <w:rsid w:val="00405EB4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3B67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5215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0F22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B752C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5D3E"/>
    <w:rsid w:val="004F7ED0"/>
    <w:rsid w:val="00500983"/>
    <w:rsid w:val="00500B95"/>
    <w:rsid w:val="0050134A"/>
    <w:rsid w:val="00503844"/>
    <w:rsid w:val="00504E22"/>
    <w:rsid w:val="00504F34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5666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35A"/>
    <w:rsid w:val="00562C90"/>
    <w:rsid w:val="0056435D"/>
    <w:rsid w:val="00564BCB"/>
    <w:rsid w:val="00564CC0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977AD"/>
    <w:rsid w:val="005A015C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A6777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3381"/>
    <w:rsid w:val="007342C3"/>
    <w:rsid w:val="00744416"/>
    <w:rsid w:val="0074506A"/>
    <w:rsid w:val="007473B8"/>
    <w:rsid w:val="0074776E"/>
    <w:rsid w:val="007507F8"/>
    <w:rsid w:val="0075714C"/>
    <w:rsid w:val="0076037F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76F9F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0912"/>
    <w:rsid w:val="008013D4"/>
    <w:rsid w:val="00805F40"/>
    <w:rsid w:val="00806135"/>
    <w:rsid w:val="00806254"/>
    <w:rsid w:val="00807F40"/>
    <w:rsid w:val="00811318"/>
    <w:rsid w:val="008125CC"/>
    <w:rsid w:val="00814924"/>
    <w:rsid w:val="00814D41"/>
    <w:rsid w:val="00817586"/>
    <w:rsid w:val="00817B7F"/>
    <w:rsid w:val="008201F0"/>
    <w:rsid w:val="00820C07"/>
    <w:rsid w:val="00823437"/>
    <w:rsid w:val="00830EB5"/>
    <w:rsid w:val="00833474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207D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1AA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0AE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0B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8B6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3C55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5B1D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48BB"/>
    <w:rsid w:val="00D07345"/>
    <w:rsid w:val="00D0792C"/>
    <w:rsid w:val="00D10CAE"/>
    <w:rsid w:val="00D1187D"/>
    <w:rsid w:val="00D1199A"/>
    <w:rsid w:val="00D11B2D"/>
    <w:rsid w:val="00D15442"/>
    <w:rsid w:val="00D16EFA"/>
    <w:rsid w:val="00D17137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29D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1452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3412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9A8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2087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B75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B752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unhideWhenUsed/>
    <w:rsid w:val="004B7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schemas.openxmlformats.org/package/2006/metadata/core-properties"/>
    <ds:schemaRef ds:uri="http://schemas.microsoft.com/sharepoint/v3"/>
    <ds:schemaRef ds:uri="6bedf33b-10a2-4680-81d7-9b2d8be85e7c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2158ebd-4a61-46c2-9e5a-780f6e766b9f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52</TotalTime>
  <Pages>2</Pages>
  <Words>290</Words>
  <Characters>1656</Characters>
  <Application>Microsoft Office Word</Application>
  <DocSecurity>2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4</cp:revision>
  <cp:lastPrinted>2024-06-12T06:10:00Z</cp:lastPrinted>
  <dcterms:created xsi:type="dcterms:W3CDTF">2024-06-10T12:35:00Z</dcterms:created>
  <dcterms:modified xsi:type="dcterms:W3CDTF">2024-06-12T06:10:00Z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