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B7190" w:rsidR="002B7190" w:rsidP="002B7190" w:rsidRDefault="002B7190" w14:paraId="7E48CCC4" w14:textId="77777777">
      <w:pPr>
        <w:rPr>
          <w:b/>
          <w:lang w:val="en-US"/>
        </w:rPr>
      </w:pPr>
    </w:p>
    <w:p w:rsidRPr="002B7190" w:rsidR="002B7190" w:rsidP="002B7190" w:rsidRDefault="002B7190" w14:paraId="49E47A0E" w14:textId="77777777">
      <w:pPr>
        <w:jc w:val="center"/>
        <w:rPr>
          <w:b/>
          <w:lang w:val="en-US"/>
        </w:rPr>
      </w:pPr>
      <w:r w:rsidRPr="002B7190">
        <w:rPr>
          <w:b/>
          <w:lang w:val="en-US"/>
        </w:rPr>
        <w:t>DECLARATION OF COMPLIANCE</w:t>
      </w:r>
    </w:p>
    <w:p w:rsidRPr="002B7190" w:rsidR="002B7190" w:rsidP="002B7190" w:rsidRDefault="002B7190" w14:paraId="5D2B58DB" w14:textId="77777777">
      <w:pPr>
        <w:rPr>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52"/>
        <w:gridCol w:w="1134"/>
        <w:gridCol w:w="2771"/>
      </w:tblGrid>
      <w:tr w:rsidRPr="002B7190" w:rsidR="002B7190" w:rsidTr="00FB263B" w14:paraId="48A2B757" w14:textId="77777777">
        <w:trPr>
          <w:trHeight w:val="334"/>
        </w:trPr>
        <w:tc>
          <w:tcPr>
            <w:tcW w:w="3652" w:type="dxa"/>
            <w:shd w:val="clear" w:color="auto" w:fill="auto"/>
          </w:tcPr>
          <w:p w:rsidRPr="002B7190" w:rsidR="002B7190" w:rsidP="002B7190" w:rsidRDefault="002B7190" w14:paraId="62FCA75E" w14:textId="77777777">
            <w:pPr>
              <w:rPr>
                <w:b/>
                <w:lang w:val="en-US"/>
              </w:rPr>
            </w:pPr>
            <w:r w:rsidRPr="002B7190">
              <w:rPr>
                <w:b/>
                <w:lang w:val="en-US"/>
              </w:rPr>
              <w:t>Description</w:t>
            </w:r>
          </w:p>
        </w:tc>
        <w:tc>
          <w:tcPr>
            <w:tcW w:w="1134" w:type="dxa"/>
            <w:shd w:val="clear" w:color="auto" w:fill="auto"/>
          </w:tcPr>
          <w:p w:rsidRPr="002B7190" w:rsidR="002B7190" w:rsidP="002B7190" w:rsidRDefault="002B7190" w14:paraId="11ADAAE0" w14:textId="77777777">
            <w:pPr>
              <w:rPr>
                <w:b/>
                <w:lang w:val="en-US"/>
              </w:rPr>
            </w:pPr>
            <w:r w:rsidRPr="002B7190">
              <w:rPr>
                <w:b/>
                <w:lang w:val="en-US"/>
              </w:rPr>
              <w:t>Material</w:t>
            </w:r>
          </w:p>
        </w:tc>
        <w:tc>
          <w:tcPr>
            <w:tcW w:w="2771" w:type="dxa"/>
            <w:shd w:val="clear" w:color="auto" w:fill="auto"/>
          </w:tcPr>
          <w:p w:rsidRPr="002B7190" w:rsidR="002B7190" w:rsidP="002B7190" w:rsidRDefault="002B7190" w14:paraId="4E81122A" w14:textId="77777777">
            <w:pPr>
              <w:rPr>
                <w:b/>
                <w:lang w:val="en-US"/>
              </w:rPr>
            </w:pPr>
            <w:r w:rsidRPr="002B7190">
              <w:rPr>
                <w:b/>
                <w:lang w:val="en-US"/>
              </w:rPr>
              <w:t>Article Number</w:t>
            </w:r>
          </w:p>
        </w:tc>
      </w:tr>
      <w:tr w:rsidRPr="002B7190" w:rsidR="002B7190" w:rsidTr="00FB263B" w14:paraId="0C82EA9A" w14:textId="77777777">
        <w:tc>
          <w:tcPr>
            <w:tcW w:w="3652" w:type="dxa"/>
            <w:shd w:val="clear" w:color="auto" w:fill="auto"/>
          </w:tcPr>
          <w:p w:rsidRPr="002B7190" w:rsidR="002B7190" w:rsidP="002B7190" w:rsidRDefault="002B7190" w14:paraId="25605588" w14:textId="0B5906FA">
            <w:pPr>
              <w:rPr>
                <w:i/>
                <w:lang w:val="en-US"/>
              </w:rPr>
            </w:pPr>
            <w:r w:rsidRPr="002B7190">
              <w:rPr>
                <w:i/>
                <w:lang w:val="en-US"/>
              </w:rPr>
              <w:t>Glasses, Amuse-Bouche®</w:t>
            </w:r>
          </w:p>
          <w:p w:rsidRPr="002B7190" w:rsidR="002B7190" w:rsidP="002B7190" w:rsidRDefault="002B7190" w14:paraId="7BBDFC79" w14:textId="77777777">
            <w:pPr>
              <w:rPr>
                <w:i/>
                <w:lang w:val="en-US"/>
              </w:rPr>
            </w:pPr>
          </w:p>
        </w:tc>
        <w:tc>
          <w:tcPr>
            <w:tcW w:w="1134" w:type="dxa"/>
            <w:shd w:val="clear" w:color="auto" w:fill="auto"/>
          </w:tcPr>
          <w:p w:rsidRPr="002B7190" w:rsidR="002B7190" w:rsidP="002B7190" w:rsidRDefault="002B7190" w14:paraId="428BA565" w14:textId="77777777">
            <w:pPr>
              <w:rPr>
                <w:i/>
                <w:lang w:val="en-US"/>
              </w:rPr>
            </w:pPr>
            <w:r w:rsidRPr="002B7190">
              <w:rPr>
                <w:i/>
                <w:lang w:val="en-US"/>
              </w:rPr>
              <w:t>PS</w:t>
            </w:r>
          </w:p>
        </w:tc>
        <w:tc>
          <w:tcPr>
            <w:tcW w:w="2771" w:type="dxa"/>
            <w:shd w:val="clear" w:color="auto" w:fill="auto"/>
          </w:tcPr>
          <w:p w:rsidRPr="002B7190" w:rsidR="002B7190" w:rsidP="002B7190" w:rsidRDefault="002B7190" w14:paraId="0254DBDA" w14:textId="77777777">
            <w:pPr>
              <w:rPr>
                <w:i/>
                <w:lang w:val="en-US"/>
              </w:rPr>
            </w:pPr>
            <w:bookmarkStart w:name="ArtNo" w:id="0"/>
            <w:r>
              <w:rPr>
                <w:b/>
              </w:rPr>
              <w:t>173084</w:t>
            </w:r>
            <w:bookmarkEnd w:id="0"/>
          </w:p>
        </w:tc>
      </w:tr>
    </w:tbl>
    <w:p w:rsidRPr="002B7190" w:rsidR="002B7190" w:rsidP="002B7190" w:rsidRDefault="002B7190" w14:paraId="156ED677" w14:textId="77777777">
      <w:pPr>
        <w:rPr>
          <w:lang w:val="en-US"/>
        </w:rPr>
      </w:pPr>
    </w:p>
    <w:p w:rsidRPr="002B7190" w:rsidR="002B7190" w:rsidP="002B7190" w:rsidRDefault="002B7190" w14:paraId="58264665" w14:textId="77777777">
      <w:r w:rsidRPr="002B7190">
        <w:t xml:space="preserve">Duni declares that the article meets the requirements of: </w:t>
      </w:r>
    </w:p>
    <w:p w:rsidRPr="002B7190" w:rsidR="002B7190" w:rsidP="002B7190" w:rsidRDefault="002B7190" w14:paraId="4F6783F8" w14:textId="77777777">
      <w:pPr>
        <w:numPr>
          <w:ilvl w:val="0"/>
          <w:numId w:val="21"/>
        </w:numPr>
      </w:pPr>
      <w:r w:rsidRPr="002B7190">
        <w:t>EU Regulation 1935/2004/EC (Framework regulation)</w:t>
      </w:r>
    </w:p>
    <w:p w:rsidRPr="002B7190" w:rsidR="002B7190" w:rsidP="002B7190" w:rsidRDefault="002B7190" w14:paraId="513E9935" w14:textId="77777777">
      <w:pPr>
        <w:numPr>
          <w:ilvl w:val="0"/>
          <w:numId w:val="21"/>
        </w:numPr>
      </w:pPr>
      <w:r w:rsidRPr="002B7190">
        <w:t>EU Regulation 2023/2006/EC (GMP)</w:t>
      </w:r>
    </w:p>
    <w:p w:rsidRPr="002B7190" w:rsidR="002B7190" w:rsidP="002B7190" w:rsidRDefault="002B7190" w14:paraId="69887778" w14:textId="77777777">
      <w:pPr>
        <w:numPr>
          <w:ilvl w:val="0"/>
          <w:numId w:val="21"/>
        </w:numPr>
      </w:pPr>
      <w:r w:rsidRPr="002B7190">
        <w:t>EU Regulation 10/2011/EC with amendments (Plastic regulation)</w:t>
      </w:r>
    </w:p>
    <w:p w:rsidRPr="002B7190" w:rsidR="002B7190" w:rsidP="002B7190" w:rsidRDefault="002B7190" w14:paraId="335C220B" w14:textId="77777777">
      <w:pPr>
        <w:rPr>
          <w:lang w:val="en-US"/>
        </w:rPr>
      </w:pPr>
    </w:p>
    <w:p w:rsidRPr="002B7190" w:rsidR="002B7190" w:rsidP="002B7190" w:rsidRDefault="002B7190" w14:paraId="7092C59A" w14:textId="77777777">
      <w:pPr>
        <w:rPr>
          <w:b/>
        </w:rPr>
      </w:pPr>
      <w:r w:rsidRPr="002B7190">
        <w:rPr>
          <w:b/>
        </w:rPr>
        <w:t>Overall migration (1)</w:t>
      </w:r>
    </w:p>
    <w:p w:rsidRPr="002B7190" w:rsidR="002B7190" w:rsidP="002B7190" w:rsidRDefault="002B7190" w14:paraId="49B39B55" w14:textId="77777777">
      <w:r w:rsidRPr="002B7190">
        <w:t>According to the above mentioned regulations, the overall migration does not exceed 10 mg/dm² or 60 mg/kg.</w:t>
      </w:r>
    </w:p>
    <w:p w:rsidRPr="002B7190" w:rsidR="002B7190" w:rsidP="002B7190" w:rsidRDefault="002B7190" w14:paraId="0A5AE56C" w14:textId="77777777"/>
    <w:p w:rsidRPr="002B7190" w:rsidR="002B7190" w:rsidP="002B7190" w:rsidRDefault="002B7190" w14:paraId="5C201608" w14:textId="77777777">
      <w:pPr>
        <w:rPr>
          <w:b/>
        </w:rPr>
      </w:pPr>
      <w:r w:rsidRPr="002B7190">
        <w:rPr>
          <w:b/>
        </w:rPr>
        <w:t>Specific migration (2)</w:t>
      </w:r>
    </w:p>
    <w:p w:rsidRPr="002B7190" w:rsidR="002B7190" w:rsidP="002B7190" w:rsidRDefault="002B7190" w14:paraId="55FA1AC7" w14:textId="77777777">
      <w:pPr>
        <w:rPr>
          <w:lang w:val="en-US"/>
        </w:rPr>
      </w:pPr>
      <w:r w:rsidRPr="002B7190">
        <w:rPr>
          <w:lang w:val="en-US"/>
        </w:rPr>
        <w:t>Duni's risk assessment of the product shows that the product contains no monomers or additives subject to restrictions under the plastic regulation 10/2011 and its amendments.</w:t>
      </w:r>
    </w:p>
    <w:p w:rsidRPr="002B7190" w:rsidR="002B7190" w:rsidP="002B7190" w:rsidRDefault="002B7190" w14:paraId="76E23761" w14:textId="77777777">
      <w:pPr>
        <w:rPr>
          <w:lang w:val="en-US"/>
        </w:rPr>
      </w:pPr>
      <w:r w:rsidRPr="002B7190">
        <w:rPr>
          <w:lang w:val="en-US"/>
        </w:rPr>
        <w:t xml:space="preserve"> </w:t>
      </w:r>
    </w:p>
    <w:p w:rsidRPr="002B7190" w:rsidR="002B7190" w:rsidP="002B7190" w:rsidRDefault="002B7190" w14:paraId="5F738470" w14:textId="77777777">
      <w:pPr>
        <w:rPr>
          <w:b/>
        </w:rPr>
      </w:pPr>
      <w:r w:rsidRPr="002B7190">
        <w:rPr>
          <w:b/>
        </w:rPr>
        <w:t>Area of use</w:t>
      </w:r>
    </w:p>
    <w:p w:rsidRPr="002B7190" w:rsidR="002B7190" w:rsidP="002B7190" w:rsidRDefault="002B7190" w14:paraId="6DACB4CC" w14:textId="77777777">
      <w:pPr>
        <w:rPr>
          <w:lang w:val="en-US"/>
        </w:rPr>
      </w:pPr>
      <w:r w:rsidRPr="002B7190">
        <w:rPr>
          <w:lang w:val="en-US"/>
        </w:rPr>
        <w:t>Based on the migration tests and Declaration of Compliance, the articles can be used safely with all types of food at hot fill conditions and for temperatures up to 70°C for 2 hours.</w:t>
      </w:r>
    </w:p>
    <w:p w:rsidRPr="002B7190" w:rsidR="002B7190" w:rsidP="002B7190" w:rsidRDefault="002B7190" w14:paraId="15A0D678" w14:textId="77777777">
      <w:pPr>
        <w:rPr>
          <w:lang w:val="en-US"/>
        </w:rPr>
      </w:pPr>
    </w:p>
    <w:p w:rsidRPr="002B7190" w:rsidR="002B7190" w:rsidP="002B7190" w:rsidRDefault="002B7190" w14:paraId="565083D9" w14:textId="77777777">
      <w:pPr>
        <w:rPr>
          <w:lang w:val="en-US"/>
        </w:rPr>
      </w:pPr>
      <w:r w:rsidRPr="002B7190">
        <w:rPr>
          <w:lang w:val="en-US"/>
        </w:rPr>
        <w:t>However, due to the nature of the product, hot drinks should not be served in the glass because of the risk of burns.</w:t>
      </w:r>
    </w:p>
    <w:p w:rsidRPr="002B7190" w:rsidR="002B7190" w:rsidP="002B7190" w:rsidRDefault="002B7190" w14:paraId="69DEF5E5" w14:textId="77777777">
      <w:pPr>
        <w:rPr>
          <w:lang w:val="en-US"/>
        </w:rPr>
      </w:pPr>
    </w:p>
    <w:p w:rsidRPr="002B7190" w:rsidR="002B7190" w:rsidP="002B7190" w:rsidRDefault="002B7190" w14:paraId="298C38C5" w14:textId="77777777">
      <w:pPr>
        <w:rPr>
          <w:lang w:val="en-US"/>
        </w:rPr>
      </w:pPr>
      <w:r w:rsidRPr="002B7190">
        <w:rPr>
          <w:lang w:val="en-US"/>
        </w:rPr>
        <w:t>The products are not suitable to use in microwave oven.</w:t>
      </w:r>
    </w:p>
    <w:p w:rsidRPr="002B7190" w:rsidR="002B7190" w:rsidP="002B7190" w:rsidRDefault="002B7190" w14:paraId="036AAA99" w14:textId="77777777">
      <w:pPr>
        <w:rPr>
          <w:lang w:val="en-US"/>
        </w:rPr>
      </w:pPr>
    </w:p>
    <w:p w:rsidRPr="002B7190" w:rsidR="002B7190" w:rsidP="002B7190" w:rsidRDefault="002B7190" w14:paraId="2E1F5892" w14:textId="77777777">
      <w:pPr>
        <w:rPr>
          <w:b/>
        </w:rPr>
      </w:pPr>
      <w:r w:rsidRPr="002B7190">
        <w:rPr>
          <w:b/>
        </w:rPr>
        <w:br w:type="page"/>
      </w:r>
    </w:p>
    <w:p w:rsidRPr="002B7190" w:rsidR="002B7190" w:rsidP="002B7190" w:rsidRDefault="002B7190" w14:paraId="03959A3B" w14:textId="77777777">
      <w:pPr>
        <w:rPr>
          <w:b/>
        </w:rPr>
      </w:pPr>
      <w:r w:rsidRPr="002B7190">
        <w:rPr>
          <w:b/>
        </w:rPr>
        <w:lastRenderedPageBreak/>
        <w:t>Test conditions</w:t>
      </w:r>
    </w:p>
    <w:p w:rsidRPr="002B7190" w:rsidR="002B7190" w:rsidP="002B7190" w:rsidRDefault="002B7190" w14:paraId="1D4A7DF6" w14:textId="77777777">
      <w:pPr>
        <w:rPr>
          <w:lang w:val="en-US"/>
        </w:rPr>
      </w:pPr>
      <w:r w:rsidRPr="002B7190">
        <w:rPr>
          <w:lang w:val="en-US"/>
        </w:rPr>
        <w:t>Migration tests on the material of the article performed by an independent institute showed that under the following test conditions overall migration (see 1.) and specific migration (see 2.) fall below the respective limits given by regulation 10/2011.</w:t>
      </w:r>
    </w:p>
    <w:p w:rsidRPr="002B7190" w:rsidR="002B7190" w:rsidP="002B7190" w:rsidRDefault="002B7190" w14:paraId="4DCF0681" w14:textId="77777777">
      <w:pPr>
        <w:rPr>
          <w:b/>
          <w:u w:val="single"/>
          <w:lang w:val="en-US"/>
        </w:rPr>
      </w:pPr>
    </w:p>
    <w:p w:rsidRPr="002B7190" w:rsidR="002B7190" w:rsidP="002B7190" w:rsidRDefault="002B7190" w14:paraId="286F16FE" w14:textId="4B9712D7">
      <w:pPr>
        <w:rPr>
          <w:i/>
          <w:lang w:val="en-US"/>
        </w:rPr>
      </w:pPr>
      <w:r w:rsidRPr="002B7190">
        <w:rPr>
          <w:i/>
          <w:lang w:val="en-US"/>
        </w:rPr>
        <w:t>Overall migration</w:t>
      </w:r>
      <w:r w:rsidRPr="002B7190">
        <w:rPr>
          <w:i/>
          <w:lang w:val="en-US"/>
        </w:rPr>
        <w:tab/>
      </w:r>
      <w:r w:rsidRPr="002B7190">
        <w:rPr>
          <w:i/>
          <w:lang w:val="en-US"/>
        </w:rPr>
        <w:tab/>
      </w:r>
      <w:r w:rsidRPr="002B7190">
        <w:rPr>
          <w:i/>
          <w:lang w:val="en-US"/>
        </w:rPr>
        <w:tab/>
      </w:r>
      <w:r w:rsidRPr="002B7190">
        <w:rPr>
          <w:i/>
          <w:lang w:val="en-US"/>
        </w:rPr>
        <w:tab/>
        <w:t>3% Acetic acid</w:t>
      </w:r>
      <w:r w:rsidRPr="002B7190">
        <w:rPr>
          <w:i/>
          <w:lang w:val="en-US"/>
        </w:rPr>
        <w:tab/>
        <w:t>10 days at 40°C</w:t>
      </w:r>
      <w:r w:rsidRPr="002B7190">
        <w:rPr>
          <w:i/>
          <w:lang w:val="en-US"/>
        </w:rPr>
        <w:tab/>
      </w:r>
      <w:r w:rsidRPr="002B7190">
        <w:rPr>
          <w:i/>
          <w:lang w:val="en-US"/>
        </w:rPr>
        <w:tab/>
      </w:r>
      <w:r w:rsidRPr="002B7190">
        <w:rPr>
          <w:i/>
          <w:lang w:val="en-US"/>
        </w:rPr>
        <w:tab/>
      </w:r>
      <w:r w:rsidRPr="002B7190">
        <w:rPr>
          <w:i/>
          <w:lang w:val="en-US"/>
        </w:rPr>
        <w:tab/>
      </w:r>
      <w:r w:rsidRPr="002B7190">
        <w:rPr>
          <w:i/>
          <w:lang w:val="en-US"/>
        </w:rPr>
        <w:tab/>
      </w:r>
      <w:r w:rsidRPr="002B7190">
        <w:rPr>
          <w:i/>
          <w:lang w:val="en-US"/>
        </w:rPr>
        <w:tab/>
      </w:r>
      <w:r w:rsidRPr="002B7190">
        <w:rPr>
          <w:i/>
          <w:lang w:val="en-US"/>
        </w:rPr>
        <w:tab/>
        <w:t>10 % Ethanol</w:t>
      </w:r>
      <w:r w:rsidRPr="002B7190">
        <w:rPr>
          <w:i/>
          <w:lang w:val="en-US"/>
        </w:rPr>
        <w:tab/>
        <w:t>10 days at 40°C</w:t>
      </w:r>
    </w:p>
    <w:p w:rsidRPr="002B7190" w:rsidR="002B7190" w:rsidP="002B7190" w:rsidRDefault="002B7190" w14:paraId="48D1CF16" w14:textId="77777777">
      <w:pPr>
        <w:ind w:left="3600" w:firstLine="720"/>
        <w:rPr>
          <w:i/>
          <w:lang w:val="en-US"/>
        </w:rPr>
      </w:pPr>
      <w:r w:rsidRPr="002B7190">
        <w:rPr>
          <w:i/>
          <w:lang w:val="en-US"/>
        </w:rPr>
        <w:t>20 % Ethanol</w:t>
      </w:r>
      <w:r w:rsidRPr="002B7190">
        <w:rPr>
          <w:i/>
          <w:lang w:val="en-US"/>
        </w:rPr>
        <w:tab/>
        <w:t>10 days at 40°C</w:t>
      </w:r>
    </w:p>
    <w:p w:rsidRPr="002B7190" w:rsidR="002B7190" w:rsidP="002B7190" w:rsidRDefault="002B7190" w14:paraId="34025D67" w14:textId="7DBA8CA8">
      <w:pPr>
        <w:ind w:left="3600" w:firstLine="720"/>
        <w:rPr>
          <w:i/>
          <w:lang w:val="en-US"/>
        </w:rPr>
      </w:pPr>
      <w:r w:rsidRPr="002B7190">
        <w:rPr>
          <w:i/>
          <w:lang w:val="en-US"/>
        </w:rPr>
        <w:t>Olive oil</w:t>
      </w:r>
      <w:r w:rsidRPr="002B7190">
        <w:rPr>
          <w:i/>
          <w:lang w:val="en-US"/>
        </w:rPr>
        <w:tab/>
        <w:t>10 days at 40°C</w:t>
      </w:r>
    </w:p>
    <w:p w:rsidRPr="002B7190" w:rsidR="002B7190" w:rsidP="002B7190" w:rsidRDefault="002B7190" w14:paraId="59C60D29" w14:textId="77777777">
      <w:pPr>
        <w:rPr>
          <w:i/>
          <w:lang w:val="en-US"/>
        </w:rPr>
      </w:pPr>
    </w:p>
    <w:p w:rsidRPr="002B7190" w:rsidR="002B7190" w:rsidP="002B7190" w:rsidRDefault="002B7190" w14:paraId="1DF3C872" w14:textId="77777777">
      <w:pPr>
        <w:rPr>
          <w:i/>
          <w:lang w:val="en-US"/>
        </w:rPr>
      </w:pPr>
      <w:r w:rsidRPr="002B7190">
        <w:rPr>
          <w:i/>
          <w:lang w:val="en-US"/>
        </w:rPr>
        <w:t xml:space="preserve">Specific migration on metals and PAA </w:t>
      </w:r>
      <w:r w:rsidRPr="002B7190">
        <w:rPr>
          <w:i/>
          <w:lang w:val="en-US"/>
        </w:rPr>
        <w:tab/>
        <w:t>3% Acetic acid</w:t>
      </w:r>
      <w:r w:rsidRPr="002B7190">
        <w:rPr>
          <w:i/>
          <w:lang w:val="en-US"/>
        </w:rPr>
        <w:tab/>
        <w:t>10 days at 40°C</w:t>
      </w:r>
    </w:p>
    <w:p w:rsidRPr="002B7190" w:rsidR="002B7190" w:rsidP="002B7190" w:rsidRDefault="002B7190" w14:paraId="2C5D7C21" w14:textId="77777777">
      <w:pPr>
        <w:rPr>
          <w:i/>
          <w:lang w:val="en-US"/>
        </w:rPr>
      </w:pPr>
    </w:p>
    <w:p w:rsidRPr="002B7190" w:rsidR="002B7190" w:rsidP="002B7190" w:rsidRDefault="002B7190" w14:paraId="196FD91B" w14:textId="77777777">
      <w:pPr>
        <w:rPr>
          <w:lang w:val="en-US"/>
        </w:rPr>
      </w:pPr>
      <w:r w:rsidRPr="002B7190">
        <w:rPr>
          <w:lang w:val="en-US"/>
        </w:rPr>
        <w:tab/>
      </w:r>
    </w:p>
    <w:p w:rsidRPr="002B7190" w:rsidR="002B7190" w:rsidP="002B7190" w:rsidRDefault="002B7190" w14:paraId="72E88F7C" w14:textId="77777777">
      <w:pPr>
        <w:rPr>
          <w:lang w:val="en-US"/>
        </w:rPr>
      </w:pPr>
    </w:p>
    <w:p w:rsidRPr="002B7190" w:rsidR="002B7190" w:rsidP="002B7190" w:rsidRDefault="002B7190" w14:paraId="5ED58E77" w14:textId="77777777">
      <w:pPr>
        <w:rPr>
          <w:lang w:val="en-US"/>
        </w:rPr>
      </w:pPr>
      <w:r w:rsidRPr="002B7190">
        <w:rPr>
          <w:lang w:val="en-US"/>
        </w:rPr>
        <w:t>The</w:t>
      </w:r>
      <w:r w:rsidRPr="002B7190">
        <w:t xml:space="preserve"> </w:t>
      </w:r>
      <w:r w:rsidRPr="002B7190">
        <w:rPr>
          <w:lang w:val="en-US"/>
        </w:rPr>
        <w:t>ratio of food contact surface area to volume used is 6 dm²/kg</w:t>
      </w:r>
    </w:p>
    <w:p w:rsidRPr="002B7190" w:rsidR="002B7190" w:rsidP="002B7190" w:rsidRDefault="002B7190" w14:paraId="41C76656" w14:textId="77777777">
      <w:pPr>
        <w:rPr>
          <w:lang w:val="en-US"/>
        </w:rPr>
      </w:pPr>
    </w:p>
    <w:p w:rsidRPr="002B7190" w:rsidR="002B7190" w:rsidP="002B7190" w:rsidRDefault="002B7190" w14:paraId="19ADDBCB" w14:textId="77777777">
      <w:pPr>
        <w:rPr>
          <w:lang w:val="en-US"/>
        </w:rPr>
      </w:pPr>
      <w:r w:rsidRPr="002B7190">
        <w:rPr>
          <w:lang w:val="en-US"/>
        </w:rPr>
        <w:t>No substances of dual use are present in the product.</w:t>
      </w:r>
    </w:p>
    <w:p w:rsidRPr="002B7190" w:rsidR="002B7190" w:rsidP="002B7190" w:rsidRDefault="002B7190" w14:paraId="3DD5B976" w14:textId="77777777">
      <w:pPr>
        <w:rPr>
          <w:lang w:val="en-US"/>
        </w:rPr>
      </w:pPr>
    </w:p>
    <w:p w:rsidRPr="002B7190" w:rsidR="002B7190" w:rsidP="002B7190" w:rsidRDefault="002B7190" w14:paraId="4B38BEFB" w14:textId="77777777">
      <w:pPr>
        <w:rPr>
          <w:lang w:val="en-US"/>
        </w:rPr>
      </w:pPr>
      <w:r w:rsidRPr="002B7190">
        <w:rPr>
          <w:lang w:val="en-US"/>
        </w:rPr>
        <w:t>The product does not contain any functional barrier.</w:t>
      </w:r>
    </w:p>
    <w:p w:rsidRPr="002B7190" w:rsidR="002B7190" w:rsidP="002B7190" w:rsidRDefault="002B7190" w14:paraId="5B03783A" w14:textId="77777777">
      <w:pPr>
        <w:rPr>
          <w:lang w:val="en-US"/>
        </w:rPr>
      </w:pPr>
    </w:p>
    <w:p w:rsidRPr="002B7190" w:rsidR="002B7190" w:rsidP="002B7190" w:rsidRDefault="002B7190" w14:paraId="2F282921" w14:textId="77777777">
      <w:pPr>
        <w:rPr>
          <w:lang w:val="en-US"/>
        </w:rPr>
      </w:pPr>
      <w:r w:rsidRPr="002B7190">
        <w:rPr>
          <w:lang w:val="en-US"/>
        </w:rPr>
        <w:t>According to the document in our possession, Primary Aromatic Amines are below 10 ppb.</w:t>
      </w:r>
    </w:p>
    <w:p w:rsidRPr="002B7190" w:rsidR="002B7190" w:rsidP="002B7190" w:rsidRDefault="002B7190" w14:paraId="32BEAB95" w14:textId="77777777">
      <w:pPr>
        <w:rPr>
          <w:lang w:val="en-US"/>
        </w:rPr>
      </w:pPr>
    </w:p>
    <w:p w:rsidRPr="002B7190" w:rsidR="002B7190" w:rsidP="002B7190" w:rsidRDefault="002B7190" w14:paraId="57C94FBD" w14:textId="77777777">
      <w:pPr>
        <w:rPr>
          <w:lang w:val="en-US"/>
        </w:rPr>
      </w:pPr>
      <w:r w:rsidRPr="002B7190">
        <w:rPr>
          <w:lang w:val="en-US"/>
        </w:rPr>
        <w:t xml:space="preserve">Please be advised that Duni AB does not add anything into the product. </w:t>
      </w:r>
    </w:p>
    <w:p w:rsidRPr="002B7190" w:rsidR="002B7190" w:rsidP="002B7190" w:rsidRDefault="002B7190" w14:paraId="6104F2FB" w14:textId="77777777">
      <w:pPr>
        <w:rPr>
          <w:lang w:val="en-US"/>
        </w:rPr>
      </w:pPr>
    </w:p>
    <w:p w:rsidRPr="002B7190" w:rsidR="002B7190" w:rsidP="002B7190" w:rsidRDefault="002B7190" w14:paraId="15EA618D" w14:textId="77777777">
      <w:pPr>
        <w:rPr>
          <w:lang w:val="en-US"/>
        </w:rPr>
      </w:pPr>
      <w:r w:rsidRPr="002B7190">
        <w:rPr>
          <w:lang w:val="en-US"/>
        </w:rPr>
        <w:t>This document of compliance is based on:</w:t>
      </w:r>
    </w:p>
    <w:p w:rsidRPr="002B7190" w:rsidR="002B7190" w:rsidP="002B7190" w:rsidRDefault="002B7190" w14:paraId="5BAD13F2" w14:textId="77777777">
      <w:pPr>
        <w:rPr>
          <w:lang w:val="en-US"/>
        </w:rPr>
      </w:pPr>
      <w:r w:rsidRPr="002B7190">
        <w:rPr>
          <w:lang w:val="en-US"/>
        </w:rPr>
        <w:t>-</w:t>
      </w:r>
      <w:r w:rsidRPr="002B7190">
        <w:rPr>
          <w:lang w:val="en-US"/>
        </w:rPr>
        <w:tab/>
        <w:t>Documentation from suppliers</w:t>
      </w:r>
    </w:p>
    <w:p w:rsidRPr="002B7190" w:rsidR="002B7190" w:rsidP="002B7190" w:rsidRDefault="002B7190" w14:paraId="19E30DD2" w14:textId="77777777">
      <w:pPr>
        <w:rPr>
          <w:lang w:val="en-US"/>
        </w:rPr>
      </w:pPr>
      <w:r w:rsidRPr="002B7190">
        <w:rPr>
          <w:lang w:val="en-US"/>
        </w:rPr>
        <w:t>-</w:t>
      </w:r>
      <w:r w:rsidRPr="002B7190">
        <w:rPr>
          <w:lang w:val="en-US"/>
        </w:rPr>
        <w:tab/>
        <w:t>Global migration test</w:t>
      </w:r>
    </w:p>
    <w:p w:rsidRPr="002B7190" w:rsidR="002B7190" w:rsidP="002B7190" w:rsidRDefault="002B7190" w14:paraId="36960223" w14:textId="77777777">
      <w:pPr>
        <w:rPr>
          <w:lang w:val="en-US"/>
        </w:rPr>
      </w:pPr>
      <w:r w:rsidRPr="002B7190">
        <w:rPr>
          <w:lang w:val="en-US"/>
        </w:rPr>
        <w:t>-</w:t>
      </w:r>
      <w:r w:rsidRPr="002B7190">
        <w:rPr>
          <w:lang w:val="en-US"/>
        </w:rPr>
        <w:tab/>
        <w:t xml:space="preserve">Specific migration </w:t>
      </w:r>
    </w:p>
    <w:p w:rsidRPr="002B7190" w:rsidR="002B7190" w:rsidP="002B7190" w:rsidRDefault="002B7190" w14:paraId="33DCD22E" w14:textId="77777777">
      <w:pPr>
        <w:rPr>
          <w:lang w:val="en-US"/>
        </w:rPr>
      </w:pPr>
    </w:p>
    <w:p w:rsidRPr="002B7190" w:rsidR="002B7190" w:rsidP="002B7190" w:rsidRDefault="002B7190" w14:paraId="397803E8" w14:textId="77777777">
      <w:pPr>
        <w:rPr>
          <w:lang w:val="en-US"/>
        </w:rPr>
      </w:pPr>
    </w:p>
    <w:p w:rsidRPr="002B7190" w:rsidR="002B7190" w:rsidP="002B7190" w:rsidRDefault="002B7190" w14:paraId="4C3AA2EA" w14:textId="77777777">
      <w:pPr>
        <w:rPr>
          <w:lang w:val="en-US"/>
        </w:rPr>
      </w:pPr>
    </w:p>
    <w:p w:rsidRPr="002B7190" w:rsidR="002B7190" w:rsidP="002B7190" w:rsidRDefault="002B7190" w14:paraId="0088B75D" w14:textId="77777777">
      <w:pPr>
        <w:rPr>
          <w:lang w:val="en-US"/>
        </w:rPr>
      </w:pPr>
    </w:p>
    <w:p w:rsidRPr="002B7190" w:rsidR="002B7190" w:rsidP="002B7190" w:rsidRDefault="002B7190" w14:paraId="17EF21C9" w14:textId="77777777">
      <w:pPr>
        <w:rPr>
          <w:lang w:val="en-US"/>
        </w:rPr>
      </w:pPr>
    </w:p>
    <w:p w:rsidRPr="002B7190" w:rsidR="002B7190" w:rsidP="002B7190" w:rsidRDefault="002B7190" w14:paraId="4BEFDBEF" w14:textId="77777777">
      <w:pPr>
        <w:rPr>
          <w:lang w:val="en-US"/>
        </w:rPr>
      </w:pPr>
    </w:p>
    <w:p w:rsidRPr="002B7190" w:rsidR="002B7190" w:rsidP="002B7190" w:rsidRDefault="002B7190" w14:paraId="4BD542D7" w14:textId="77777777">
      <w:pPr>
        <w:rPr>
          <w:lang w:val="en-US"/>
        </w:rPr>
      </w:pPr>
    </w:p>
    <w:p w:rsidRPr="002B7190" w:rsidR="002B7190" w:rsidP="002B7190" w:rsidRDefault="002B7190" w14:paraId="4F72208D" w14:textId="77777777">
      <w:pPr>
        <w:rPr>
          <w:lang w:val="en-US"/>
        </w:rPr>
      </w:pPr>
      <w:r w:rsidRPr="002B7190">
        <w:rPr>
          <w:lang w:val="en-US"/>
        </w:rPr>
        <w:t>This document was issued electronically and is therefore valid without signature.</w:t>
      </w:r>
    </w:p>
    <w:p w:rsidRPr="002B7190" w:rsidR="009C0BD3" w:rsidP="002B7190" w:rsidRDefault="009C0BD3" w14:paraId="3FC406A5" w14:textId="77777777">
      <w:pPr>
        <w:rPr>
          <w:lang w:val="en-US"/>
        </w:rPr>
      </w:pPr>
    </w:p>
    <w:sectPr w:rsidRPr="002B7190" w:rsidR="009C0BD3" w:rsidSect="007342C3">
      <w:headerReference w:type="default" r:id="rId10"/>
      <w:footerReference w:type="default" r:id="rId11"/>
      <w:headerReference w:type="first" r:id="rId12"/>
      <w:footerReference w:type="first" r:id="rId13"/>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7BFF30D2"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E30EDD">
                            <w:rPr>
                              <w:noProof/>
                              <w:color w:val="808080" w:themeColor="background2" w:themeShade="80"/>
                              <w:sz w:val="16"/>
                              <w:szCs w:val="16"/>
                            </w:rPr>
                            <w:t>800222 PS 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" fillcolor="white [3201]" stroked="f" strokeweight=".5pt">
              <v:textbox inset="0,0,0,0">
                <w:txbxContent>
                  <w:p w14:paraId="1EA3FD0D" w14:textId="7BFF30D2"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E30EDD">
                      <w:rPr>
                        <w:noProof/>
                        <w:color w:val="808080" w:themeColor="background2" w:themeShade="80"/>
                        <w:sz w:val="16"/>
                        <w:szCs w:val="16"/>
                      </w:rPr>
                      <w:t>800222 PS 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2" w:name="xxAddress"/>
        <w:bookmarkEnd w:id="2"/>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Org.No. </w:t>
          </w:r>
          <w:r w:rsidRPr="00DC51ED">
            <w:rPr>
              <w:rFonts w:cs="Calibri"/>
              <w:lang w:val="en-US"/>
            </w:rPr>
            <w:t>5565367488</w:t>
          </w:r>
          <w:r>
            <w:rPr>
              <w:rFonts w:cs="Calibri"/>
              <w:lang w:val="en-US"/>
            </w:rPr>
            <w:t xml:space="preserve"> | Reg. Office Malmö</w:t>
          </w:r>
        </w:p>
        <w:p w14:paraId="0403A49A" w14:textId="33539645" w:rsidR="00E36930" w:rsidRPr="00B74F61" w:rsidRDefault="002C4E57" w:rsidP="0091779E">
          <w:pPr>
            <w:pStyle w:val="Footer"/>
            <w:rPr>
              <w:rFonts w:cs="Calibri"/>
            </w:rPr>
          </w:pPr>
          <w:hyperlink r:id="rId1" w:history="1">
            <w:r w:rsidR="0091779E"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230CBC51"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E30EDD">
                            <w:rPr>
                              <w:noProof/>
                              <w:color w:val="808080" w:themeColor="background2" w:themeShade="80"/>
                              <w:sz w:val="16"/>
                              <w:szCs w:val="16"/>
                            </w:rPr>
                            <w:t>800222 PS 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" fillcolor="white [3201]" stroked="f" strokeweight=".5pt">
              <v:textbox inset="0,0,0,0">
                <w:txbxContent>
                  <w:p w14:paraId="018F5271" w14:textId="230CBC51"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E30EDD">
                      <w:rPr>
                        <w:noProof/>
                        <w:color w:val="808080" w:themeColor="background2" w:themeShade="80"/>
                        <w:sz w:val="16"/>
                        <w:szCs w:val="16"/>
                      </w:rPr>
                      <w:t>800222 PS 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1"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6ED0D3F5" w14:textId="1F9952BA" w:rsidR="002B7190" w:rsidRDefault="002B7190" w:rsidP="002B7190">
          <w:pPr>
            <w:pStyle w:val="Header"/>
            <w:jc w:val="right"/>
          </w:pPr>
          <w:r>
            <w:t xml:space="preserve">Issued </w:t>
          </w:r>
          <w:r w:rsidR="00BC5AD8">
            <w:t>202</w:t>
          </w:r>
          <w:r w:rsidR="002C4E57">
            <w:t>3</w:t>
          </w:r>
          <w:r w:rsidR="00BC5AD8">
            <w:t>-08-26</w:t>
          </w:r>
        </w:p>
        <w:p w14:paraId="305E0F74" w14:textId="287C089A" w:rsidR="00D91429" w:rsidRDefault="002B7190" w:rsidP="002B7190">
          <w:pPr>
            <w:pStyle w:val="Header"/>
            <w:jc w:val="right"/>
          </w:pPr>
          <w:r>
            <w:t>Ver. 0</w:t>
          </w:r>
          <w:r w:rsidR="002C4E57">
            <w:t>5</w:t>
          </w:r>
        </w:p>
      </w:tc>
    </w:tr>
    <w:bookmarkEnd w:id="1"/>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3" w15:restartNumberingAfterBreak="0">
    <w:nsid w:val="366A37D3"/>
    <w:multiLevelType w:val="multilevel"/>
    <w:tmpl w:val="ADDA3150"/>
    <w:numStyleLink w:val="CompanyListBullet"/>
  </w:abstractNum>
  <w:abstractNum w:abstractNumId="4"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6655CB9"/>
    <w:multiLevelType w:val="multilevel"/>
    <w:tmpl w:val="ADDA3150"/>
    <w:numStyleLink w:val="CompanyListBullet"/>
  </w:abstractNum>
  <w:abstractNum w:abstractNumId="7" w15:restartNumberingAfterBreak="0">
    <w:nsid w:val="4A9171D1"/>
    <w:multiLevelType w:val="multilevel"/>
    <w:tmpl w:val="2DE07950"/>
    <w:numStyleLink w:val="CompanyList"/>
  </w:abstractNum>
  <w:abstractNum w:abstractNumId="8" w15:restartNumberingAfterBreak="0">
    <w:nsid w:val="51B302BD"/>
    <w:multiLevelType w:val="multilevel"/>
    <w:tmpl w:val="ADDA3150"/>
    <w:numStyleLink w:val="CompanyListBullet"/>
  </w:abstractNum>
  <w:abstractNum w:abstractNumId="9" w15:restartNumberingAfterBreak="0">
    <w:nsid w:val="57D96724"/>
    <w:multiLevelType w:val="multilevel"/>
    <w:tmpl w:val="2DE07950"/>
    <w:numStyleLink w:val="CompanyList"/>
  </w:abstractNum>
  <w:abstractNum w:abstractNumId="10"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1"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247887030">
    <w:abstractNumId w:val="1"/>
  </w:num>
  <w:num w:numId="2" w16cid:durableId="747774870">
    <w:abstractNumId w:val="5"/>
  </w:num>
  <w:num w:numId="3" w16cid:durableId="1302076851">
    <w:abstractNumId w:val="10"/>
  </w:num>
  <w:num w:numId="4" w16cid:durableId="262150200">
    <w:abstractNumId w:val="9"/>
  </w:num>
  <w:num w:numId="5" w16cid:durableId="1083332671">
    <w:abstractNumId w:val="2"/>
  </w:num>
  <w:num w:numId="6" w16cid:durableId="1787460892">
    <w:abstractNumId w:val="6"/>
  </w:num>
  <w:num w:numId="7" w16cid:durableId="1396591338">
    <w:abstractNumId w:val="3"/>
  </w:num>
  <w:num w:numId="8" w16cid:durableId="1191645449">
    <w:abstractNumId w:val="7"/>
  </w:num>
  <w:num w:numId="9" w16cid:durableId="649938921">
    <w:abstractNumId w:val="8"/>
  </w:num>
  <w:num w:numId="10" w16cid:durableId="665741950">
    <w:abstractNumId w:val="0"/>
  </w:num>
  <w:num w:numId="11" w16cid:durableId="96757632">
    <w:abstractNumId w:val="5"/>
  </w:num>
  <w:num w:numId="12" w16cid:durableId="1099369590">
    <w:abstractNumId w:val="5"/>
  </w:num>
  <w:num w:numId="13" w16cid:durableId="259029272">
    <w:abstractNumId w:val="5"/>
  </w:num>
  <w:num w:numId="14" w16cid:durableId="1648970075">
    <w:abstractNumId w:val="5"/>
  </w:num>
  <w:num w:numId="15" w16cid:durableId="160003626">
    <w:abstractNumId w:val="5"/>
  </w:num>
  <w:num w:numId="16" w16cid:durableId="1708988990">
    <w:abstractNumId w:val="5"/>
  </w:num>
  <w:num w:numId="17" w16cid:durableId="574970513">
    <w:abstractNumId w:val="5"/>
  </w:num>
  <w:num w:numId="18" w16cid:durableId="1249853574">
    <w:abstractNumId w:val="5"/>
  </w:num>
  <w:num w:numId="19" w16cid:durableId="1806309878">
    <w:abstractNumId w:val="5"/>
  </w:num>
  <w:num w:numId="20" w16cid:durableId="1405646990">
    <w:abstractNumId w:val="4"/>
  </w:num>
  <w:num w:numId="21" w16cid:durableId="79449366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2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5678"/>
    <w:rsid w:val="000A6429"/>
    <w:rsid w:val="000A736B"/>
    <w:rsid w:val="000B0D5E"/>
    <w:rsid w:val="000B240E"/>
    <w:rsid w:val="000B3049"/>
    <w:rsid w:val="000B44E1"/>
    <w:rsid w:val="000C3C6A"/>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5377"/>
    <w:rsid w:val="001701D6"/>
    <w:rsid w:val="001728A6"/>
    <w:rsid w:val="00172E9B"/>
    <w:rsid w:val="001771D3"/>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CF8"/>
    <w:rsid w:val="00294391"/>
    <w:rsid w:val="002947F1"/>
    <w:rsid w:val="002968AE"/>
    <w:rsid w:val="00297902"/>
    <w:rsid w:val="002A7242"/>
    <w:rsid w:val="002B06BD"/>
    <w:rsid w:val="002B3496"/>
    <w:rsid w:val="002B5087"/>
    <w:rsid w:val="002B7190"/>
    <w:rsid w:val="002C4BDB"/>
    <w:rsid w:val="002C4E57"/>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90E"/>
    <w:rsid w:val="00472640"/>
    <w:rsid w:val="004763E0"/>
    <w:rsid w:val="004765F9"/>
    <w:rsid w:val="0048514A"/>
    <w:rsid w:val="00485AF2"/>
    <w:rsid w:val="0048644E"/>
    <w:rsid w:val="00487645"/>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6416"/>
    <w:rsid w:val="0055438E"/>
    <w:rsid w:val="005566D7"/>
    <w:rsid w:val="005567B7"/>
    <w:rsid w:val="00556DC7"/>
    <w:rsid w:val="005606CF"/>
    <w:rsid w:val="005616CC"/>
    <w:rsid w:val="0056195E"/>
    <w:rsid w:val="00562C90"/>
    <w:rsid w:val="0056435D"/>
    <w:rsid w:val="00564BCB"/>
    <w:rsid w:val="00566E5B"/>
    <w:rsid w:val="0057040B"/>
    <w:rsid w:val="00571AEE"/>
    <w:rsid w:val="00572ABB"/>
    <w:rsid w:val="00573F75"/>
    <w:rsid w:val="0057613D"/>
    <w:rsid w:val="00577720"/>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7FE5"/>
    <w:rsid w:val="005E0360"/>
    <w:rsid w:val="005E03CA"/>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78BF"/>
    <w:rsid w:val="00842395"/>
    <w:rsid w:val="00844D68"/>
    <w:rsid w:val="00845ED3"/>
    <w:rsid w:val="00851D35"/>
    <w:rsid w:val="00855721"/>
    <w:rsid w:val="00855E0B"/>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2C"/>
    <w:rsid w:val="00A221CA"/>
    <w:rsid w:val="00A237E1"/>
    <w:rsid w:val="00A248FE"/>
    <w:rsid w:val="00A27254"/>
    <w:rsid w:val="00A31C4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AD8"/>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A6045"/>
    <w:rsid w:val="00DB02F0"/>
    <w:rsid w:val="00DB0F69"/>
    <w:rsid w:val="00DB40B3"/>
    <w:rsid w:val="00DB468D"/>
    <w:rsid w:val="00DB5E84"/>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EDD"/>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CC338A-63A0-4675-8CC1-FD74CBBA5646}">
  <ds:schemaRefs>
    <ds:schemaRef ds:uri="http://purl.org/dc/terms/"/>
    <ds:schemaRef ds:uri="http://www.w3.org/XML/1998/namespace"/>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bedf33b-10a2-4680-81d7-9b2d8be85e7c"/>
    <ds:schemaRef ds:uri="a2158ebd-4a61-46c2-9e5a-780f6e766b9f"/>
    <ds:schemaRef ds:uri="http://schemas.microsoft.com/sharepoint/v3"/>
    <ds:schemaRef ds:uri="http://purl.org/dc/elements/1.1/"/>
  </ds:schemaRefs>
</ds:datastoreItem>
</file>

<file path=customXml/itemProps3.xml><?xml version="1.0" encoding="utf-8"?>
<ds:datastoreItem xmlns:ds="http://schemas.openxmlformats.org/officeDocument/2006/customXml" ds:itemID="{0A320FDB-D59B-4B99-BDD4-852BAA8876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Text</Template>
  <TotalTime>0</TotalTime>
  <Pages>2</Pages>
  <Words>322</Words>
  <Characters>1715</Characters>
  <Application>Microsoft Office Word</Application>
  <DocSecurity>2</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2</cp:revision>
  <cp:lastPrinted>2020-11-11T13:00:00Z</cp:lastPrinted>
  <dcterms:created xsi:type="dcterms:W3CDTF">2024-07-09T05:50:00Z</dcterms:created>
  <dcterms:modified xsi:type="dcterms:W3CDTF">2024-07-09T05:50:00Z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