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5440" w:rsidR="00E662A2" w:rsidP="00E426CA" w:rsidRDefault="00E662A2" w14:paraId="6D6866FC" w14:textId="77777777">
      <w:pPr>
        <w:pStyle w:val="Heading1"/>
        <w:rPr>
          <w:sz w:val="36"/>
          <w:szCs w:val="36"/>
        </w:rPr>
      </w:pPr>
      <w:r w:rsidRPr="00CC5440">
        <w:rPr>
          <w:sz w:val="36"/>
          <w:szCs w:val="36"/>
        </w:rPr>
        <w:t>ENVIRONMENTAL AND PRODUCT SAFETY DATA SHEET</w:t>
      </w:r>
    </w:p>
    <w:p w:rsidRPr="00CC5440" w:rsidR="00A85721" w:rsidP="00A85721" w:rsidRDefault="00A85721" w14:paraId="0CF23ED6" w14:textId="057C8028">
      <w:pPr>
        <w:rPr>
          <w:b/>
          <w:i/>
          <w:sz w:val="20"/>
          <w:szCs w:val="20"/>
        </w:rPr>
      </w:pPr>
    </w:p>
    <w:p w:rsidRPr="00CC5440" w:rsidR="00284A0A" w:rsidP="00284A0A" w:rsidRDefault="00284A0A" w14:paraId="545770E6" w14:textId="77777777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Product</w:t>
      </w:r>
    </w:p>
    <w:p w:rsidRPr="00CC5440" w:rsidR="00CC5440" w:rsidP="00CC5440" w:rsidRDefault="00CC5440" w14:paraId="15D3203D" w14:textId="2BEC231C">
      <w:pPr>
        <w:rPr>
          <w:sz w:val="20"/>
          <w:szCs w:val="20"/>
        </w:rPr>
      </w:pPr>
      <w:r w:rsidRPr="00CC5440">
        <w:rPr>
          <w:sz w:val="20"/>
          <w:szCs w:val="20"/>
        </w:rPr>
        <w:t>Dunicel®</w:t>
      </w:r>
      <w:r>
        <w:rPr>
          <w:sz w:val="20"/>
          <w:szCs w:val="20"/>
        </w:rPr>
        <w:t>:</w:t>
      </w:r>
    </w:p>
    <w:p w:rsidRPr="00CC5440" w:rsidR="00CC5440" w:rsidP="00CC5440" w:rsidRDefault="00CC5440" w14:paraId="5F888ABE" w14:textId="0285EC82">
      <w:pPr>
        <w:rPr>
          <w:sz w:val="20"/>
          <w:szCs w:val="20"/>
        </w:rPr>
      </w:pPr>
      <w:r w:rsidRPr="00CC5440">
        <w:rPr>
          <w:sz w:val="20"/>
          <w:szCs w:val="20"/>
        </w:rPr>
        <w:t xml:space="preserve">Tablecloths, Placemats, Slipcovers, Table runners, Reels, Bibs, </w:t>
      </w:r>
      <w:proofErr w:type="spellStart"/>
      <w:r w:rsidRPr="00CC5440">
        <w:rPr>
          <w:sz w:val="20"/>
          <w:szCs w:val="20"/>
        </w:rPr>
        <w:t>Téte</w:t>
      </w:r>
      <w:proofErr w:type="spellEnd"/>
      <w:r w:rsidRPr="00CC5440">
        <w:rPr>
          <w:sz w:val="20"/>
          <w:szCs w:val="20"/>
        </w:rPr>
        <w:t xml:space="preserve"> a </w:t>
      </w:r>
      <w:proofErr w:type="spellStart"/>
      <w:r w:rsidRPr="00CC5440">
        <w:rPr>
          <w:sz w:val="20"/>
          <w:szCs w:val="20"/>
        </w:rPr>
        <w:t>Téte</w:t>
      </w:r>
      <w:proofErr w:type="spellEnd"/>
      <w:r w:rsidRPr="00CC5440">
        <w:rPr>
          <w:sz w:val="20"/>
          <w:szCs w:val="20"/>
        </w:rPr>
        <w:t xml:space="preserve"> and Napkins</w:t>
      </w:r>
    </w:p>
    <w:p w:rsidRPr="00CC5440" w:rsidR="00CC5440" w:rsidP="00CC5440" w:rsidRDefault="00CC5440" w14:paraId="143F78E9" w14:textId="77777777">
      <w:pPr>
        <w:rPr>
          <w:sz w:val="20"/>
          <w:szCs w:val="20"/>
        </w:rPr>
      </w:pPr>
    </w:p>
    <w:p w:rsidRPr="00CC5440" w:rsidR="00CC5440" w:rsidP="00CC5440" w:rsidRDefault="00CC5440" w14:paraId="620E4CF9" w14:textId="77777777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Raw Material</w:t>
      </w:r>
    </w:p>
    <w:p w:rsidRPr="00CC5440" w:rsidR="00CC5440" w:rsidP="00CC5440" w:rsidRDefault="00CC5440" w14:paraId="59ABCD7D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>Pulp</w:t>
      </w:r>
    </w:p>
    <w:p w:rsidRPr="00CC5440" w:rsidR="00CC5440" w:rsidP="00CC5440" w:rsidRDefault="00CC5440" w14:paraId="2EF716DE" w14:textId="77777777">
      <w:pPr>
        <w:rPr>
          <w:sz w:val="20"/>
          <w:szCs w:val="20"/>
        </w:rPr>
      </w:pPr>
    </w:p>
    <w:p w:rsidRPr="00CC5440" w:rsidR="00CC5440" w:rsidP="00CC5440" w:rsidRDefault="00CC5440" w14:paraId="5835100C" w14:textId="77777777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Additives</w:t>
      </w:r>
    </w:p>
    <w:p w:rsidRPr="00CC5440" w:rsidR="00CC5440" w:rsidP="00CC5440" w:rsidRDefault="00CC5440" w14:paraId="06B58E8E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>Colour, Glue, Filler</w:t>
      </w:r>
    </w:p>
    <w:p w:rsidRPr="00CC5440" w:rsidR="00CC5440" w:rsidP="00CC5440" w:rsidRDefault="00CC5440" w14:paraId="7E2A8A2A" w14:textId="77777777">
      <w:pPr>
        <w:rPr>
          <w:b/>
          <w:i/>
          <w:sz w:val="20"/>
          <w:szCs w:val="20"/>
        </w:rPr>
      </w:pPr>
      <w:r w:rsidRPr="00CC5440">
        <w:rPr>
          <w:sz w:val="20"/>
          <w:szCs w:val="20"/>
        </w:rPr>
        <w:t>Water repellent agent (only some Dunicel products)</w:t>
      </w:r>
    </w:p>
    <w:p w:rsidRPr="00CC5440" w:rsidR="00CC5440" w:rsidP="00CC5440" w:rsidRDefault="00CC5440" w14:paraId="41037062" w14:textId="77777777">
      <w:pPr>
        <w:rPr>
          <w:b/>
          <w:i/>
          <w:sz w:val="20"/>
          <w:szCs w:val="20"/>
        </w:rPr>
      </w:pPr>
    </w:p>
    <w:p w:rsidRPr="00CC5440" w:rsidR="00CC5440" w:rsidP="00CC5440" w:rsidRDefault="00CC5440" w14:paraId="3BFB34A5" w14:textId="77777777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Packaging</w:t>
      </w:r>
    </w:p>
    <w:p w:rsidRPr="00CC5440" w:rsidR="00CC5440" w:rsidP="00CC5440" w:rsidRDefault="00CC5440" w14:paraId="2F1F7E00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>Inner: Plastic film of polyethylene (PE) or polypropylene (PP)</w:t>
      </w:r>
    </w:p>
    <w:p w:rsidRPr="00CC5440" w:rsidR="00CC5440" w:rsidP="00CC5440" w:rsidRDefault="00CC5440" w14:paraId="66319A98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>Outer: Corrugated board box</w:t>
      </w:r>
    </w:p>
    <w:p w:rsidRPr="00CC5440" w:rsidR="00CC5440" w:rsidP="00CC5440" w:rsidRDefault="00CC5440" w14:paraId="180495D5" w14:textId="77777777">
      <w:pPr>
        <w:rPr>
          <w:sz w:val="20"/>
          <w:szCs w:val="20"/>
        </w:rPr>
      </w:pPr>
    </w:p>
    <w:p w:rsidRPr="00CC5440" w:rsidR="00CC5440" w:rsidP="00CC5440" w:rsidRDefault="00CC5440" w14:paraId="02F4D357" w14:textId="77777777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Field of Application</w:t>
      </w:r>
    </w:p>
    <w:p w:rsidRPr="00CC5440" w:rsidR="00CC5440" w:rsidP="00CC5440" w:rsidRDefault="00CC5440" w14:paraId="055C649C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>The products are intended for enhancing the meal and serving environment.</w:t>
      </w:r>
    </w:p>
    <w:p w:rsidRPr="00CC5440" w:rsidR="00CC5440" w:rsidP="00CC5440" w:rsidRDefault="00CC5440" w14:paraId="448C6A66" w14:textId="77777777">
      <w:pPr>
        <w:rPr>
          <w:sz w:val="20"/>
          <w:szCs w:val="20"/>
        </w:rPr>
      </w:pPr>
    </w:p>
    <w:p w:rsidRPr="00CC5440" w:rsidR="00CC5440" w:rsidP="00CC5440" w:rsidRDefault="00CC5440" w14:paraId="59DA9E97" w14:textId="77777777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EC Directive 94/62/EC on Packaging and Packaging Waste</w:t>
      </w:r>
    </w:p>
    <w:p w:rsidRPr="00CC5440" w:rsidR="00CC5440" w:rsidP="00CC5440" w:rsidRDefault="00CC5440" w14:paraId="3302E5B7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 xml:space="preserve">The packaging complies with all essential requirements as defined by 94/62/EC. </w:t>
      </w:r>
    </w:p>
    <w:p w:rsidRPr="00CC5440" w:rsidR="00CC5440" w:rsidP="00CC5440" w:rsidRDefault="00CC5440" w14:paraId="113375AD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 xml:space="preserve">For </w:t>
      </w:r>
      <w:proofErr w:type="gramStart"/>
      <w:r w:rsidRPr="00CC5440">
        <w:rPr>
          <w:sz w:val="20"/>
          <w:szCs w:val="20"/>
        </w:rPr>
        <w:t>example</w:t>
      </w:r>
      <w:proofErr w:type="gramEnd"/>
      <w:r w:rsidRPr="00CC5440">
        <w:rPr>
          <w:sz w:val="20"/>
          <w:szCs w:val="20"/>
        </w:rPr>
        <w:t xml:space="preserve"> minimum adequate amount of packaging, limitation of heavy metal content, recyclable through at least one of the following: reuse, material recovery, energy recovery or composting.</w:t>
      </w:r>
    </w:p>
    <w:p w:rsidRPr="00CC5440" w:rsidR="00CC5440" w:rsidP="00CC5440" w:rsidRDefault="00CC5440" w14:paraId="7E36194D" w14:textId="77777777">
      <w:pPr>
        <w:rPr>
          <w:b/>
          <w:i/>
          <w:sz w:val="20"/>
          <w:szCs w:val="20"/>
        </w:rPr>
      </w:pPr>
    </w:p>
    <w:p w:rsidRPr="00CC5440" w:rsidR="00CC5440" w:rsidP="00CC5440" w:rsidRDefault="00CC5440" w14:paraId="7C75ACA9" w14:textId="77777777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Environmental Aspects</w:t>
      </w:r>
    </w:p>
    <w:p w:rsidRPr="00CC5440" w:rsidR="00CC5440" w:rsidP="00CC5440" w:rsidRDefault="00CC5440" w14:paraId="496DBBD1" w14:textId="77777777">
      <w:pPr>
        <w:rPr>
          <w:i/>
          <w:sz w:val="20"/>
          <w:szCs w:val="20"/>
          <w:u w:val="single"/>
        </w:rPr>
      </w:pPr>
      <w:r w:rsidRPr="00CC5440">
        <w:rPr>
          <w:i/>
          <w:sz w:val="20"/>
          <w:szCs w:val="20"/>
          <w:u w:val="single"/>
        </w:rPr>
        <w:t>Product</w:t>
      </w:r>
    </w:p>
    <w:p w:rsidRPr="00CC5440" w:rsidR="00CC5440" w:rsidP="00CC5440" w:rsidRDefault="00CC5440" w14:paraId="11CB1479" w14:textId="63570906">
      <w:pPr>
        <w:rPr>
          <w:sz w:val="20"/>
          <w:szCs w:val="20"/>
        </w:rPr>
      </w:pPr>
      <w:r w:rsidRPr="00CC5440">
        <w:rPr>
          <w:sz w:val="20"/>
          <w:szCs w:val="20"/>
        </w:rPr>
        <w:t xml:space="preserve">The tissue in the Dunicel products </w:t>
      </w:r>
      <w:r w:rsidRPr="00CC5440">
        <w:rPr>
          <w:sz w:val="20"/>
          <w:szCs w:val="20"/>
        </w:rPr>
        <w:t>is</w:t>
      </w:r>
      <w:r w:rsidRPr="00CC5440">
        <w:rPr>
          <w:sz w:val="20"/>
          <w:szCs w:val="20"/>
        </w:rPr>
        <w:t xml:space="preserve"> manufactured from Totally Chlorine Free pulp (TCF) </w:t>
      </w:r>
      <w:proofErr w:type="gramStart"/>
      <w:r w:rsidRPr="00CC5440">
        <w:rPr>
          <w:sz w:val="20"/>
          <w:szCs w:val="20"/>
        </w:rPr>
        <w:t>i.e.</w:t>
      </w:r>
      <w:proofErr w:type="gramEnd"/>
      <w:r w:rsidRPr="00CC5440">
        <w:rPr>
          <w:sz w:val="20"/>
          <w:szCs w:val="20"/>
        </w:rPr>
        <w:t xml:space="preserve"> bleaching chemicals used are oxygen, hydrogen peroxide and ozone. The pulp is white or dyed. Printing is done with water based flexographic printing ink.</w:t>
      </w:r>
    </w:p>
    <w:p w:rsidRPr="00CC5440" w:rsidR="00CC5440" w:rsidP="00CC5440" w:rsidRDefault="00CC5440" w14:paraId="36DD2DBD" w14:textId="77777777">
      <w:pPr>
        <w:rPr>
          <w:sz w:val="20"/>
          <w:szCs w:val="20"/>
        </w:rPr>
      </w:pPr>
    </w:p>
    <w:p w:rsidRPr="00CC5440" w:rsidR="00CC5440" w:rsidP="00CC5440" w:rsidRDefault="00CC5440" w14:paraId="5E3085F2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>Product is FSC certified according to “Mixed Sources” certification number DNV-COC-000148.</w:t>
      </w:r>
    </w:p>
    <w:p w:rsidRPr="00CC5440" w:rsidR="00CC5440" w:rsidP="00CC5440" w:rsidRDefault="00CC5440" w14:paraId="068F9066" w14:textId="77777777">
      <w:pPr>
        <w:rPr>
          <w:i/>
          <w:sz w:val="20"/>
          <w:szCs w:val="20"/>
          <w:u w:val="single"/>
        </w:rPr>
      </w:pPr>
    </w:p>
    <w:p w:rsidRPr="00CC5440" w:rsidR="00CC5440" w:rsidP="00CC5440" w:rsidRDefault="00CC5440" w14:paraId="4CA359B8" w14:textId="77777777">
      <w:pPr>
        <w:rPr>
          <w:i/>
          <w:sz w:val="20"/>
          <w:szCs w:val="20"/>
          <w:u w:val="single"/>
        </w:rPr>
      </w:pPr>
      <w:r w:rsidRPr="00CC5440">
        <w:rPr>
          <w:i/>
          <w:sz w:val="20"/>
          <w:szCs w:val="20"/>
          <w:u w:val="single"/>
        </w:rPr>
        <w:t>Packaging</w:t>
      </w:r>
    </w:p>
    <w:p w:rsidRPr="00CC5440" w:rsidR="00CC5440" w:rsidP="00CC5440" w:rsidRDefault="00CC5440" w14:paraId="31B5B851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>Polyethylene &amp; Polypropylene are used for packaging purposes.</w:t>
      </w:r>
    </w:p>
    <w:p w:rsidRPr="00CC5440" w:rsidR="00CC5440" w:rsidP="00CC5440" w:rsidRDefault="00CC5440" w14:paraId="236CD86A" w14:textId="77777777">
      <w:pPr>
        <w:rPr>
          <w:sz w:val="20"/>
          <w:szCs w:val="20"/>
        </w:rPr>
      </w:pPr>
    </w:p>
    <w:p w:rsidRPr="00CC5440" w:rsidR="00CC5440" w:rsidP="00CC5440" w:rsidRDefault="00CC5440" w14:paraId="21B71DF2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>The corrugated board box is unbleached and to a large extent made of recycled fibres.</w:t>
      </w:r>
    </w:p>
    <w:p w:rsidRPr="00CC5440" w:rsidR="00CC5440" w:rsidP="00CC5440" w:rsidRDefault="00CC5440" w14:paraId="090492AD" w14:textId="77777777">
      <w:pPr>
        <w:rPr>
          <w:sz w:val="20"/>
          <w:szCs w:val="20"/>
        </w:rPr>
      </w:pPr>
    </w:p>
    <w:p w:rsidR="00CC5440" w:rsidRDefault="00CC5440" w14:paraId="74E5BBB0" w14:textId="7777777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:rsidRPr="00CC5440" w:rsidR="00CC5440" w:rsidP="00CC5440" w:rsidRDefault="00CC5440" w14:paraId="0F7BAE73" w14:textId="1D021B80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lastRenderedPageBreak/>
        <w:t>Product Safety</w:t>
      </w:r>
    </w:p>
    <w:p w:rsidRPr="00CC5440" w:rsidR="00CC5440" w:rsidP="00CC5440" w:rsidRDefault="00CC5440" w14:paraId="16E01CB7" w14:textId="77777777">
      <w:pPr>
        <w:rPr>
          <w:sz w:val="20"/>
          <w:szCs w:val="20"/>
        </w:rPr>
      </w:pPr>
      <w:r w:rsidRPr="00CC5440">
        <w:rPr>
          <w:sz w:val="20"/>
          <w:szCs w:val="20"/>
        </w:rPr>
        <w:t xml:space="preserve">The products / raw material (incl. printing inks) </w:t>
      </w:r>
      <w:proofErr w:type="gramStart"/>
      <w:r w:rsidRPr="00CC5440">
        <w:rPr>
          <w:sz w:val="20"/>
          <w:szCs w:val="20"/>
        </w:rPr>
        <w:t>fulfil</w:t>
      </w:r>
      <w:proofErr w:type="gramEnd"/>
      <w:r w:rsidRPr="00CC5440">
        <w:rPr>
          <w:sz w:val="20"/>
          <w:szCs w:val="20"/>
        </w:rPr>
        <w:t xml:space="preserve"> the following:</w:t>
      </w:r>
    </w:p>
    <w:p w:rsidRPr="00CC5440" w:rsidR="00CC5440" w:rsidP="00CC5440" w:rsidRDefault="00CC5440" w14:paraId="2EBA4F08" w14:textId="77777777">
      <w:pPr>
        <w:numPr>
          <w:ilvl w:val="0"/>
          <w:numId w:val="23"/>
        </w:numPr>
        <w:rPr>
          <w:sz w:val="20"/>
          <w:szCs w:val="20"/>
        </w:rPr>
      </w:pPr>
      <w:r w:rsidRPr="00CC5440">
        <w:rPr>
          <w:sz w:val="20"/>
          <w:szCs w:val="20"/>
        </w:rPr>
        <w:t xml:space="preserve">Regulation (EC) No. 1935/2004 of the European Parliament and of the Council of 27th October 2004 concerning materials and articles intended to </w:t>
      </w:r>
      <w:proofErr w:type="gramStart"/>
      <w:r w:rsidRPr="00CC5440">
        <w:rPr>
          <w:sz w:val="20"/>
          <w:szCs w:val="20"/>
        </w:rPr>
        <w:t>come into contact with</w:t>
      </w:r>
      <w:proofErr w:type="gramEnd"/>
      <w:r w:rsidRPr="00CC5440">
        <w:rPr>
          <w:sz w:val="20"/>
          <w:szCs w:val="20"/>
        </w:rPr>
        <w:t xml:space="preserve"> food.</w:t>
      </w:r>
    </w:p>
    <w:p w:rsidRPr="00CC5440" w:rsidR="00CC5440" w:rsidP="00CC5440" w:rsidRDefault="00CC5440" w14:paraId="3C76A260" w14:textId="77777777">
      <w:pPr>
        <w:numPr>
          <w:ilvl w:val="0"/>
          <w:numId w:val="23"/>
        </w:numPr>
        <w:rPr>
          <w:sz w:val="20"/>
          <w:szCs w:val="20"/>
        </w:rPr>
      </w:pPr>
      <w:proofErr w:type="spellStart"/>
      <w:r w:rsidRPr="00CC5440">
        <w:rPr>
          <w:sz w:val="20"/>
          <w:szCs w:val="20"/>
        </w:rPr>
        <w:t>BfR</w:t>
      </w:r>
      <w:proofErr w:type="spellEnd"/>
      <w:r w:rsidRPr="00CC5440">
        <w:rPr>
          <w:sz w:val="20"/>
          <w:szCs w:val="20"/>
        </w:rPr>
        <w:t xml:space="preserve">-Recommendations on Food Contact Materials, XXXVI. Paper and board for food contact / </w:t>
      </w:r>
      <w:proofErr w:type="spellStart"/>
      <w:r w:rsidRPr="00CC5440">
        <w:rPr>
          <w:sz w:val="20"/>
          <w:szCs w:val="20"/>
        </w:rPr>
        <w:t>BfR</w:t>
      </w:r>
      <w:proofErr w:type="spellEnd"/>
      <w:r w:rsidRPr="00CC5440">
        <w:rPr>
          <w:sz w:val="20"/>
          <w:szCs w:val="20"/>
        </w:rPr>
        <w:t xml:space="preserve"> = Federal Institute for Risk Assessment </w:t>
      </w:r>
    </w:p>
    <w:p w:rsidRPr="00CC5440" w:rsidR="00CC5440" w:rsidP="00CC5440" w:rsidRDefault="00CC5440" w14:paraId="2E4006C1" w14:textId="77777777">
      <w:pPr>
        <w:numPr>
          <w:ilvl w:val="0"/>
          <w:numId w:val="23"/>
        </w:numPr>
        <w:rPr>
          <w:sz w:val="20"/>
          <w:szCs w:val="20"/>
        </w:rPr>
      </w:pPr>
      <w:r w:rsidRPr="00CC5440">
        <w:rPr>
          <w:sz w:val="20"/>
          <w:szCs w:val="20"/>
        </w:rPr>
        <w:t>Coloured and printed products are tested according EN 646 (Determination of colourfastness of dyed paper and board) and has been found to have good fastness.</w:t>
      </w:r>
    </w:p>
    <w:p w:rsidRPr="00CC5440" w:rsidR="00CC5440" w:rsidP="00CC5440" w:rsidRDefault="00CC5440" w14:paraId="694FF7B2" w14:textId="77777777">
      <w:pPr>
        <w:numPr>
          <w:ilvl w:val="0"/>
          <w:numId w:val="23"/>
        </w:numPr>
        <w:rPr>
          <w:sz w:val="20"/>
          <w:szCs w:val="20"/>
        </w:rPr>
      </w:pPr>
      <w:r w:rsidRPr="00CC5440">
        <w:rPr>
          <w:sz w:val="20"/>
          <w:szCs w:val="20"/>
        </w:rPr>
        <w:t xml:space="preserve">Duni manufacturing units are certified according to the international quality system ISO 9001 and environmental system ISO 14001 as well as to BRC Consumer Products. </w:t>
      </w:r>
    </w:p>
    <w:p w:rsidRPr="00CC5440" w:rsidR="00D52A36" w:rsidP="00D52A36" w:rsidRDefault="00D52A36" w14:paraId="7E2BD54C" w14:textId="6B976258">
      <w:pPr>
        <w:rPr>
          <w:sz w:val="20"/>
          <w:szCs w:val="20"/>
        </w:rPr>
      </w:pPr>
    </w:p>
    <w:p w:rsidRPr="00CC5440" w:rsidR="00284A0A" w:rsidP="00284A0A" w:rsidRDefault="00284A0A" w14:paraId="4CC54CEB" w14:textId="77777777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Management of Used Products</w:t>
      </w:r>
    </w:p>
    <w:p w:rsidRPr="00CC5440" w:rsidR="00284A0A" w:rsidP="00284A0A" w:rsidRDefault="00284A0A" w14:paraId="448E25D6" w14:textId="77777777">
      <w:pPr>
        <w:rPr>
          <w:i/>
          <w:sz w:val="20"/>
          <w:szCs w:val="20"/>
          <w:u w:val="single"/>
        </w:rPr>
      </w:pPr>
      <w:r w:rsidRPr="00CC5440">
        <w:rPr>
          <w:i/>
          <w:sz w:val="20"/>
          <w:szCs w:val="20"/>
          <w:u w:val="single"/>
        </w:rPr>
        <w:t>Energy Recovery</w:t>
      </w:r>
    </w:p>
    <w:p w:rsidRPr="00CC5440" w:rsidR="00284A0A" w:rsidP="00284A0A" w:rsidRDefault="00284A0A" w14:paraId="1C4E6A38" w14:textId="6DAEB4C7">
      <w:pPr>
        <w:rPr>
          <w:sz w:val="20"/>
          <w:szCs w:val="20"/>
        </w:rPr>
      </w:pPr>
      <w:r w:rsidRPr="00CC5440">
        <w:rPr>
          <w:sz w:val="20"/>
          <w:szCs w:val="20"/>
        </w:rPr>
        <w:t>All the materials are suited for energy recovery. Complete combustion gives mainly rise to carbon dioxide and water. The energy content of plastics/paper is comparable to that of oil / wood.</w:t>
      </w:r>
    </w:p>
    <w:p w:rsidRPr="00CC5440" w:rsidR="000C564F" w:rsidP="00284A0A" w:rsidRDefault="000C564F" w14:paraId="625A25B6" w14:textId="376594DA">
      <w:pPr>
        <w:rPr>
          <w:sz w:val="20"/>
          <w:szCs w:val="20"/>
        </w:rPr>
      </w:pPr>
    </w:p>
    <w:p w:rsidRPr="00CC5440" w:rsidR="00284A0A" w:rsidP="00284A0A" w:rsidRDefault="00284A0A" w14:paraId="4BEF86F6" w14:textId="77777777">
      <w:pPr>
        <w:rPr>
          <w:i/>
          <w:sz w:val="20"/>
          <w:szCs w:val="20"/>
          <w:u w:val="single"/>
        </w:rPr>
      </w:pPr>
      <w:r w:rsidRPr="00CC5440">
        <w:rPr>
          <w:i/>
          <w:sz w:val="20"/>
          <w:szCs w:val="20"/>
          <w:u w:val="single"/>
        </w:rPr>
        <w:t>Recycling</w:t>
      </w:r>
    </w:p>
    <w:p w:rsidRPr="00CC5440" w:rsidR="00284A0A" w:rsidP="00284A0A" w:rsidRDefault="00284A0A" w14:paraId="3F19776A" w14:textId="2909C54D">
      <w:pPr>
        <w:rPr>
          <w:sz w:val="20"/>
          <w:szCs w:val="20"/>
        </w:rPr>
      </w:pPr>
      <w:r w:rsidRPr="00CC5440">
        <w:rPr>
          <w:sz w:val="20"/>
          <w:szCs w:val="20"/>
        </w:rPr>
        <w:t>Recycling of the</w:t>
      </w:r>
      <w:r w:rsidRPr="00CC5440" w:rsidR="000C564F">
        <w:rPr>
          <w:sz w:val="20"/>
          <w:szCs w:val="20"/>
        </w:rPr>
        <w:t xml:space="preserve"> packaging material (</w:t>
      </w:r>
      <w:r w:rsidRPr="00CC5440">
        <w:rPr>
          <w:sz w:val="20"/>
          <w:szCs w:val="20"/>
        </w:rPr>
        <w:t>plastic and the corrugated board</w:t>
      </w:r>
      <w:r w:rsidRPr="00CC5440" w:rsidR="000C564F">
        <w:rPr>
          <w:sz w:val="20"/>
          <w:szCs w:val="20"/>
        </w:rPr>
        <w:t>)</w:t>
      </w:r>
      <w:r w:rsidRPr="00CC5440">
        <w:rPr>
          <w:sz w:val="20"/>
          <w:szCs w:val="20"/>
        </w:rPr>
        <w:t xml:space="preserve"> is possible. Check with the local recycling company.</w:t>
      </w:r>
    </w:p>
    <w:p w:rsidRPr="00CC5440" w:rsidR="00A85721" w:rsidP="00A85721" w:rsidRDefault="00A85721" w14:paraId="4DAAEBF4" w14:textId="77777777">
      <w:pPr>
        <w:rPr>
          <w:b/>
          <w:i/>
          <w:sz w:val="20"/>
          <w:szCs w:val="20"/>
        </w:rPr>
      </w:pPr>
    </w:p>
    <w:p w:rsidRPr="00CC5440" w:rsidR="00A85721" w:rsidP="00A85721" w:rsidRDefault="00A85721" w14:paraId="4FB0C99C" w14:textId="56DF4019">
      <w:pPr>
        <w:rPr>
          <w:b/>
          <w:i/>
          <w:sz w:val="20"/>
          <w:szCs w:val="20"/>
        </w:rPr>
      </w:pPr>
      <w:r w:rsidRPr="00CC5440">
        <w:rPr>
          <w:b/>
          <w:i/>
          <w:sz w:val="20"/>
          <w:szCs w:val="20"/>
        </w:rPr>
        <w:t>Validity</w:t>
      </w:r>
    </w:p>
    <w:p w:rsidRPr="00CC5440" w:rsidR="00A85721" w:rsidP="00E426CA" w:rsidRDefault="00A85721" w14:paraId="769A061D" w14:textId="214242A2">
      <w:pPr>
        <w:rPr>
          <w:sz w:val="20"/>
          <w:szCs w:val="20"/>
        </w:rPr>
      </w:pPr>
      <w:r w:rsidRPr="00CC5440">
        <w:rPr>
          <w:sz w:val="20"/>
          <w:szCs w:val="20"/>
        </w:rPr>
        <w:t xml:space="preserve">This is a copy of a document issued </w:t>
      </w:r>
      <w:r w:rsidRPr="00CC5440" w:rsidR="009264CF">
        <w:rPr>
          <w:sz w:val="20"/>
          <w:szCs w:val="20"/>
        </w:rPr>
        <w:t>2021-</w:t>
      </w:r>
      <w:r w:rsidRPr="00CC5440" w:rsidR="00AA4F41">
        <w:rPr>
          <w:sz w:val="20"/>
          <w:szCs w:val="20"/>
        </w:rPr>
        <w:t>05-31</w:t>
      </w:r>
      <w:r w:rsidRPr="00CC5440">
        <w:rPr>
          <w:sz w:val="20"/>
          <w:szCs w:val="20"/>
        </w:rPr>
        <w:t>. It is normally updated every second year or when there is a change in the manu</w:t>
      </w:r>
      <w:r w:rsidRPr="00CC5440">
        <w:rPr>
          <w:sz w:val="20"/>
          <w:szCs w:val="20"/>
        </w:rPr>
        <w:softHyphen/>
        <w:t xml:space="preserve">facturing process, in the product or in legislation. To make sure that you have the latest edition, contact Duni </w:t>
      </w:r>
      <w:r w:rsidRPr="00CC5440" w:rsidR="000C564F">
        <w:rPr>
          <w:sz w:val="20"/>
          <w:szCs w:val="20"/>
        </w:rPr>
        <w:t>Group</w:t>
      </w:r>
      <w:r w:rsidRPr="00CC5440">
        <w:rPr>
          <w:sz w:val="20"/>
          <w:szCs w:val="20"/>
        </w:rPr>
        <w:t>.</w:t>
      </w:r>
    </w:p>
    <w:sectPr w:rsidRPr="00CC5440" w:rsidR="00A85721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45EE9DF9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5FBB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Dunicel products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1EA3FD0D" w14:textId="45EE9DF9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B75FBB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Dunicel products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1" w:name="xxAddress"/>
        <w:bookmarkEnd w:id="1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Org.No.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B75FBB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21267AEF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5FBB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Dunicel products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14:paraId="018F5271" w14:textId="21267AEF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B75FBB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Dunicel products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0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0496E3B1" w14:textId="4D05BCD5" w:rsidR="00A57746" w:rsidRDefault="00A57746" w:rsidP="00A57746">
          <w:pPr>
            <w:pStyle w:val="Header"/>
            <w:jc w:val="right"/>
          </w:pPr>
          <w:r>
            <w:t>Issue date: 2021-</w:t>
          </w:r>
          <w:r w:rsidR="00AA4F41">
            <w:t>05-31</w:t>
          </w:r>
        </w:p>
        <w:p w14:paraId="2BA9AFCE" w14:textId="685E7784" w:rsidR="00A57746" w:rsidRDefault="00A57746" w:rsidP="00A57746">
          <w:pPr>
            <w:pStyle w:val="Header"/>
            <w:jc w:val="right"/>
          </w:pPr>
          <w:r>
            <w:t>Valid to: 2023-</w:t>
          </w:r>
          <w:r w:rsidR="00AA4F41">
            <w:t>05-31</w:t>
          </w:r>
        </w:p>
        <w:p w14:paraId="305E0F74" w14:textId="27297DFD" w:rsidR="00D91429" w:rsidRDefault="00A57746" w:rsidP="00A57746">
          <w:pPr>
            <w:pStyle w:val="Header"/>
            <w:jc w:val="right"/>
          </w:pPr>
          <w:r>
            <w:t>Version: 0</w:t>
          </w:r>
          <w:r w:rsidR="00CC5440">
            <w:t>4</w:t>
          </w:r>
        </w:p>
      </w:tc>
    </w:tr>
    <w:bookmarkEnd w:id="0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020B06B0"/>
    <w:multiLevelType w:val="hybridMultilevel"/>
    <w:tmpl w:val="95F09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914C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6" w15:restartNumberingAfterBreak="0">
    <w:nsid w:val="366A37D3"/>
    <w:multiLevelType w:val="multilevel"/>
    <w:tmpl w:val="ADDA3150"/>
    <w:numStyleLink w:val="CompanyListBullet"/>
  </w:abstractNum>
  <w:abstractNum w:abstractNumId="7" w15:restartNumberingAfterBreak="0">
    <w:nsid w:val="3A562994"/>
    <w:multiLevelType w:val="hybridMultilevel"/>
    <w:tmpl w:val="9A4AB8A0"/>
    <w:lvl w:ilvl="0" w:tplc="522E2D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5CB9"/>
    <w:multiLevelType w:val="multilevel"/>
    <w:tmpl w:val="ADDA3150"/>
    <w:numStyleLink w:val="CompanyListBullet"/>
  </w:abstractNum>
  <w:abstractNum w:abstractNumId="12" w15:restartNumberingAfterBreak="0">
    <w:nsid w:val="48675A25"/>
    <w:multiLevelType w:val="hybridMultilevel"/>
    <w:tmpl w:val="179628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171D1"/>
    <w:multiLevelType w:val="multilevel"/>
    <w:tmpl w:val="2DE07950"/>
    <w:numStyleLink w:val="CompanyList"/>
  </w:abstractNum>
  <w:abstractNum w:abstractNumId="14" w15:restartNumberingAfterBreak="0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B302BD"/>
    <w:multiLevelType w:val="multilevel"/>
    <w:tmpl w:val="ADDA3150"/>
    <w:numStyleLink w:val="CompanyListBullet"/>
  </w:abstractNum>
  <w:abstractNum w:abstractNumId="16" w15:restartNumberingAfterBreak="0">
    <w:nsid w:val="57D96724"/>
    <w:multiLevelType w:val="multilevel"/>
    <w:tmpl w:val="2DE07950"/>
    <w:numStyleLink w:val="CompanyList"/>
  </w:abstractNum>
  <w:abstractNum w:abstractNumId="17" w15:restartNumberingAfterBreak="0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9" w15:restartNumberingAfterBreak="0">
    <w:nsid w:val="6698198D"/>
    <w:multiLevelType w:val="hybridMultilevel"/>
    <w:tmpl w:val="E036F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6"/>
  </w:num>
  <w:num w:numId="5">
    <w:abstractNumId w:val="5"/>
  </w:num>
  <w:num w:numId="6">
    <w:abstractNumId w:val="11"/>
  </w:num>
  <w:num w:numId="7">
    <w:abstractNumId w:val="6"/>
  </w:num>
  <w:num w:numId="8">
    <w:abstractNumId w:val="13"/>
  </w:num>
  <w:num w:numId="9">
    <w:abstractNumId w:val="15"/>
  </w:num>
  <w:num w:numId="10">
    <w:abstractNumId w:val="0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8"/>
  </w:num>
  <w:num w:numId="21">
    <w:abstractNumId w:val="10"/>
  </w:num>
  <w:num w:numId="22">
    <w:abstractNumId w:val="3"/>
  </w:num>
  <w:num w:numId="23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9"/>
  </w:num>
  <w:num w:numId="27">
    <w:abstractNumId w:val="14"/>
  </w:num>
  <w:num w:numId="28">
    <w:abstractNumId w:val="17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OMYq6UBuYd52ld9G1SyArDLOakEgKex5Ef3+DDyWMu5ifFvTuU1mOOP3586PCtlexgUsVeIFSlOGc3YP6QebQ==" w:salt="3+6bI6zbjLLHNwG0JJ7e7w==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AC7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564F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578E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1EC4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34366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0A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7D0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1918"/>
    <w:rsid w:val="0048514A"/>
    <w:rsid w:val="00485AF2"/>
    <w:rsid w:val="0048644E"/>
    <w:rsid w:val="00487645"/>
    <w:rsid w:val="004965D2"/>
    <w:rsid w:val="00496738"/>
    <w:rsid w:val="004A09E8"/>
    <w:rsid w:val="004A176C"/>
    <w:rsid w:val="004A18CE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39DD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3B9F"/>
    <w:rsid w:val="005340BC"/>
    <w:rsid w:val="00534450"/>
    <w:rsid w:val="005355ED"/>
    <w:rsid w:val="005413AB"/>
    <w:rsid w:val="005415A4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6C4"/>
    <w:rsid w:val="005F3F0C"/>
    <w:rsid w:val="005F6316"/>
    <w:rsid w:val="005F7313"/>
    <w:rsid w:val="00604C5A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1B75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79E"/>
    <w:rsid w:val="00917859"/>
    <w:rsid w:val="00920E53"/>
    <w:rsid w:val="00921C0F"/>
    <w:rsid w:val="00923BE2"/>
    <w:rsid w:val="00925547"/>
    <w:rsid w:val="009264CF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332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863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778"/>
    <w:rsid w:val="00A54EBF"/>
    <w:rsid w:val="00A55932"/>
    <w:rsid w:val="00A55B4E"/>
    <w:rsid w:val="00A57746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5721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4F41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35DE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3A87"/>
    <w:rsid w:val="00B7479F"/>
    <w:rsid w:val="00B74DD4"/>
    <w:rsid w:val="00B75FBB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0830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0812"/>
    <w:rsid w:val="00C44A70"/>
    <w:rsid w:val="00C4550B"/>
    <w:rsid w:val="00C4679E"/>
    <w:rsid w:val="00C500AB"/>
    <w:rsid w:val="00C510C9"/>
    <w:rsid w:val="00C52A82"/>
    <w:rsid w:val="00C542B8"/>
    <w:rsid w:val="00C57CDF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440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2A36"/>
    <w:rsid w:val="00D567E5"/>
    <w:rsid w:val="00D61EAC"/>
    <w:rsid w:val="00D65B33"/>
    <w:rsid w:val="00D67534"/>
    <w:rsid w:val="00D6779E"/>
    <w:rsid w:val="00D677A1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D269C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26CA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2A2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43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2E1D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A3FA6D7"/>
  <w15:docId w15:val="{CD000AD9-E289-4BB0-8456-2CA41E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C338A-63A0-4675-8CC1-FD74CBBA5646}">
  <ds:schemaRefs>
    <ds:schemaRef ds:uri="http://purl.org/dc/elements/1.1/"/>
    <ds:schemaRef ds:uri="6bedf33b-10a2-4680-81d7-9b2d8be85e7c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2158ebd-4a61-46c2-9e5a-780f6e766b9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</TotalTime>
  <Pages>2</Pages>
  <Words>396</Words>
  <Characters>2263</Characters>
  <Application>Microsoft Office Word</Application>
  <DocSecurity>10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3</cp:revision>
  <cp:lastPrinted>2021-06-01T15:10:00Z</cp:lastPrinted>
  <dcterms:created xsi:type="dcterms:W3CDTF">2021-06-01T15:10:00Z</dcterms:created>
  <dcterms:modified xsi:type="dcterms:W3CDTF">2021-06-01T15:10:00Z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