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205" w:rsidR="00B97A4F" w:rsidP="00B97A4F" w:rsidRDefault="00B97A4F" w14:paraId="4357E06D" w14:textId="58B5CE38">
      <w:pPr>
        <w:jc w:val="center"/>
        <w:rPr>
          <w:sz w:val="40"/>
          <w:szCs w:val="40"/>
        </w:rPr>
      </w:pPr>
      <w:r w:rsidRPr="00062205">
        <w:rPr>
          <w:sz w:val="40"/>
          <w:szCs w:val="40"/>
        </w:rPr>
        <w:t>Declaration of Compliance</w:t>
      </w:r>
    </w:p>
    <w:p w:rsidRPr="00062205" w:rsidR="00B97A4F" w:rsidP="009C7C38" w:rsidRDefault="00B97A4F" w14:paraId="2A1EECB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9"/>
        <w:gridCol w:w="2693"/>
        <w:gridCol w:w="2175"/>
      </w:tblGrid>
      <w:tr w:rsidRPr="00062205" w:rsidR="00B97A4F" w:rsidTr="001D44D6" w14:paraId="312F633F" w14:textId="77777777">
        <w:trPr>
          <w:trHeight w:val="334"/>
        </w:trPr>
        <w:tc>
          <w:tcPr>
            <w:tcW w:w="2689" w:type="dxa"/>
            <w:shd w:val="clear" w:color="auto" w:fill="auto"/>
          </w:tcPr>
          <w:p w:rsidRPr="00062205" w:rsidR="00B97A4F" w:rsidP="00B97A4F" w:rsidRDefault="00B97A4F" w14:paraId="017E5FE8" w14:textId="77777777">
            <w:pPr>
              <w:rPr>
                <w:b/>
              </w:rPr>
            </w:pPr>
            <w:r w:rsidRPr="00062205">
              <w:rPr>
                <w:b/>
              </w:rPr>
              <w:t>Description</w:t>
            </w:r>
          </w:p>
        </w:tc>
        <w:tc>
          <w:tcPr>
            <w:tcW w:w="2693" w:type="dxa"/>
            <w:shd w:val="clear" w:color="auto" w:fill="auto"/>
          </w:tcPr>
          <w:p w:rsidRPr="00062205" w:rsidR="00B97A4F" w:rsidP="00B97A4F" w:rsidRDefault="00B97A4F" w14:paraId="6831EE04" w14:textId="77777777">
            <w:pPr>
              <w:rPr>
                <w:b/>
              </w:rPr>
            </w:pPr>
            <w:r w:rsidRPr="00062205">
              <w:rPr>
                <w:b/>
              </w:rPr>
              <w:t>Material</w:t>
            </w:r>
          </w:p>
        </w:tc>
        <w:tc>
          <w:tcPr>
            <w:tcW w:w="2175" w:type="dxa"/>
            <w:shd w:val="clear" w:color="auto" w:fill="auto"/>
          </w:tcPr>
          <w:p w:rsidRPr="00062205" w:rsidR="00B97A4F" w:rsidP="00B97A4F" w:rsidRDefault="00B97A4F" w14:paraId="5E850C22" w14:textId="77777777">
            <w:pPr>
              <w:rPr>
                <w:b/>
              </w:rPr>
            </w:pPr>
            <w:r w:rsidRPr="00062205">
              <w:rPr>
                <w:b/>
              </w:rPr>
              <w:t>Article Number</w:t>
            </w:r>
          </w:p>
        </w:tc>
      </w:tr>
      <w:tr w:rsidRPr="00062205" w:rsidR="00B97A4F" w:rsidTr="001D44D6" w14:paraId="35933D60" w14:textId="77777777">
        <w:tc>
          <w:tcPr>
            <w:tcW w:w="2689" w:type="dxa"/>
            <w:shd w:val="clear" w:color="auto" w:fill="auto"/>
          </w:tcPr>
          <w:p w:rsidRPr="005A015C" w:rsidR="006452F0" w:rsidP="00B97A4F" w:rsidRDefault="00290716" w14:paraId="378C59A0" w14:textId="231E8C95">
            <w:pPr>
              <w:rPr>
                <w:i/>
                <w:lang w:val="en-US"/>
              </w:rPr>
            </w:pPr>
            <w:r w:rsidRPr="00290716">
              <w:rPr>
                <w:i/>
                <w:lang w:val="en-US"/>
              </w:rPr>
              <w:t>Duni Tissue 1-, 2-, 3 and 4-ply napkins</w:t>
            </w:r>
          </w:p>
        </w:tc>
        <w:tc>
          <w:tcPr>
            <w:tcW w:w="2693" w:type="dxa"/>
            <w:shd w:val="clear" w:color="auto" w:fill="auto"/>
          </w:tcPr>
          <w:p w:rsidRPr="00062205" w:rsidR="00B70C27" w:rsidP="00B97A4F" w:rsidRDefault="00A21600" w14:paraId="1E57138A" w14:textId="50DF3CE7">
            <w:pPr>
              <w:rPr>
                <w:i/>
              </w:rPr>
            </w:pPr>
            <w:r>
              <w:rPr>
                <w:i/>
              </w:rPr>
              <w:t>Tissue paper</w:t>
            </w:r>
          </w:p>
        </w:tc>
        <w:tc>
          <w:tcPr>
            <w:tcW w:w="2175" w:type="dxa"/>
            <w:shd w:val="clear" w:color="auto" w:fill="auto"/>
          </w:tcPr>
          <w:p w:rsidRPr="00062205" w:rsidR="00B97A4F" w:rsidP="00B97A4F" w:rsidRDefault="00B97A4F" w14:paraId="0D955965" w14:textId="7EA34CB7">
            <w:pPr>
              <w:rPr>
                <w:i/>
              </w:rPr>
            </w:pPr>
            <w:bookmarkStart w:name="ArtNo" w:id="0"/>
            <w:r>
              <w:rPr>
                <w:b/>
              </w:rPr>
              <w:t>2763</w:t>
            </w:r>
            <w:bookmarkEnd w:id="0"/>
          </w:p>
        </w:tc>
      </w:tr>
    </w:tbl>
    <w:p w:rsidR="00B97A4F" w:rsidP="00B97A4F" w:rsidRDefault="00B97A4F" w14:paraId="6CA662DD" w14:textId="60814312"/>
    <w:p w:rsidR="004407B7" w:rsidP="00D8329D" w:rsidRDefault="004407B7" w14:paraId="539D10EC" w14:textId="77777777"/>
    <w:p w:rsidRPr="004407B7" w:rsidR="004407B7" w:rsidP="004407B7" w:rsidRDefault="004407B7" w14:paraId="5B766A1F" w14:textId="77777777">
      <w:pPr>
        <w:rPr>
          <w:b/>
        </w:rPr>
      </w:pPr>
      <w:r w:rsidRPr="004407B7">
        <w:rPr>
          <w:b/>
        </w:rPr>
        <w:t>Field of Application</w:t>
      </w:r>
    </w:p>
    <w:p w:rsidR="004407B7" w:rsidP="004407B7" w:rsidRDefault="0032662D" w14:paraId="09892C8C" w14:textId="3A72E506">
      <w:r>
        <w:t>Unprinted, printed and/or dyed tissue napkins.</w:t>
      </w:r>
    </w:p>
    <w:p w:rsidRPr="004407B7" w:rsidR="007F0E71" w:rsidP="004407B7" w:rsidRDefault="007F0E71" w14:paraId="64C8ED0C" w14:textId="77777777"/>
    <w:p w:rsidRPr="004407B7" w:rsidR="004407B7" w:rsidP="004407B7" w:rsidRDefault="004407B7" w14:paraId="6E7EAE4E" w14:textId="77777777"/>
    <w:p w:rsidRPr="004407B7" w:rsidR="004407B7" w:rsidP="004407B7" w:rsidRDefault="004407B7" w14:paraId="0CF1D010" w14:textId="77777777">
      <w:pPr>
        <w:rPr>
          <w:b/>
          <w:bCs/>
        </w:rPr>
      </w:pPr>
      <w:r w:rsidRPr="004407B7">
        <w:rPr>
          <w:b/>
          <w:bCs/>
        </w:rPr>
        <w:t xml:space="preserve">Duni declares that the article meets the requirements of: </w:t>
      </w:r>
    </w:p>
    <w:p w:rsidR="004407B7" w:rsidP="004407B7" w:rsidRDefault="004407B7" w14:paraId="0F6B39E7" w14:textId="6E7DEF0C">
      <w:pPr>
        <w:numPr>
          <w:ilvl w:val="0"/>
          <w:numId w:val="21"/>
        </w:numPr>
      </w:pPr>
      <w:r w:rsidRPr="004407B7">
        <w:t>Regulation (EC) No 1935/2004 of the European Parliament and of the Council of 27th October 2004 concerning materials and articles intended to come into contact with food and for cancellation of Directives 80/590/EEC and 89/109/EEC</w:t>
      </w:r>
    </w:p>
    <w:p w:rsidRPr="004407B7" w:rsidR="005E11A9" w:rsidP="004407B7" w:rsidRDefault="005E11A9" w14:paraId="70488CE7" w14:textId="45FB5AA1">
      <w:pPr>
        <w:numPr>
          <w:ilvl w:val="0"/>
          <w:numId w:val="21"/>
        </w:numPr>
      </w:pPr>
      <w:r>
        <w:t>Commission regulation</w:t>
      </w:r>
      <w:r w:rsidRPr="005E11A9">
        <w:t xml:space="preserve"> (EC) No 2023/2006 of 22 December 2006 on good manufacturing practice for materials and articles intended to come into contact with food</w:t>
      </w:r>
    </w:p>
    <w:p w:rsidRPr="004407B7" w:rsidR="004407B7" w:rsidP="004407B7" w:rsidRDefault="004407B7" w14:paraId="1F98F95C" w14:textId="77777777">
      <w:pPr>
        <w:numPr>
          <w:ilvl w:val="0"/>
          <w:numId w:val="21"/>
        </w:numPr>
      </w:pPr>
      <w:r w:rsidRPr="004407B7">
        <w:t>Foodstuffs, Consumer Goods and Animal Feed Code (“Foodstuffs and Animal Feed Code" - LFGB)</w:t>
      </w:r>
    </w:p>
    <w:p w:rsidRPr="004407B7" w:rsidR="004407B7" w:rsidP="004407B7" w:rsidRDefault="004407B7" w14:paraId="4AA2F8DE" w14:textId="77777777">
      <w:pPr>
        <w:numPr>
          <w:ilvl w:val="0"/>
          <w:numId w:val="21"/>
        </w:numPr>
      </w:pPr>
      <w:r w:rsidRPr="004407B7">
        <w:t>Recommendation No. XXXVI. for papers, packages and paperboards for the contact with foodstuffs of German Federal Institute of Risk Assessment (BfR) (regarding the evaluation of compliance with Article 3 of Regulation (EC) No. 1935/2004)</w:t>
      </w:r>
    </w:p>
    <w:p w:rsidRPr="004407B7" w:rsidR="004407B7" w:rsidP="004407B7" w:rsidRDefault="004407B7" w14:paraId="69322A32" w14:textId="77777777">
      <w:pPr>
        <w:numPr>
          <w:ilvl w:val="0"/>
          <w:numId w:val="21"/>
        </w:numPr>
      </w:pPr>
      <w:r w:rsidRPr="004407B7">
        <w:t>Fluorinated substances in paper and cardboard food contact materials of the Ministry of Environment and Food of Denmark dated May 2018</w:t>
      </w:r>
    </w:p>
    <w:p w:rsidRPr="004407B7" w:rsidR="004407B7" w:rsidP="004407B7" w:rsidRDefault="004407B7" w14:paraId="4489C04B" w14:textId="77777777">
      <w:pPr>
        <w:numPr>
          <w:ilvl w:val="0"/>
          <w:numId w:val="21"/>
        </w:numPr>
      </w:pPr>
      <w:r w:rsidRPr="004407B7">
        <w:t>Suitability for the contact with foodstuffs of organic materials made of vegetable fibre that are intended for the contact with foodstuffs of the French General Directorate of competition, consumer goods and Fraud control</w:t>
      </w:r>
    </w:p>
    <w:p w:rsidRPr="004407B7" w:rsidR="004407B7" w:rsidP="004407B7" w:rsidRDefault="004407B7" w14:paraId="73A2C7F2" w14:textId="77777777">
      <w:pPr>
        <w:numPr>
          <w:ilvl w:val="0"/>
          <w:numId w:val="21"/>
        </w:numPr>
      </w:pPr>
      <w:r w:rsidRPr="004407B7">
        <w:t>Swiss Ordinance No. 817.023.21 on Materials and Articles in contact with Food from 23rd November 2005 (Swiss Consumer Goods Ordinance)</w:t>
      </w:r>
    </w:p>
    <w:p w:rsidRPr="004407B7" w:rsidR="004407B7" w:rsidP="004407B7" w:rsidRDefault="004407B7" w14:paraId="46DD92CA" w14:textId="77777777"/>
    <w:p w:rsidR="004407B7" w:rsidP="004407B7" w:rsidRDefault="004407B7" w14:paraId="3D551D3C" w14:textId="61646FA0"/>
    <w:p w:rsidRPr="004407B7" w:rsidR="004407B7" w:rsidP="00710AF1" w:rsidRDefault="00710AF1" w14:paraId="651B39B2" w14:textId="51281F8F">
      <w:pPr>
        <w:tabs>
          <w:tab w:val="left" w:pos="4830"/>
        </w:tabs>
      </w:pPr>
      <w:r>
        <w:tab/>
      </w:r>
    </w:p>
    <w:p w:rsidRPr="004407B7" w:rsidR="004407B7" w:rsidP="004407B7" w:rsidRDefault="004407B7" w14:paraId="054F5613" w14:textId="77777777">
      <w:r w:rsidRPr="004407B7">
        <w:t xml:space="preserve">Analysis of the material performed by an independent institute shows the tested samples meet the requirements mentioned above when used within the field of application. </w:t>
      </w:r>
    </w:p>
    <w:p w:rsidRPr="004407B7" w:rsidR="004407B7" w:rsidP="004407B7" w:rsidRDefault="004407B7" w14:paraId="4FA5D11F" w14:textId="77777777"/>
    <w:sectPr w:rsidRPr="004407B7" w:rsidR="004407B7"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2016712E"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2016712E"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4AF5457D" w14:textId="77777777" w:rsidR="00710AF1" w:rsidRDefault="00710AF1" w:rsidP="00710AF1">
          <w:pPr>
            <w:pStyle w:val="Footer"/>
            <w:rPr>
              <w:spacing w:val="30"/>
              <w:lang w:val="sv-SE"/>
            </w:rPr>
          </w:pPr>
          <w:r>
            <w:rPr>
              <w:b/>
              <w:spacing w:val="30"/>
              <w:lang w:val="sv-SE"/>
            </w:rPr>
            <w:t>DUNI GROUP</w:t>
          </w:r>
          <w:r>
            <w:rPr>
              <w:spacing w:val="30"/>
              <w:lang w:val="sv-SE"/>
            </w:rPr>
            <w:t xml:space="preserve"> </w:t>
          </w:r>
        </w:p>
        <w:p w14:paraId="3E779EFB" w14:textId="77777777" w:rsidR="00710AF1" w:rsidRDefault="00710AF1" w:rsidP="00710AF1">
          <w:pPr>
            <w:pStyle w:val="Footer"/>
            <w:rPr>
              <w:rFonts w:cs="Calibri"/>
              <w:lang w:val="sv-SE"/>
            </w:rPr>
          </w:pPr>
          <w:r>
            <w:rPr>
              <w:lang w:val="sv-SE"/>
            </w:rPr>
            <w:t xml:space="preserve">P.O. Box 237 </w:t>
          </w:r>
          <w:r>
            <w:rPr>
              <w:rFonts w:cs="Calibri"/>
              <w:lang w:val="sv-SE"/>
            </w:rPr>
            <w:t>| SE-201 22 Malmö | Sweden</w:t>
          </w:r>
        </w:p>
        <w:p w14:paraId="0E1AE378" w14:textId="77777777" w:rsidR="00710AF1" w:rsidRDefault="00710AF1" w:rsidP="00710AF1">
          <w:pPr>
            <w:pStyle w:val="Footer"/>
            <w:rPr>
              <w:rFonts w:cs="Calibri"/>
              <w:lang w:val="sv-SE"/>
            </w:rPr>
          </w:pPr>
          <w:proofErr w:type="spellStart"/>
          <w:r>
            <w:rPr>
              <w:rFonts w:cs="Calibri"/>
              <w:lang w:val="sv-SE"/>
            </w:rPr>
            <w:t>Phone</w:t>
          </w:r>
          <w:proofErr w:type="spellEnd"/>
          <w:r>
            <w:rPr>
              <w:rFonts w:cs="Calibri"/>
              <w:lang w:val="sv-SE"/>
            </w:rPr>
            <w:t xml:space="preserve"> +46 40 10 62 00 | Telefax +46 40 39 66 30 | </w:t>
          </w:r>
          <w:proofErr w:type="spellStart"/>
          <w:r>
            <w:rPr>
              <w:rFonts w:cs="Calibri"/>
              <w:lang w:val="sv-SE"/>
            </w:rPr>
            <w:t>Visitors</w:t>
          </w:r>
          <w:proofErr w:type="spellEnd"/>
          <w:r>
            <w:rPr>
              <w:rFonts w:cs="Calibri"/>
              <w:lang w:val="sv-SE"/>
            </w:rPr>
            <w:t xml:space="preserve"> Ubåtshallen, Östra Varvsgatan 9a</w:t>
          </w:r>
        </w:p>
        <w:p w14:paraId="0403A49A" w14:textId="389535BB" w:rsidR="00E36930" w:rsidRPr="00B74F61" w:rsidRDefault="00710AF1" w:rsidP="00710AF1">
          <w:pPr>
            <w:pStyle w:val="Footer"/>
            <w:rPr>
              <w:rFonts w:cs="Calibri"/>
            </w:rPr>
          </w:pPr>
          <w:proofErr w:type="spellStart"/>
          <w:r>
            <w:rPr>
              <w:rFonts w:cs="Calibri"/>
            </w:rPr>
            <w:t>Org.No</w:t>
          </w:r>
          <w:proofErr w:type="spellEnd"/>
          <w:r>
            <w:rPr>
              <w:rFonts w:cs="Calibri"/>
            </w:rPr>
            <w:t xml:space="preserve">. 5565367488 | </w:t>
          </w:r>
          <w:proofErr w:type="spellStart"/>
          <w:r>
            <w:rPr>
              <w:rFonts w:cs="Calibri"/>
            </w:rPr>
            <w:t>Reg.Office</w:t>
          </w:r>
          <w:proofErr w:type="spellEnd"/>
          <w:r>
            <w:rPr>
              <w:rFonts w:cs="Calibri"/>
            </w:rPr>
            <w:t xml:space="preserve"> Malmö | www.dunigroup.com</w:t>
          </w:r>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6CF0470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6CF0470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5E11A9">
                      <w:rPr>
                        <w:noProof/>
                        <w:color w:val="808080" w:themeColor="background2" w:themeShade="80"/>
                        <w:sz w:val="16"/>
                        <w:szCs w:val="16"/>
                      </w:rPr>
                      <w:t>Duni Tissue napkins_DoC_ENG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D5F713D" w14:textId="2DD20A95" w:rsidR="00FC7459" w:rsidRDefault="00FC7459" w:rsidP="00FC7459">
          <w:pPr>
            <w:pStyle w:val="Header"/>
            <w:jc w:val="right"/>
          </w:pPr>
          <w:r>
            <w:t xml:space="preserve">Issued </w:t>
          </w:r>
          <w:r w:rsidR="006A2598">
            <w:t>2023-01-09</w:t>
          </w:r>
        </w:p>
        <w:p w14:paraId="305E0F74" w14:textId="2AEE1277" w:rsidR="00D91429" w:rsidRDefault="00FC7459" w:rsidP="00814924">
          <w:pPr>
            <w:pStyle w:val="Header"/>
            <w:jc w:val="right"/>
          </w:pPr>
          <w:r>
            <w:t>Ver. 0</w:t>
          </w:r>
          <w:r w:rsidR="00290716">
            <w:t>1</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626B8"/>
    <w:multiLevelType w:val="hybridMultilevel"/>
    <w:tmpl w:val="34E24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55D9A"/>
    <w:multiLevelType w:val="hybridMultilevel"/>
    <w:tmpl w:val="63E0F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5" w15:restartNumberingAfterBreak="0">
    <w:nsid w:val="366A37D3"/>
    <w:multiLevelType w:val="multilevel"/>
    <w:tmpl w:val="ADDA3150"/>
    <w:numStyleLink w:val="CompanyListBullet"/>
  </w:abstractNum>
  <w:abstractNum w:abstractNumId="6"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A449FA"/>
    <w:multiLevelType w:val="hybridMultilevel"/>
    <w:tmpl w:val="818A07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1B302BD"/>
    <w:multiLevelType w:val="multilevel"/>
    <w:tmpl w:val="ADDA3150"/>
    <w:numStyleLink w:val="CompanyListBullet"/>
  </w:abstractNum>
  <w:abstractNum w:abstractNumId="13" w15:restartNumberingAfterBreak="0">
    <w:nsid w:val="52C62A13"/>
    <w:multiLevelType w:val="hybridMultilevel"/>
    <w:tmpl w:val="AAAAD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D96724"/>
    <w:multiLevelType w:val="multilevel"/>
    <w:tmpl w:val="2DE07950"/>
    <w:numStyleLink w:val="CompanyList"/>
  </w:abstractNum>
  <w:abstractNum w:abstractNumId="15"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6"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4"/>
  </w:num>
  <w:num w:numId="5">
    <w:abstractNumId w:val="4"/>
  </w:num>
  <w:num w:numId="6">
    <w:abstractNumId w:val="10"/>
  </w:num>
  <w:num w:numId="7">
    <w:abstractNumId w:val="5"/>
  </w:num>
  <w:num w:numId="8">
    <w:abstractNumId w:val="11"/>
  </w:num>
  <w:num w:numId="9">
    <w:abstractNumId w:val="12"/>
  </w:num>
  <w:num w:numId="10">
    <w:abstractNumId w:val="0"/>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6"/>
  </w:num>
  <w:num w:numId="21">
    <w:abstractNumId w:val="16"/>
  </w:num>
  <w:num w:numId="22">
    <w:abstractNumId w:val="3"/>
  </w:num>
  <w:num w:numId="23">
    <w:abstractNumId w:val="2"/>
  </w:num>
  <w:num w:numId="24">
    <w:abstractNumId w:val="9"/>
  </w:num>
  <w:num w:numId="25">
    <w:abstractNumId w:val="8"/>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7EB"/>
    <w:rsid w:val="00001B7C"/>
    <w:rsid w:val="00001DAA"/>
    <w:rsid w:val="000042F3"/>
    <w:rsid w:val="000074E3"/>
    <w:rsid w:val="00014500"/>
    <w:rsid w:val="00014BF3"/>
    <w:rsid w:val="000164EA"/>
    <w:rsid w:val="000168CF"/>
    <w:rsid w:val="000174B9"/>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205"/>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142"/>
    <w:rsid w:val="000A736B"/>
    <w:rsid w:val="000B0D5E"/>
    <w:rsid w:val="000B240E"/>
    <w:rsid w:val="000B3049"/>
    <w:rsid w:val="000B44E1"/>
    <w:rsid w:val="000C3C6A"/>
    <w:rsid w:val="000C686B"/>
    <w:rsid w:val="000C7D35"/>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15A1"/>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36FBD"/>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4D39"/>
    <w:rsid w:val="00165377"/>
    <w:rsid w:val="001701D6"/>
    <w:rsid w:val="001728A6"/>
    <w:rsid w:val="00172E9B"/>
    <w:rsid w:val="001771D3"/>
    <w:rsid w:val="001824DE"/>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4D6"/>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716"/>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83A"/>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7C6"/>
    <w:rsid w:val="00313BE9"/>
    <w:rsid w:val="003148D7"/>
    <w:rsid w:val="00314DDA"/>
    <w:rsid w:val="00317F8A"/>
    <w:rsid w:val="00320D8E"/>
    <w:rsid w:val="00322F89"/>
    <w:rsid w:val="003255F3"/>
    <w:rsid w:val="0032662D"/>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5BE3"/>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DA"/>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5EB4"/>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07B7"/>
    <w:rsid w:val="00446A67"/>
    <w:rsid w:val="004470E1"/>
    <w:rsid w:val="00450404"/>
    <w:rsid w:val="004548D1"/>
    <w:rsid w:val="00455215"/>
    <w:rsid w:val="0045614E"/>
    <w:rsid w:val="004637D8"/>
    <w:rsid w:val="00463D7D"/>
    <w:rsid w:val="0046798B"/>
    <w:rsid w:val="0047190E"/>
    <w:rsid w:val="00472640"/>
    <w:rsid w:val="004763E0"/>
    <w:rsid w:val="004765F9"/>
    <w:rsid w:val="0048514A"/>
    <w:rsid w:val="00485AF2"/>
    <w:rsid w:val="0048644E"/>
    <w:rsid w:val="00487645"/>
    <w:rsid w:val="00490F22"/>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5D3E"/>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35A"/>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977AD"/>
    <w:rsid w:val="005A015C"/>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11A9"/>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52F0"/>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598"/>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0AF1"/>
    <w:rsid w:val="007118EF"/>
    <w:rsid w:val="00712270"/>
    <w:rsid w:val="00713672"/>
    <w:rsid w:val="007179F8"/>
    <w:rsid w:val="007209D8"/>
    <w:rsid w:val="007219D6"/>
    <w:rsid w:val="00721F2A"/>
    <w:rsid w:val="007226CA"/>
    <w:rsid w:val="007245EB"/>
    <w:rsid w:val="007258DE"/>
    <w:rsid w:val="0073195A"/>
    <w:rsid w:val="00733381"/>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0E71"/>
    <w:rsid w:val="007F39F2"/>
    <w:rsid w:val="007F415C"/>
    <w:rsid w:val="007F470A"/>
    <w:rsid w:val="007F5D01"/>
    <w:rsid w:val="007F7DAA"/>
    <w:rsid w:val="00800912"/>
    <w:rsid w:val="008013D4"/>
    <w:rsid w:val="00805F40"/>
    <w:rsid w:val="00806135"/>
    <w:rsid w:val="00806254"/>
    <w:rsid w:val="00807F40"/>
    <w:rsid w:val="00811318"/>
    <w:rsid w:val="008125CC"/>
    <w:rsid w:val="00814924"/>
    <w:rsid w:val="00814D41"/>
    <w:rsid w:val="00817586"/>
    <w:rsid w:val="00817B7F"/>
    <w:rsid w:val="008201F0"/>
    <w:rsid w:val="00820C07"/>
    <w:rsid w:val="00823437"/>
    <w:rsid w:val="00830EB5"/>
    <w:rsid w:val="00833474"/>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280F"/>
    <w:rsid w:val="00912B55"/>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00"/>
    <w:rsid w:val="00A2162C"/>
    <w:rsid w:val="00A221CA"/>
    <w:rsid w:val="00A237E1"/>
    <w:rsid w:val="00A248FE"/>
    <w:rsid w:val="00A27254"/>
    <w:rsid w:val="00A31C4B"/>
    <w:rsid w:val="00A32DBC"/>
    <w:rsid w:val="00A32FF0"/>
    <w:rsid w:val="00A342F6"/>
    <w:rsid w:val="00A3727E"/>
    <w:rsid w:val="00A3763A"/>
    <w:rsid w:val="00A4030F"/>
    <w:rsid w:val="00A40AE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C7834"/>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0C2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97A4F"/>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148"/>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8B6"/>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1BCD"/>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29D"/>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6A9"/>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3412"/>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E39"/>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9A8"/>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C7459"/>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6CF7"/>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Props1.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9CCC338A-63A0-4675-8CC1-FD74CBBA5646}">
  <ds:schemaRefs>
    <ds:schemaRef ds:uri="http://schemas.microsoft.com/sharepoint/v3"/>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a2158ebd-4a61-46c2-9e5a-780f6e766b9f"/>
    <ds:schemaRef ds:uri="http://schemas.microsoft.com/office/2006/metadata/properties"/>
    <ds:schemaRef ds:uri="6bedf33b-10a2-4680-81d7-9b2d8be85e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Text</Template>
  <TotalTime>7</TotalTime>
  <Pages>1</Pages>
  <Words>241</Words>
  <Characters>1393</Characters>
  <Application>Microsoft Office Word</Application>
  <DocSecurity>2</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5</cp:revision>
  <cp:lastPrinted>2023-01-10T16:13:00Z</cp:lastPrinted>
  <dcterms:created xsi:type="dcterms:W3CDTF">2023-01-10T16:00:00Z</dcterms:created>
  <dcterms:modified xsi:type="dcterms:W3CDTF">2023-01-10T16:13:00Z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