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693"/>
        <w:gridCol w:w="2175"/>
      </w:tblGrid>
      <w:tr w:rsidRPr="00062205" w:rsidR="00B97A4F" w:rsidTr="001D44D6" w14:paraId="312F633F" w14:textId="77777777">
        <w:trPr>
          <w:trHeight w:val="334"/>
        </w:trPr>
        <w:tc>
          <w:tcPr>
            <w:tcW w:w="2689" w:type="dxa"/>
            <w:shd w:val="clear" w:color="auto" w:fill="auto"/>
          </w:tcPr>
          <w:p w:rsidRPr="00062205" w:rsidR="00B97A4F" w:rsidP="00B97A4F" w:rsidRDefault="00B97A4F" w14:paraId="017E5FE8" w14:textId="77777777">
            <w:pPr>
              <w:rPr>
                <w:b/>
              </w:rPr>
            </w:pPr>
            <w:r w:rsidRPr="00062205">
              <w:rPr>
                <w:b/>
              </w:rPr>
              <w:t>Description</w:t>
            </w:r>
          </w:p>
        </w:tc>
        <w:tc>
          <w:tcPr>
            <w:tcW w:w="2693"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1D44D6" w14:paraId="35933D60" w14:textId="77777777">
        <w:tc>
          <w:tcPr>
            <w:tcW w:w="2689" w:type="dxa"/>
            <w:shd w:val="clear" w:color="auto" w:fill="auto"/>
          </w:tcPr>
          <w:p w:rsidRPr="005A015C" w:rsidR="006452F0" w:rsidP="00B97A4F" w:rsidRDefault="00290716" w14:paraId="378C59A0" w14:textId="231E8C95">
            <w:pPr>
              <w:rPr>
                <w:i/>
                <w:lang w:val="en-US"/>
              </w:rPr>
            </w:pPr>
            <w:r w:rsidRPr="00290716">
              <w:rPr>
                <w:i/>
                <w:lang w:val="en-US"/>
              </w:rPr>
              <w:t>Duni Tissue 1-, 2-, 3 and 4-ply napkins</w:t>
            </w:r>
          </w:p>
        </w:tc>
        <w:tc>
          <w:tcPr>
            <w:tcW w:w="2693" w:type="dxa"/>
            <w:shd w:val="clear" w:color="auto" w:fill="auto"/>
          </w:tcPr>
          <w:p w:rsidRPr="00062205" w:rsidR="00B70C27" w:rsidP="00B97A4F" w:rsidRDefault="00A21600" w14:paraId="1E57138A" w14:textId="50DF3CE7">
            <w:pPr>
              <w:rPr>
                <w:i/>
              </w:rPr>
            </w:pPr>
            <w:r>
              <w:rPr>
                <w:i/>
              </w:rPr>
              <w:t>Tissue paper</w:t>
            </w:r>
          </w:p>
        </w:tc>
        <w:tc>
          <w:tcPr>
            <w:tcW w:w="2175" w:type="dxa"/>
            <w:shd w:val="clear" w:color="auto" w:fill="auto"/>
          </w:tcPr>
          <w:p w:rsidRPr="00062205" w:rsidR="00B97A4F" w:rsidP="00B97A4F" w:rsidRDefault="00B97A4F" w14:paraId="0D955965" w14:textId="7EA34CB7">
            <w:pPr>
              <w:rPr>
                <w:i/>
              </w:rPr>
            </w:pPr>
            <w:bookmarkStart w:name="ArtNo" w:id="0"/>
            <w:r>
              <w:rPr>
                <w:b/>
              </w:rPr>
              <w:t>2502</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004407B7" w:rsidP="004407B7" w:rsidRDefault="0032662D" w14:paraId="09892C8C" w14:textId="3A72E506">
      <w:r>
        <w:t>Unprinted, printed and/or dyed tissue napkins.</w:t>
      </w:r>
    </w:p>
    <w:p w:rsidRPr="004407B7" w:rsidR="007F0E71" w:rsidP="004407B7" w:rsidRDefault="007F0E71" w14:paraId="64C8ED0C" w14:textId="77777777"/>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2DD20A95" w:rsidR="00FC7459" w:rsidRDefault="00FC7459" w:rsidP="00FC7459">
          <w:pPr>
            <w:pStyle w:val="Header"/>
            <w:jc w:val="right"/>
          </w:pPr>
          <w:r>
            <w:t xml:space="preserve">Issued </w:t>
          </w:r>
          <w:r w:rsidR="006A2598">
            <w:t>2023-01-09</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6"/>
  </w:num>
  <w:num w:numId="22">
    <w:abstractNumId w:val="3"/>
  </w:num>
  <w:num w:numId="23">
    <w:abstractNumId w:val="2"/>
  </w:num>
  <w:num w:numId="24">
    <w:abstractNumId w:val="9"/>
  </w:num>
  <w:num w:numId="25">
    <w:abstractNumId w:val="8"/>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a2158ebd-4a61-46c2-9e5a-780f6e766b9f"/>
    <ds:schemaRef ds:uri="http://schemas.microsoft.com/office/2006/metadata/properties"/>
    <ds:schemaRef ds:uri="6bedf33b-10a2-4680-81d7-9b2d8be85e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241</Words>
  <Characters>1393</Characters>
  <Application>Microsoft Office Word</Application>
  <DocSecurity>2</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2023-01-10T16:13:00Z</cp:lastPrinted>
  <dcterms:created xsi:type="dcterms:W3CDTF">2023-01-10T16:00:00Z</dcterms:created>
  <dcterms:modified xsi:type="dcterms:W3CDTF">2023-01-10T16:13:00Z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