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C1FCD" w:rsidR="00E662A2" w:rsidP="00E426CA" w:rsidRDefault="00E662A2" w14:paraId="6D6866FC" w14:textId="77777777">
      <w:pPr>
        <w:pStyle w:val="Heading1"/>
        <w:rPr>
          <w:sz w:val="36"/>
          <w:szCs w:val="36"/>
        </w:rPr>
      </w:pPr>
      <w:r w:rsidRPr="00DC1FCD">
        <w:rPr>
          <w:sz w:val="36"/>
          <w:szCs w:val="36"/>
        </w:rPr>
        <w:t>ENVIRONMENTAL AND PRODUCT SAFETY DATA SHEET</w:t>
      </w:r>
    </w:p>
    <w:p w:rsidRPr="00A85721" w:rsidR="00A85721" w:rsidP="00A85721" w:rsidRDefault="00A85721" w14:paraId="0CF23ED6" w14:textId="057C8028">
      <w:pPr>
        <w:rPr>
          <w:b/>
          <w:i/>
          <w:sz w:val="20"/>
          <w:szCs w:val="20"/>
        </w:rPr>
      </w:pPr>
    </w:p>
    <w:p w:rsidRPr="00234366" w:rsidR="00234366" w:rsidP="00234366" w:rsidRDefault="00234366" w14:paraId="48CF3424" w14:textId="77777777">
      <w:pPr>
        <w:rPr>
          <w:b/>
          <w:i/>
          <w:sz w:val="20"/>
          <w:szCs w:val="20"/>
        </w:rPr>
      </w:pPr>
      <w:r w:rsidRPr="00234366">
        <w:rPr>
          <w:b/>
          <w:i/>
          <w:sz w:val="20"/>
          <w:szCs w:val="20"/>
        </w:rPr>
        <w:t>Product</w:t>
      </w:r>
    </w:p>
    <w:p w:rsidRPr="00436828" w:rsidR="00436828" w:rsidP="00436828" w:rsidRDefault="00436828" w14:paraId="2900D0EF" w14:textId="77777777">
      <w:pPr>
        <w:rPr>
          <w:sz w:val="20"/>
          <w:szCs w:val="20"/>
        </w:rPr>
      </w:pPr>
      <w:r w:rsidRPr="00436828">
        <w:rPr>
          <w:sz w:val="20"/>
          <w:szCs w:val="20"/>
        </w:rPr>
        <w:t>Dental sticks wood</w:t>
      </w:r>
    </w:p>
    <w:p w:rsidRPr="00436828" w:rsidR="00436828" w:rsidP="00436828" w:rsidRDefault="00436828" w14:paraId="1F5C26E2" w14:textId="77777777">
      <w:pPr>
        <w:rPr>
          <w:sz w:val="20"/>
          <w:szCs w:val="20"/>
        </w:rPr>
      </w:pPr>
    </w:p>
    <w:p w:rsidRPr="00436828" w:rsidR="00436828" w:rsidP="00436828" w:rsidRDefault="00436828" w14:paraId="2D4C7F93" w14:textId="77777777">
      <w:pPr>
        <w:rPr>
          <w:b/>
          <w:i/>
          <w:sz w:val="20"/>
          <w:szCs w:val="20"/>
        </w:rPr>
      </w:pPr>
      <w:r w:rsidRPr="00436828">
        <w:rPr>
          <w:b/>
          <w:i/>
          <w:sz w:val="20"/>
          <w:szCs w:val="20"/>
        </w:rPr>
        <w:t>Material</w:t>
      </w:r>
    </w:p>
    <w:p w:rsidRPr="00436828" w:rsidR="00436828" w:rsidP="00436828" w:rsidRDefault="00436828" w14:paraId="6AC6EB37" w14:textId="77777777">
      <w:pPr>
        <w:rPr>
          <w:sz w:val="20"/>
          <w:szCs w:val="20"/>
        </w:rPr>
      </w:pPr>
      <w:r w:rsidRPr="00436828">
        <w:rPr>
          <w:sz w:val="20"/>
          <w:szCs w:val="20"/>
        </w:rPr>
        <w:t>Dental stick: Birch wood</w:t>
      </w:r>
    </w:p>
    <w:p w:rsidRPr="00436828" w:rsidR="00436828" w:rsidP="00436828" w:rsidRDefault="00436828" w14:paraId="6C3A7B63" w14:textId="77777777">
      <w:pPr>
        <w:rPr>
          <w:sz w:val="20"/>
          <w:szCs w:val="20"/>
        </w:rPr>
      </w:pPr>
      <w:r w:rsidRPr="00436828">
        <w:rPr>
          <w:sz w:val="20"/>
          <w:szCs w:val="20"/>
        </w:rPr>
        <w:t>Single piece wrapping: Cellophane</w:t>
      </w:r>
    </w:p>
    <w:p w:rsidRPr="00436828" w:rsidR="00436828" w:rsidP="00436828" w:rsidRDefault="00436828" w14:paraId="1A9C8013" w14:textId="77777777">
      <w:pPr>
        <w:rPr>
          <w:sz w:val="20"/>
          <w:szCs w:val="20"/>
        </w:rPr>
      </w:pPr>
    </w:p>
    <w:p w:rsidRPr="00436828" w:rsidR="00436828" w:rsidP="00436828" w:rsidRDefault="00436828" w14:paraId="00EA1D2B" w14:textId="77777777">
      <w:pPr>
        <w:rPr>
          <w:b/>
          <w:i/>
          <w:sz w:val="20"/>
          <w:szCs w:val="20"/>
        </w:rPr>
      </w:pPr>
      <w:r w:rsidRPr="00436828">
        <w:rPr>
          <w:b/>
          <w:i/>
          <w:sz w:val="20"/>
          <w:szCs w:val="20"/>
        </w:rPr>
        <w:t>Packaging</w:t>
      </w:r>
    </w:p>
    <w:p w:rsidRPr="00436828" w:rsidR="00436828" w:rsidP="00436828" w:rsidRDefault="00436828" w14:paraId="306D99F1" w14:textId="77777777">
      <w:pPr>
        <w:rPr>
          <w:sz w:val="20"/>
          <w:szCs w:val="20"/>
        </w:rPr>
      </w:pPr>
      <w:r w:rsidRPr="00436828">
        <w:rPr>
          <w:sz w:val="20"/>
          <w:szCs w:val="20"/>
        </w:rPr>
        <w:t>Inner: Cellophane and cardboard</w:t>
      </w:r>
    </w:p>
    <w:p w:rsidRPr="00436828" w:rsidR="00436828" w:rsidP="00436828" w:rsidRDefault="00436828" w14:paraId="77B7898A" w14:textId="77777777">
      <w:pPr>
        <w:rPr>
          <w:sz w:val="20"/>
          <w:szCs w:val="20"/>
        </w:rPr>
      </w:pPr>
      <w:r w:rsidRPr="00436828">
        <w:rPr>
          <w:sz w:val="20"/>
          <w:szCs w:val="20"/>
        </w:rPr>
        <w:t xml:space="preserve">Outer: Corrugated cardboard </w:t>
      </w:r>
    </w:p>
    <w:p w:rsidRPr="00436828" w:rsidR="00436828" w:rsidP="00436828" w:rsidRDefault="00436828" w14:paraId="57247A6A" w14:textId="77777777">
      <w:pPr>
        <w:rPr>
          <w:sz w:val="20"/>
          <w:szCs w:val="20"/>
        </w:rPr>
      </w:pPr>
    </w:p>
    <w:p w:rsidRPr="00436828" w:rsidR="00436828" w:rsidP="00436828" w:rsidRDefault="00436828" w14:paraId="2D791FBB" w14:textId="77777777">
      <w:pPr>
        <w:rPr>
          <w:b/>
          <w:i/>
          <w:sz w:val="20"/>
          <w:szCs w:val="20"/>
        </w:rPr>
      </w:pPr>
      <w:r w:rsidRPr="00436828">
        <w:rPr>
          <w:b/>
          <w:i/>
          <w:sz w:val="20"/>
          <w:szCs w:val="20"/>
        </w:rPr>
        <w:t xml:space="preserve">Field </w:t>
      </w:r>
      <w:proofErr w:type="gramStart"/>
      <w:r w:rsidRPr="00436828">
        <w:rPr>
          <w:b/>
          <w:i/>
          <w:sz w:val="20"/>
          <w:szCs w:val="20"/>
        </w:rPr>
        <w:t>Of</w:t>
      </w:r>
      <w:proofErr w:type="gramEnd"/>
      <w:r w:rsidRPr="00436828">
        <w:rPr>
          <w:b/>
          <w:i/>
          <w:sz w:val="20"/>
          <w:szCs w:val="20"/>
        </w:rPr>
        <w:t xml:space="preserve"> Application</w:t>
      </w:r>
    </w:p>
    <w:p w:rsidRPr="00436828" w:rsidR="00436828" w:rsidP="00436828" w:rsidRDefault="00436828" w14:paraId="1AC32001" w14:textId="77777777">
      <w:pPr>
        <w:rPr>
          <w:sz w:val="20"/>
          <w:szCs w:val="20"/>
          <w:lang w:val="en-US"/>
        </w:rPr>
      </w:pPr>
      <w:r w:rsidRPr="00436828">
        <w:rPr>
          <w:sz w:val="20"/>
          <w:szCs w:val="20"/>
        </w:rPr>
        <w:t>For oral hygiene.</w:t>
      </w:r>
    </w:p>
    <w:p w:rsidRPr="00245764" w:rsidR="00245764" w:rsidP="00245764" w:rsidRDefault="00245764" w14:paraId="386EDB4C" w14:textId="77777777">
      <w:pPr>
        <w:rPr>
          <w:sz w:val="20"/>
          <w:szCs w:val="20"/>
        </w:rPr>
      </w:pPr>
    </w:p>
    <w:p w:rsidRPr="00245764" w:rsidR="00245764" w:rsidP="00245764" w:rsidRDefault="00245764" w14:paraId="0FDFCB7A" w14:textId="77777777">
      <w:pPr>
        <w:rPr>
          <w:b/>
          <w:i/>
          <w:sz w:val="20"/>
          <w:szCs w:val="20"/>
        </w:rPr>
      </w:pPr>
      <w:r w:rsidRPr="00245764">
        <w:rPr>
          <w:b/>
          <w:i/>
          <w:sz w:val="20"/>
          <w:szCs w:val="20"/>
        </w:rPr>
        <w:t>EC Directive 94/62/EC on Packaging and Packaging Waste</w:t>
      </w:r>
    </w:p>
    <w:p w:rsidRPr="00245764" w:rsidR="00245764" w:rsidP="00245764" w:rsidRDefault="00245764" w14:paraId="178DCB22" w14:textId="77777777">
      <w:pPr>
        <w:rPr>
          <w:sz w:val="20"/>
          <w:szCs w:val="20"/>
        </w:rPr>
      </w:pPr>
      <w:r w:rsidRPr="00245764">
        <w:rPr>
          <w:sz w:val="20"/>
          <w:szCs w:val="20"/>
        </w:rPr>
        <w:t xml:space="preserve">The packaging complies with all essential requirements as defined by 94/62/EC. </w:t>
      </w:r>
    </w:p>
    <w:p w:rsidRPr="00245764" w:rsidR="00245764" w:rsidP="00245764" w:rsidRDefault="00245764" w14:paraId="35B69997" w14:textId="77777777">
      <w:pPr>
        <w:rPr>
          <w:sz w:val="20"/>
          <w:szCs w:val="20"/>
        </w:rPr>
      </w:pPr>
      <w:r w:rsidRPr="00245764">
        <w:rPr>
          <w:sz w:val="20"/>
          <w:szCs w:val="20"/>
        </w:rPr>
        <w:t xml:space="preserve">For </w:t>
      </w:r>
      <w:proofErr w:type="gramStart"/>
      <w:r w:rsidRPr="00245764">
        <w:rPr>
          <w:sz w:val="20"/>
          <w:szCs w:val="20"/>
        </w:rPr>
        <w:t>example</w:t>
      </w:r>
      <w:proofErr w:type="gramEnd"/>
      <w:r w:rsidRPr="00245764">
        <w:rPr>
          <w:sz w:val="20"/>
          <w:szCs w:val="20"/>
        </w:rPr>
        <w:t xml:space="preserve"> minimum adequate amount of packaging, limitation of heavy metal content, recyclable through at least one of the following: reuse, material recovery, energy recovery or composting.</w:t>
      </w:r>
    </w:p>
    <w:p w:rsidRPr="00245764" w:rsidR="00245764" w:rsidP="00245764" w:rsidRDefault="00245764" w14:paraId="392EFF36" w14:textId="77777777">
      <w:pPr>
        <w:rPr>
          <w:sz w:val="20"/>
          <w:szCs w:val="20"/>
        </w:rPr>
      </w:pPr>
    </w:p>
    <w:p w:rsidRPr="00245764" w:rsidR="00245764" w:rsidP="00245764" w:rsidRDefault="00245764" w14:paraId="5B018DC9" w14:textId="77777777">
      <w:pPr>
        <w:rPr>
          <w:b/>
          <w:i/>
          <w:sz w:val="20"/>
          <w:szCs w:val="20"/>
        </w:rPr>
      </w:pPr>
      <w:r w:rsidRPr="00245764">
        <w:rPr>
          <w:b/>
          <w:i/>
          <w:sz w:val="20"/>
          <w:szCs w:val="20"/>
        </w:rPr>
        <w:t>Environmental Aspects</w:t>
      </w:r>
    </w:p>
    <w:p w:rsidRPr="002A7D3B" w:rsidR="00436828" w:rsidP="00436828" w:rsidRDefault="00436828" w14:paraId="1B68A7EA" w14:textId="77777777">
      <w:pPr>
        <w:rPr>
          <w:b/>
          <w:i/>
          <w:sz w:val="20"/>
          <w:szCs w:val="20"/>
        </w:rPr>
      </w:pPr>
      <w:r w:rsidRPr="002A7D3B">
        <w:rPr>
          <w:b/>
          <w:i/>
          <w:sz w:val="20"/>
          <w:szCs w:val="20"/>
        </w:rPr>
        <w:t>Product</w:t>
      </w:r>
    </w:p>
    <w:p w:rsidR="00436828" w:rsidP="00436828" w:rsidRDefault="00436828" w14:paraId="18FE84EA" w14:textId="12C21BE9">
      <w:pPr>
        <w:rPr>
          <w:sz w:val="20"/>
          <w:szCs w:val="20"/>
        </w:rPr>
      </w:pPr>
      <w:r w:rsidRPr="002A7D3B">
        <w:rPr>
          <w:sz w:val="20"/>
          <w:szCs w:val="20"/>
        </w:rPr>
        <w:t xml:space="preserve">The dental sticks </w:t>
      </w:r>
      <w:r>
        <w:rPr>
          <w:sz w:val="20"/>
          <w:szCs w:val="20"/>
        </w:rPr>
        <w:t>are</w:t>
      </w:r>
      <w:r w:rsidRPr="002A7D3B">
        <w:rPr>
          <w:sz w:val="20"/>
          <w:szCs w:val="20"/>
        </w:rPr>
        <w:t xml:space="preserve"> manufactured from virgin FSC certified birch wood.</w:t>
      </w:r>
    </w:p>
    <w:p w:rsidR="00436828" w:rsidP="00436828" w:rsidRDefault="00436828" w14:paraId="3BB5815A" w14:textId="3D302D04">
      <w:pPr>
        <w:rPr>
          <w:sz w:val="20"/>
          <w:szCs w:val="20"/>
        </w:rPr>
      </w:pPr>
    </w:p>
    <w:p w:rsidRPr="002A7D3B" w:rsidR="00436828" w:rsidP="00436828" w:rsidRDefault="00436828" w14:paraId="7C3BCBB0" w14:textId="1162594D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D7554D">
        <w:rPr>
          <w:sz w:val="20"/>
          <w:szCs w:val="20"/>
        </w:rPr>
        <w:t xml:space="preserve">wood origins from trees that have been </w:t>
      </w:r>
      <w:r w:rsidRPr="00436828">
        <w:rPr>
          <w:sz w:val="20"/>
          <w:szCs w:val="20"/>
        </w:rPr>
        <w:t>growing on the “Swedish highland” with no further treatment.</w:t>
      </w:r>
    </w:p>
    <w:p w:rsidRPr="002A7D3B" w:rsidR="00436828" w:rsidP="00436828" w:rsidRDefault="00436828" w14:paraId="773DD4BA" w14:textId="77777777">
      <w:pPr>
        <w:rPr>
          <w:b/>
          <w:i/>
          <w:sz w:val="20"/>
          <w:szCs w:val="20"/>
        </w:rPr>
      </w:pPr>
    </w:p>
    <w:p w:rsidRPr="002A7D3B" w:rsidR="00436828" w:rsidP="00436828" w:rsidRDefault="00436828" w14:paraId="1A16EDF7" w14:textId="77777777">
      <w:pPr>
        <w:rPr>
          <w:b/>
          <w:i/>
          <w:sz w:val="20"/>
          <w:szCs w:val="20"/>
        </w:rPr>
      </w:pPr>
      <w:r w:rsidRPr="002A7D3B">
        <w:rPr>
          <w:b/>
          <w:i/>
          <w:sz w:val="20"/>
          <w:szCs w:val="20"/>
        </w:rPr>
        <w:t>Packaging</w:t>
      </w:r>
    </w:p>
    <w:p w:rsidR="00436828" w:rsidP="00436828" w:rsidRDefault="00436828" w14:paraId="7CB3E316" w14:textId="77777777">
      <w:pPr>
        <w:rPr>
          <w:sz w:val="20"/>
          <w:szCs w:val="20"/>
        </w:rPr>
      </w:pPr>
      <w:r w:rsidRPr="007A0A59">
        <w:rPr>
          <w:sz w:val="20"/>
          <w:szCs w:val="20"/>
        </w:rPr>
        <w:t>Cellophane is derived from natural sources such as wood</w:t>
      </w:r>
      <w:r w:rsidRPr="002A7D3B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The cellophane wrapping is heat sealed </w:t>
      </w:r>
      <w:r w:rsidRPr="007A0A59">
        <w:rPr>
          <w:sz w:val="20"/>
          <w:szCs w:val="20"/>
        </w:rPr>
        <w:t>without glue or chemicals</w:t>
      </w:r>
      <w:r>
        <w:rPr>
          <w:sz w:val="20"/>
          <w:szCs w:val="20"/>
        </w:rPr>
        <w:t>.</w:t>
      </w:r>
    </w:p>
    <w:p w:rsidR="00436828" w:rsidP="00436828" w:rsidRDefault="00436828" w14:paraId="1C1BB257" w14:textId="77777777">
      <w:pPr>
        <w:rPr>
          <w:sz w:val="20"/>
          <w:szCs w:val="20"/>
        </w:rPr>
      </w:pPr>
    </w:p>
    <w:p w:rsidR="00436828" w:rsidP="00436828" w:rsidRDefault="00436828" w14:paraId="6D956415" w14:textId="77777777">
      <w:pPr>
        <w:rPr>
          <w:sz w:val="20"/>
          <w:szCs w:val="20"/>
        </w:rPr>
      </w:pPr>
      <w:r w:rsidRPr="002A7D3B">
        <w:rPr>
          <w:sz w:val="20"/>
          <w:szCs w:val="20"/>
        </w:rPr>
        <w:t>The corrugated board box is to a large extent made of recycled fibres.</w:t>
      </w:r>
    </w:p>
    <w:p w:rsidRPr="00245764" w:rsidR="00245764" w:rsidP="00245764" w:rsidRDefault="00245764" w14:paraId="521F6E4C" w14:textId="77777777">
      <w:pPr>
        <w:rPr>
          <w:sz w:val="20"/>
          <w:szCs w:val="20"/>
        </w:rPr>
      </w:pPr>
    </w:p>
    <w:p w:rsidRPr="00245764" w:rsidR="00245764" w:rsidP="00245764" w:rsidRDefault="00245764" w14:paraId="1AD72FEE" w14:textId="0224BE58">
      <w:pPr>
        <w:rPr>
          <w:b/>
          <w:i/>
          <w:sz w:val="20"/>
          <w:szCs w:val="20"/>
        </w:rPr>
      </w:pPr>
      <w:r w:rsidRPr="00245764">
        <w:rPr>
          <w:b/>
          <w:i/>
          <w:sz w:val="20"/>
          <w:szCs w:val="20"/>
        </w:rPr>
        <w:t>Certificates &amp; Labelling</w:t>
      </w:r>
    </w:p>
    <w:p w:rsidRPr="00245764" w:rsidR="00245764" w:rsidP="00245764" w:rsidRDefault="00245764" w14:paraId="4C567A87" w14:textId="70ECE906">
      <w:pPr>
        <w:rPr>
          <w:sz w:val="20"/>
          <w:szCs w:val="20"/>
        </w:rPr>
      </w:pPr>
      <w:r w:rsidRPr="00245764">
        <w:rPr>
          <w:sz w:val="20"/>
          <w:szCs w:val="20"/>
        </w:rPr>
        <w:t>The product is FSC® certified (Forest Stewardship Council). FSC is an independent organization to promote responsible forestry.</w:t>
      </w:r>
    </w:p>
    <w:p w:rsidRPr="00245764" w:rsidR="00245764" w:rsidP="00245764" w:rsidRDefault="00245764" w14:paraId="2CA7684F" w14:textId="77777777">
      <w:pPr>
        <w:rPr>
          <w:sz w:val="20"/>
          <w:szCs w:val="20"/>
        </w:rPr>
      </w:pPr>
    </w:p>
    <w:p w:rsidR="00245764" w:rsidRDefault="00245764" w14:paraId="5BC6D28E" w14:textId="7777777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br w:type="page"/>
      </w:r>
    </w:p>
    <w:p w:rsidRPr="00245764" w:rsidR="00245764" w:rsidP="00245764" w:rsidRDefault="00245764" w14:paraId="6195317B" w14:textId="56A6E5B2">
      <w:pPr>
        <w:rPr>
          <w:b/>
          <w:i/>
          <w:sz w:val="20"/>
          <w:szCs w:val="20"/>
        </w:rPr>
      </w:pPr>
      <w:r w:rsidRPr="00245764">
        <w:rPr>
          <w:b/>
          <w:i/>
          <w:sz w:val="20"/>
          <w:szCs w:val="20"/>
        </w:rPr>
        <w:lastRenderedPageBreak/>
        <w:t>Product Safety</w:t>
      </w:r>
    </w:p>
    <w:p w:rsidRPr="00245764" w:rsidR="00245764" w:rsidP="00245764" w:rsidRDefault="00245764" w14:paraId="339836B8" w14:textId="77777777">
      <w:pPr>
        <w:rPr>
          <w:sz w:val="20"/>
          <w:szCs w:val="20"/>
          <w:lang w:val="en-US"/>
        </w:rPr>
      </w:pPr>
      <w:r w:rsidRPr="00245764">
        <w:rPr>
          <w:sz w:val="20"/>
          <w:szCs w:val="20"/>
          <w:lang w:val="en-US"/>
        </w:rPr>
        <w:t>The products fulfill the following:</w:t>
      </w:r>
    </w:p>
    <w:p w:rsidRPr="00245764" w:rsidR="00245764" w:rsidP="00245764" w:rsidRDefault="00245764" w14:paraId="7177EE0F" w14:textId="77777777">
      <w:pPr>
        <w:numPr>
          <w:ilvl w:val="0"/>
          <w:numId w:val="27"/>
        </w:numPr>
        <w:rPr>
          <w:sz w:val="20"/>
          <w:szCs w:val="20"/>
          <w:lang w:val="en-US"/>
        </w:rPr>
      </w:pPr>
      <w:r w:rsidRPr="00245764">
        <w:rPr>
          <w:sz w:val="20"/>
          <w:szCs w:val="20"/>
          <w:lang w:val="en-US"/>
        </w:rPr>
        <w:t xml:space="preserve">EU Regulation 1935/2004/EC </w:t>
      </w:r>
    </w:p>
    <w:p w:rsidR="00245764" w:rsidP="00245764" w:rsidRDefault="00245764" w14:paraId="20F49EA7" w14:textId="63EF8D6A">
      <w:pPr>
        <w:numPr>
          <w:ilvl w:val="0"/>
          <w:numId w:val="27"/>
        </w:numPr>
        <w:rPr>
          <w:sz w:val="20"/>
          <w:szCs w:val="20"/>
          <w:lang w:val="en-US"/>
        </w:rPr>
      </w:pPr>
      <w:r w:rsidRPr="00245764">
        <w:rPr>
          <w:sz w:val="20"/>
          <w:szCs w:val="20"/>
          <w:lang w:val="en-US"/>
        </w:rPr>
        <w:t>EU Regulation 2023/2006/EC</w:t>
      </w:r>
    </w:p>
    <w:p w:rsidRPr="00245764" w:rsidR="00436828" w:rsidP="00245764" w:rsidRDefault="00436828" w14:paraId="781115CA" w14:textId="2D899912">
      <w:pPr>
        <w:numPr>
          <w:ilvl w:val="0"/>
          <w:numId w:val="27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wood is analyzed in accordance with French Note </w:t>
      </w:r>
      <w:proofErr w:type="spellStart"/>
      <w:r>
        <w:rPr>
          <w:sz w:val="20"/>
          <w:szCs w:val="20"/>
          <w:lang w:val="en-US"/>
        </w:rPr>
        <w:t>d’information</w:t>
      </w:r>
      <w:proofErr w:type="spellEnd"/>
      <w:r>
        <w:rPr>
          <w:sz w:val="20"/>
          <w:szCs w:val="20"/>
          <w:lang w:val="en-US"/>
        </w:rPr>
        <w:t xml:space="preserve"> no. 2012-93 for specific migration of formaldehyde and content of PCP.</w:t>
      </w:r>
    </w:p>
    <w:p w:rsidRPr="00245764" w:rsidR="00245764" w:rsidP="00245764" w:rsidRDefault="00245764" w14:paraId="6C3B7B8F" w14:textId="77777777">
      <w:pPr>
        <w:numPr>
          <w:ilvl w:val="0"/>
          <w:numId w:val="27"/>
        </w:numPr>
        <w:rPr>
          <w:sz w:val="20"/>
          <w:szCs w:val="20"/>
          <w:lang w:val="en-US"/>
        </w:rPr>
      </w:pPr>
      <w:r w:rsidRPr="00245764">
        <w:rPr>
          <w:sz w:val="20"/>
          <w:szCs w:val="20"/>
          <w:lang w:val="en-US"/>
        </w:rPr>
        <w:t>Duni manufacturing units are certified according to the international quality system ISO 9001. They have also implemented or will implement the environmental management system ISO 14001.</w:t>
      </w:r>
    </w:p>
    <w:p w:rsidR="00644A83" w:rsidP="007826CB" w:rsidRDefault="00644A83" w14:paraId="7DAC0FD1" w14:textId="69E423DA">
      <w:pPr>
        <w:rPr>
          <w:sz w:val="20"/>
          <w:szCs w:val="20"/>
          <w:lang w:val="en-US"/>
        </w:rPr>
      </w:pPr>
    </w:p>
    <w:p w:rsidRPr="00234366" w:rsidR="00234366" w:rsidP="00234366" w:rsidRDefault="00234366" w14:paraId="69FFE9DD" w14:textId="7FE199F6">
      <w:pPr>
        <w:rPr>
          <w:b/>
          <w:i/>
          <w:sz w:val="20"/>
          <w:szCs w:val="20"/>
        </w:rPr>
      </w:pPr>
      <w:r w:rsidRPr="00234366">
        <w:rPr>
          <w:b/>
          <w:i/>
          <w:sz w:val="20"/>
          <w:szCs w:val="20"/>
        </w:rPr>
        <w:t xml:space="preserve">Management </w:t>
      </w:r>
      <w:proofErr w:type="gramStart"/>
      <w:r w:rsidRPr="00234366">
        <w:rPr>
          <w:b/>
          <w:i/>
          <w:sz w:val="20"/>
          <w:szCs w:val="20"/>
        </w:rPr>
        <w:t>Of</w:t>
      </w:r>
      <w:proofErr w:type="gramEnd"/>
      <w:r w:rsidRPr="00234366">
        <w:rPr>
          <w:b/>
          <w:i/>
          <w:sz w:val="20"/>
          <w:szCs w:val="20"/>
        </w:rPr>
        <w:t xml:space="preserve"> Used Products</w:t>
      </w:r>
    </w:p>
    <w:p w:rsidRPr="00234366" w:rsidR="00234366" w:rsidP="00234366" w:rsidRDefault="00234366" w14:paraId="4D6900BC" w14:textId="75E0B167">
      <w:pPr>
        <w:rPr>
          <w:b/>
          <w:i/>
          <w:sz w:val="20"/>
          <w:szCs w:val="20"/>
        </w:rPr>
      </w:pPr>
      <w:r w:rsidRPr="00234366">
        <w:rPr>
          <w:b/>
          <w:i/>
          <w:sz w:val="20"/>
          <w:szCs w:val="20"/>
        </w:rPr>
        <w:t>Recycling</w:t>
      </w:r>
    </w:p>
    <w:p w:rsidR="001854E2" w:rsidP="001854E2" w:rsidRDefault="001854E2" w14:paraId="19736A0C" w14:textId="62C5AB76">
      <w:pPr>
        <w:rPr>
          <w:sz w:val="20"/>
          <w:szCs w:val="20"/>
        </w:rPr>
      </w:pPr>
      <w:r w:rsidRPr="001854E2">
        <w:rPr>
          <w:sz w:val="20"/>
          <w:szCs w:val="20"/>
        </w:rPr>
        <w:t>Collection, sorting and material</w:t>
      </w:r>
      <w:r>
        <w:rPr>
          <w:sz w:val="20"/>
          <w:szCs w:val="20"/>
        </w:rPr>
        <w:t xml:space="preserve"> </w:t>
      </w:r>
      <w:r w:rsidRPr="001854E2">
        <w:rPr>
          <w:sz w:val="20"/>
          <w:szCs w:val="20"/>
        </w:rPr>
        <w:t>recovery are all part of the</w:t>
      </w:r>
      <w:r>
        <w:rPr>
          <w:sz w:val="20"/>
          <w:szCs w:val="20"/>
        </w:rPr>
        <w:t xml:space="preserve"> </w:t>
      </w:r>
      <w:r w:rsidRPr="001854E2">
        <w:rPr>
          <w:sz w:val="20"/>
          <w:szCs w:val="20"/>
        </w:rPr>
        <w:t>recycling process.</w:t>
      </w:r>
    </w:p>
    <w:p w:rsidR="001854E2" w:rsidP="001854E2" w:rsidRDefault="001854E2" w14:paraId="198790E7" w14:textId="1B68F415">
      <w:pPr>
        <w:rPr>
          <w:sz w:val="20"/>
          <w:szCs w:val="20"/>
        </w:rPr>
      </w:pPr>
    </w:p>
    <w:p w:rsidR="00234366" w:rsidP="00234366" w:rsidRDefault="00234366" w14:paraId="504E0250" w14:textId="1013EEEC">
      <w:pPr>
        <w:rPr>
          <w:sz w:val="20"/>
          <w:szCs w:val="20"/>
        </w:rPr>
      </w:pPr>
      <w:r w:rsidRPr="00234366">
        <w:rPr>
          <w:sz w:val="20"/>
          <w:szCs w:val="20"/>
        </w:rPr>
        <w:t>Recycling of the plastic and the corrugated board is possible for producing new products</w:t>
      </w:r>
      <w:r w:rsidR="001854E2">
        <w:rPr>
          <w:sz w:val="20"/>
          <w:szCs w:val="20"/>
        </w:rPr>
        <w:t xml:space="preserve">. </w:t>
      </w:r>
      <w:r w:rsidR="00D7554D">
        <w:rPr>
          <w:sz w:val="20"/>
          <w:szCs w:val="20"/>
        </w:rPr>
        <w:t xml:space="preserve">Currently there are no good recycling streams for wood and how </w:t>
      </w:r>
      <w:r w:rsidR="00D7554D">
        <w:rPr>
          <w:sz w:val="20"/>
          <w:szCs w:val="20"/>
        </w:rPr>
        <w:t>cellophane is managed by recycling companies varies in different countries.</w:t>
      </w:r>
      <w:r w:rsidR="00D7554D">
        <w:rPr>
          <w:sz w:val="20"/>
          <w:szCs w:val="20"/>
        </w:rPr>
        <w:t xml:space="preserve"> As r</w:t>
      </w:r>
      <w:r w:rsidRPr="001854E2" w:rsidR="001854E2">
        <w:rPr>
          <w:sz w:val="20"/>
          <w:szCs w:val="20"/>
        </w:rPr>
        <w:t>ecycling is dependent on local</w:t>
      </w:r>
      <w:r w:rsidR="001854E2">
        <w:rPr>
          <w:sz w:val="20"/>
          <w:szCs w:val="20"/>
        </w:rPr>
        <w:t xml:space="preserve"> </w:t>
      </w:r>
      <w:r w:rsidRPr="001854E2" w:rsidR="001854E2">
        <w:rPr>
          <w:sz w:val="20"/>
          <w:szCs w:val="20"/>
        </w:rPr>
        <w:t>waste handling infrastructure</w:t>
      </w:r>
      <w:r w:rsidR="00D7554D">
        <w:rPr>
          <w:sz w:val="20"/>
          <w:szCs w:val="20"/>
        </w:rPr>
        <w:t xml:space="preserve"> make</w:t>
      </w:r>
      <w:r w:rsidR="001854E2">
        <w:rPr>
          <w:sz w:val="20"/>
          <w:szCs w:val="20"/>
        </w:rPr>
        <w:t xml:space="preserve"> sure to c</w:t>
      </w:r>
      <w:r w:rsidRPr="00234366">
        <w:rPr>
          <w:sz w:val="20"/>
          <w:szCs w:val="20"/>
        </w:rPr>
        <w:t>heck with the local recycling company</w:t>
      </w:r>
      <w:r w:rsidR="001854E2">
        <w:rPr>
          <w:sz w:val="20"/>
          <w:szCs w:val="20"/>
        </w:rPr>
        <w:t xml:space="preserve">. </w:t>
      </w:r>
    </w:p>
    <w:p w:rsidR="008E70AA" w:rsidP="00234366" w:rsidRDefault="008E70AA" w14:paraId="2CA4A313" w14:textId="4310CB8C">
      <w:pPr>
        <w:rPr>
          <w:sz w:val="20"/>
          <w:szCs w:val="20"/>
        </w:rPr>
      </w:pPr>
    </w:p>
    <w:p w:rsidRPr="00234366" w:rsidR="008E70AA" w:rsidP="008E70AA" w:rsidRDefault="008E70AA" w14:paraId="0F40B114" w14:textId="77777777">
      <w:pPr>
        <w:rPr>
          <w:b/>
          <w:i/>
          <w:sz w:val="20"/>
          <w:szCs w:val="20"/>
        </w:rPr>
      </w:pPr>
      <w:r w:rsidRPr="00234366">
        <w:rPr>
          <w:b/>
          <w:i/>
          <w:sz w:val="20"/>
          <w:szCs w:val="20"/>
        </w:rPr>
        <w:t>Energy Recovery</w:t>
      </w:r>
    </w:p>
    <w:p w:rsidR="008E70AA" w:rsidP="008E70AA" w:rsidRDefault="008E70AA" w14:paraId="0DA85E92" w14:textId="714C26BD">
      <w:pPr>
        <w:rPr>
          <w:sz w:val="20"/>
          <w:szCs w:val="20"/>
        </w:rPr>
      </w:pPr>
      <w:r w:rsidRPr="008E70AA">
        <w:rPr>
          <w:sz w:val="20"/>
          <w:szCs w:val="20"/>
        </w:rPr>
        <w:t>Incineration of mixed waste for</w:t>
      </w:r>
      <w:r w:rsidR="001854E2">
        <w:rPr>
          <w:sz w:val="20"/>
          <w:szCs w:val="20"/>
        </w:rPr>
        <w:t xml:space="preserve"> </w:t>
      </w:r>
      <w:r w:rsidRPr="008E70AA">
        <w:rPr>
          <w:sz w:val="20"/>
          <w:szCs w:val="20"/>
        </w:rPr>
        <w:t>energy recovery is a good end-use</w:t>
      </w:r>
      <w:r w:rsidR="001854E2">
        <w:rPr>
          <w:sz w:val="20"/>
          <w:szCs w:val="20"/>
        </w:rPr>
        <w:t xml:space="preserve"> </w:t>
      </w:r>
      <w:r w:rsidRPr="008E70AA">
        <w:rPr>
          <w:sz w:val="20"/>
          <w:szCs w:val="20"/>
        </w:rPr>
        <w:t xml:space="preserve">of products. </w:t>
      </w:r>
      <w:r w:rsidR="00D7554D">
        <w:rPr>
          <w:sz w:val="20"/>
          <w:szCs w:val="20"/>
        </w:rPr>
        <w:t xml:space="preserve">Wood, </w:t>
      </w:r>
      <w:proofErr w:type="gramStart"/>
      <w:r w:rsidR="00D7554D">
        <w:rPr>
          <w:sz w:val="20"/>
          <w:szCs w:val="20"/>
        </w:rPr>
        <w:t>p</w:t>
      </w:r>
      <w:r w:rsidRPr="008E70AA">
        <w:rPr>
          <w:sz w:val="20"/>
          <w:szCs w:val="20"/>
        </w:rPr>
        <w:t>aper</w:t>
      </w:r>
      <w:proofErr w:type="gramEnd"/>
      <w:r w:rsidRPr="008E70AA">
        <w:rPr>
          <w:sz w:val="20"/>
          <w:szCs w:val="20"/>
        </w:rPr>
        <w:t xml:space="preserve"> and plastic </w:t>
      </w:r>
      <w:r w:rsidR="001854E2">
        <w:rPr>
          <w:sz w:val="20"/>
          <w:szCs w:val="20"/>
        </w:rPr>
        <w:t>m</w:t>
      </w:r>
      <w:r w:rsidRPr="008E70AA">
        <w:rPr>
          <w:sz w:val="20"/>
          <w:szCs w:val="20"/>
        </w:rPr>
        <w:t>ay</w:t>
      </w:r>
      <w:r w:rsidR="001854E2">
        <w:rPr>
          <w:sz w:val="20"/>
          <w:szCs w:val="20"/>
        </w:rPr>
        <w:t xml:space="preserve"> </w:t>
      </w:r>
      <w:r w:rsidRPr="008E70AA">
        <w:rPr>
          <w:sz w:val="20"/>
          <w:szCs w:val="20"/>
        </w:rPr>
        <w:t>burn well with low emissions.</w:t>
      </w:r>
    </w:p>
    <w:p w:rsidR="008E70AA" w:rsidP="008E70AA" w:rsidRDefault="008E70AA" w14:paraId="40F3EFFE" w14:textId="694AAA74">
      <w:pPr>
        <w:rPr>
          <w:sz w:val="20"/>
          <w:szCs w:val="20"/>
        </w:rPr>
      </w:pPr>
    </w:p>
    <w:p w:rsidRPr="00234366" w:rsidR="008E70AA" w:rsidP="008E70AA" w:rsidRDefault="008E70AA" w14:paraId="707A1368" w14:textId="5E95D012">
      <w:pPr>
        <w:rPr>
          <w:sz w:val="20"/>
          <w:szCs w:val="20"/>
        </w:rPr>
      </w:pPr>
      <w:r w:rsidRPr="008E70AA">
        <w:rPr>
          <w:sz w:val="20"/>
          <w:szCs w:val="20"/>
        </w:rPr>
        <w:t>Incineration facilities for energy</w:t>
      </w:r>
      <w:r w:rsidR="001854E2">
        <w:rPr>
          <w:sz w:val="20"/>
          <w:szCs w:val="20"/>
        </w:rPr>
        <w:t xml:space="preserve"> </w:t>
      </w:r>
      <w:r w:rsidRPr="008E70AA">
        <w:rPr>
          <w:sz w:val="20"/>
          <w:szCs w:val="20"/>
        </w:rPr>
        <w:t>recovery are dependent on local</w:t>
      </w:r>
      <w:r w:rsidR="001854E2">
        <w:rPr>
          <w:sz w:val="20"/>
          <w:szCs w:val="20"/>
        </w:rPr>
        <w:t xml:space="preserve"> </w:t>
      </w:r>
      <w:r w:rsidRPr="008E70AA">
        <w:rPr>
          <w:sz w:val="20"/>
          <w:szCs w:val="20"/>
        </w:rPr>
        <w:t>infrastructure.</w:t>
      </w:r>
      <w:r w:rsidR="001854E2">
        <w:rPr>
          <w:sz w:val="20"/>
          <w:szCs w:val="20"/>
        </w:rPr>
        <w:t xml:space="preserve"> </w:t>
      </w:r>
      <w:r w:rsidRPr="008E70AA">
        <w:rPr>
          <w:sz w:val="20"/>
          <w:szCs w:val="20"/>
        </w:rPr>
        <w:t>Incineration for energy recovery is</w:t>
      </w:r>
      <w:r w:rsidR="001854E2">
        <w:rPr>
          <w:sz w:val="20"/>
          <w:szCs w:val="20"/>
        </w:rPr>
        <w:t xml:space="preserve"> </w:t>
      </w:r>
      <w:r w:rsidRPr="008E70AA">
        <w:rPr>
          <w:sz w:val="20"/>
          <w:szCs w:val="20"/>
        </w:rPr>
        <w:t>a good alternative when material</w:t>
      </w:r>
      <w:r w:rsidR="001854E2">
        <w:rPr>
          <w:sz w:val="20"/>
          <w:szCs w:val="20"/>
        </w:rPr>
        <w:t xml:space="preserve"> </w:t>
      </w:r>
      <w:r w:rsidRPr="008E70AA">
        <w:rPr>
          <w:sz w:val="20"/>
          <w:szCs w:val="20"/>
        </w:rPr>
        <w:t>recovery is not available by</w:t>
      </w:r>
      <w:r w:rsidR="001854E2">
        <w:rPr>
          <w:sz w:val="20"/>
          <w:szCs w:val="20"/>
        </w:rPr>
        <w:t xml:space="preserve"> </w:t>
      </w:r>
      <w:r w:rsidRPr="008E70AA">
        <w:rPr>
          <w:sz w:val="20"/>
          <w:szCs w:val="20"/>
        </w:rPr>
        <w:t>recycling.</w:t>
      </w:r>
    </w:p>
    <w:p w:rsidR="00A85721" w:rsidP="00A85721" w:rsidRDefault="00A85721" w14:paraId="4DAAEBF4" w14:textId="77777777">
      <w:pPr>
        <w:rPr>
          <w:b/>
          <w:i/>
          <w:sz w:val="20"/>
          <w:szCs w:val="20"/>
        </w:rPr>
      </w:pPr>
    </w:p>
    <w:p w:rsidRPr="005F7BBC" w:rsidR="00A85721" w:rsidP="00A85721" w:rsidRDefault="00A85721" w14:paraId="4FB0C99C" w14:textId="56DF4019">
      <w:pPr>
        <w:rPr>
          <w:b/>
          <w:i/>
          <w:sz w:val="20"/>
          <w:szCs w:val="20"/>
        </w:rPr>
      </w:pPr>
      <w:r w:rsidRPr="005F7BBC">
        <w:rPr>
          <w:b/>
          <w:i/>
          <w:sz w:val="20"/>
          <w:szCs w:val="20"/>
        </w:rPr>
        <w:t>Validity</w:t>
      </w:r>
    </w:p>
    <w:p w:rsidRPr="004D22A9" w:rsidR="00A85721" w:rsidP="00A85721" w:rsidRDefault="00A85721" w14:paraId="4C333805" w14:textId="554ADB2C">
      <w:r w:rsidRPr="005F7BBC">
        <w:rPr>
          <w:sz w:val="20"/>
          <w:szCs w:val="20"/>
        </w:rPr>
        <w:t xml:space="preserve">This is a copy of a document issued </w:t>
      </w:r>
      <w:r w:rsidR="00CA390E">
        <w:rPr>
          <w:sz w:val="20"/>
          <w:szCs w:val="20"/>
        </w:rPr>
        <w:t>2021-</w:t>
      </w:r>
      <w:r w:rsidR="003209D0">
        <w:rPr>
          <w:sz w:val="20"/>
          <w:szCs w:val="20"/>
        </w:rPr>
        <w:t>06-</w:t>
      </w:r>
      <w:r w:rsidR="00D7554D">
        <w:rPr>
          <w:sz w:val="20"/>
          <w:szCs w:val="20"/>
        </w:rPr>
        <w:t>18</w:t>
      </w:r>
      <w:r w:rsidRPr="005F7BBC">
        <w:rPr>
          <w:sz w:val="20"/>
          <w:szCs w:val="20"/>
        </w:rPr>
        <w:t>. It is normally updated every second year or when there is a change in the manu</w:t>
      </w:r>
      <w:r w:rsidRPr="005F7BBC">
        <w:rPr>
          <w:sz w:val="20"/>
          <w:szCs w:val="20"/>
        </w:rPr>
        <w:softHyphen/>
        <w:t xml:space="preserve">facturing process, in the product or in legislation. </w:t>
      </w:r>
      <w:r w:rsidRPr="00DC1FCD">
        <w:rPr>
          <w:sz w:val="20"/>
          <w:szCs w:val="20"/>
        </w:rPr>
        <w:t xml:space="preserve">To make sure that you have the latest edition, contact Duni </w:t>
      </w:r>
      <w:r w:rsidR="00245764">
        <w:rPr>
          <w:sz w:val="20"/>
          <w:szCs w:val="20"/>
        </w:rPr>
        <w:t>Group</w:t>
      </w:r>
      <w:r w:rsidRPr="00DC1FCD">
        <w:rPr>
          <w:sz w:val="20"/>
          <w:szCs w:val="20"/>
        </w:rPr>
        <w:t>.</w:t>
      </w:r>
    </w:p>
    <w:p w:rsidRPr="00DC1FCD" w:rsidR="00A85721" w:rsidP="00E426CA" w:rsidRDefault="00A85721" w14:paraId="769A061D" w14:textId="77777777">
      <w:pPr>
        <w:rPr>
          <w:sz w:val="20"/>
          <w:szCs w:val="20"/>
        </w:rPr>
      </w:pPr>
    </w:p>
    <w:sectPr w:rsidRPr="00DC1FCD" w:rsidR="00A85721" w:rsidSect="007342C3"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2381" w:right="1985" w:bottom="1985" w:left="1985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A7BEE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14:paraId="3AF49B08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okChampa">
    <w:charset w:val="DE"/>
    <w:family w:val="swiss"/>
    <w:pitch w:val="variable"/>
    <w:sig w:usb0="0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29BDDE2F" w14:textId="77777777" w:rsidTr="00A67C84">
      <w:trPr>
        <w:trHeight w:val="333"/>
      </w:trPr>
      <w:tc>
        <w:tcPr>
          <w:tcW w:w="7836" w:type="dxa"/>
          <w:shd w:val="clear" w:color="auto" w:fill="auto"/>
        </w:tcPr>
        <w:p w14:paraId="70FA12D1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p w14:paraId="7989D71F" w14:textId="592CB78F" w:rsidR="00A67C84" w:rsidRPr="00A67C84" w:rsidRDefault="00A67C84" w:rsidP="00154D3E">
          <w:pPr>
            <w:pStyle w:val="Footer"/>
            <w:rPr>
              <w:lang w:val="sv-SE"/>
            </w:rPr>
          </w:pPr>
        </w:p>
      </w:tc>
      <w:tc>
        <w:tcPr>
          <w:tcW w:w="935" w:type="dxa"/>
          <w:shd w:val="clear" w:color="auto" w:fill="auto"/>
          <w:vAlign w:val="bottom"/>
        </w:tcPr>
        <w:p w14:paraId="380EC58F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00296A08" w14:textId="77777777" w:rsidR="00D91429" w:rsidRPr="00D91429" w:rsidRDefault="00E94D4B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AB05273" wp14:editId="4957CEFB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3FD0D" w14:textId="5465F9B2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D479A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22460 Dental sticks wood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052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" fillcolor="white [3201]" stroked="f" strokeweight=".5pt">
              <v:textbox inset="0,0,0,0">
                <w:txbxContent>
                  <w:p w14:paraId="1EA3FD0D" w14:textId="5465F9B2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5D479A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22460 Dental sticks wood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7BA6F81B" w14:textId="77777777" w:rsidTr="00154D3E">
      <w:tc>
        <w:tcPr>
          <w:tcW w:w="7836" w:type="dxa"/>
          <w:shd w:val="clear" w:color="auto" w:fill="auto"/>
        </w:tcPr>
        <w:p w14:paraId="620B0420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bookmarkStart w:id="1" w:name="xxAddress"/>
        <w:bookmarkEnd w:id="1"/>
        <w:p w14:paraId="1D0BEA4F" w14:textId="77777777" w:rsidR="0091779E" w:rsidRPr="00C82676" w:rsidRDefault="0091779E" w:rsidP="0091779E">
          <w:pPr>
            <w:pStyle w:val="Footer"/>
            <w:rPr>
              <w:lang w:val="sv-SE"/>
            </w:rPr>
          </w:pPr>
          <w:r>
            <w:rPr>
              <w:noProof/>
              <w:lang w:val="sv-SE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28B89655" wp14:editId="4C6BF65F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29845" b="25400"/>
                    <wp:wrapNone/>
                    <wp:docPr id="7" name="Ra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26D0E0D" id="Rak 3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" strokecolor="black [3213]" strokeweight="1.75pt">
                    <v:stroke endcap="round"/>
                  </v:line>
                </w:pict>
              </mc:Fallback>
            </mc:AlternateContent>
          </w:r>
          <w:r w:rsidRPr="00C82676">
            <w:rPr>
              <w:rFonts w:cs="Calibri"/>
              <w:lang w:val="sv-SE"/>
            </w:rPr>
            <w:t xml:space="preserve"> 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64D77CE4" wp14:editId="39DF23A0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0" b="0"/>
                    <wp:wrapNone/>
                    <wp:docPr id="5" name="Straight Connector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B8EC022" id="Straight Connector 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" strokecolor="black [3213]" strokeweight="1.75pt">
                    <v:stroke endcap="round"/>
                  </v:line>
                </w:pict>
              </mc:Fallback>
            </mc:AlternateContent>
          </w:r>
        </w:p>
        <w:p w14:paraId="6D289A2F" w14:textId="77777777" w:rsidR="0091779E" w:rsidRPr="00C82676" w:rsidRDefault="0091779E" w:rsidP="0091779E">
          <w:pPr>
            <w:pStyle w:val="Footer"/>
            <w:rPr>
              <w:spacing w:val="30"/>
              <w:lang w:val="sv-SE"/>
            </w:rPr>
          </w:pPr>
          <w:r w:rsidRPr="00C82676">
            <w:rPr>
              <w:b/>
              <w:spacing w:val="30"/>
              <w:lang w:val="sv-SE"/>
            </w:rPr>
            <w:t>DUNI GROUP</w:t>
          </w:r>
          <w:r w:rsidRPr="00C82676">
            <w:rPr>
              <w:spacing w:val="30"/>
              <w:lang w:val="sv-SE"/>
            </w:rPr>
            <w:t xml:space="preserve"> </w:t>
          </w:r>
        </w:p>
        <w:p w14:paraId="49AFF3D6" w14:textId="77777777" w:rsidR="0091779E" w:rsidRPr="00C82676" w:rsidRDefault="0091779E" w:rsidP="0091779E">
          <w:pPr>
            <w:pStyle w:val="Footer"/>
            <w:rPr>
              <w:rFonts w:cs="Calibri"/>
              <w:lang w:val="sv-SE"/>
            </w:rPr>
          </w:pPr>
          <w:r w:rsidRPr="00C82676">
            <w:rPr>
              <w:lang w:val="sv-SE"/>
            </w:rPr>
            <w:t xml:space="preserve">P.O Box 237 </w:t>
          </w:r>
          <w:r w:rsidRPr="00C82676">
            <w:rPr>
              <w:rFonts w:cs="Calibri"/>
              <w:lang w:val="sv-SE"/>
            </w:rPr>
            <w:t>| SE-201 22 Malmö |Sweden</w:t>
          </w:r>
        </w:p>
        <w:p w14:paraId="7E2A2ED5" w14:textId="77777777" w:rsidR="0091779E" w:rsidRDefault="0091779E" w:rsidP="0091779E">
          <w:pPr>
            <w:pStyle w:val="Footer"/>
            <w:rPr>
              <w:rFonts w:cs="Calibri"/>
              <w:lang w:val="en-US"/>
            </w:rPr>
          </w:pPr>
          <w:r>
            <w:rPr>
              <w:rFonts w:cs="Calibri"/>
              <w:lang w:val="en-US"/>
            </w:rPr>
            <w:t xml:space="preserve">Phone +46 40 10 62 00 | Org.No. </w:t>
          </w:r>
          <w:r w:rsidRPr="00DC51ED">
            <w:rPr>
              <w:rFonts w:cs="Calibri"/>
              <w:lang w:val="en-US"/>
            </w:rPr>
            <w:t>5565367488</w:t>
          </w:r>
          <w:r>
            <w:rPr>
              <w:rFonts w:cs="Calibri"/>
              <w:lang w:val="en-US"/>
            </w:rPr>
            <w:t xml:space="preserve"> | Reg. Office Malmö</w:t>
          </w:r>
        </w:p>
        <w:p w14:paraId="0403A49A" w14:textId="33539645" w:rsidR="00E36930" w:rsidRPr="00B74F61" w:rsidRDefault="005D479A" w:rsidP="0091779E">
          <w:pPr>
            <w:pStyle w:val="Footer"/>
            <w:rPr>
              <w:rFonts w:cs="Calibri"/>
            </w:rPr>
          </w:pPr>
          <w:hyperlink r:id="rId1" w:history="1">
            <w:r w:rsidR="0091779E" w:rsidRPr="002D1AF1">
              <w:rPr>
                <w:rStyle w:val="Hyperlink"/>
                <w:rFonts w:cs="Calibri"/>
              </w:rPr>
              <w:t>www.dunigroup.com</w:t>
            </w:r>
          </w:hyperlink>
        </w:p>
      </w:tc>
      <w:tc>
        <w:tcPr>
          <w:tcW w:w="935" w:type="dxa"/>
          <w:shd w:val="clear" w:color="auto" w:fill="auto"/>
          <w:vAlign w:val="bottom"/>
        </w:tcPr>
        <w:p w14:paraId="1ACE6936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52D6FF8A" w14:textId="77777777" w:rsidR="00203436" w:rsidRPr="00BD7ECF" w:rsidRDefault="00E94D4B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A47CAC" wp14:editId="2F4FACC6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F5271" w14:textId="29B87BE0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D479A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22460 Dental sticks wood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7C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" fillcolor="white [3201]" stroked="f" strokeweight=".5pt">
              <v:textbox inset="0,0,0,0">
                <w:txbxContent>
                  <w:p w14:paraId="018F5271" w14:textId="29B87BE0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5D479A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22460 Dental sticks wood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32FD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14:paraId="4E849ED5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125006D8" w14:textId="77777777" w:rsidTr="00D91429">
      <w:trPr>
        <w:trHeight w:val="488"/>
      </w:trPr>
      <w:tc>
        <w:tcPr>
          <w:tcW w:w="4463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10A5CD31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6E7C4137" w14:textId="77777777" w:rsidR="001E4F0F" w:rsidRDefault="001E4F0F" w:rsidP="00D01F76"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5026CD06" wp14:editId="7B943AE3">
                      <wp:extent cx="3023235" cy="456912"/>
                      <wp:effectExtent l="0" t="0" r="0" b="635"/>
                      <wp:docPr id="4" name="Bildobjekt 4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2FDEC7DA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1A086C13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43BD7FDB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57DED118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7D1C694A" w14:textId="5DB471BD" w:rsidR="00D91429" w:rsidRDefault="00D91429" w:rsidP="00203436"/>
      </w:tc>
      <w:tc>
        <w:tcPr>
          <w:tcW w:w="3475" w:type="dxa"/>
        </w:tcPr>
        <w:p w14:paraId="46003DCF" w14:textId="77777777" w:rsidR="00D91429" w:rsidRDefault="00D91429" w:rsidP="00203436">
          <w:pPr>
            <w:pStyle w:val="Sidhuvudfrstasida"/>
            <w:spacing w:before="140"/>
          </w:pPr>
        </w:p>
      </w:tc>
    </w:tr>
    <w:tr w:rsidR="00D91429" w14:paraId="1B7E308E" w14:textId="77777777" w:rsidTr="00D91429">
      <w:trPr>
        <w:trHeight w:val="358"/>
      </w:trPr>
      <w:tc>
        <w:tcPr>
          <w:tcW w:w="4463" w:type="dxa"/>
          <w:vMerge/>
        </w:tcPr>
        <w:p w14:paraId="23233B60" w14:textId="77777777"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</w:tcPr>
        <w:p w14:paraId="19A9A07A" w14:textId="77777777" w:rsidR="00D91429" w:rsidRDefault="00D91429" w:rsidP="00203436">
          <w:pPr>
            <w:pStyle w:val="Sidhuvudfrstasida"/>
          </w:pPr>
        </w:p>
      </w:tc>
    </w:tr>
  </w:tbl>
  <w:p w14:paraId="53196EF5" w14:textId="77777777"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2383B2F4" w14:textId="77777777" w:rsidTr="00D91429">
      <w:trPr>
        <w:trHeight w:val="488"/>
      </w:trPr>
      <w:tc>
        <w:tcPr>
          <w:tcW w:w="4462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74605B1F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4E0CBF55" w14:textId="27DDB2B9" w:rsidR="001E4F0F" w:rsidRDefault="00436828" w:rsidP="00D01F76">
                <w:bookmarkStart w:id="0" w:name="xxPageNo" w:colFirst="2" w:colLast="2"/>
                <w:r>
                  <w:t>18</w:t>
                </w:r>
                <w:r w:rsidR="001E4F0F">
                  <w:rPr>
                    <w:noProof/>
                    <w:lang w:val="sv-SE" w:eastAsia="sv-SE"/>
                  </w:rPr>
                  <w:drawing>
                    <wp:inline distT="0" distB="0" distL="0" distR="0" wp14:anchorId="1319AF84" wp14:editId="5B6F0F40">
                      <wp:extent cx="3023235" cy="456912"/>
                      <wp:effectExtent l="0" t="0" r="0" b="635"/>
                      <wp:docPr id="6" name="Bildobjekt 6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5A150B53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0492E9A2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2F94AAA6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75637BD7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48884F7B" w14:textId="12AB899D" w:rsidR="00D91429" w:rsidRDefault="00D91429" w:rsidP="004D07E6"/>
      </w:tc>
      <w:tc>
        <w:tcPr>
          <w:tcW w:w="3476" w:type="dxa"/>
        </w:tcPr>
        <w:p w14:paraId="0496E3B1" w14:textId="1CAACB1B" w:rsidR="00A57746" w:rsidRDefault="00A57746" w:rsidP="00A57746">
          <w:pPr>
            <w:pStyle w:val="Header"/>
            <w:jc w:val="right"/>
          </w:pPr>
          <w:r>
            <w:t xml:space="preserve">Issue date: </w:t>
          </w:r>
          <w:r w:rsidR="008E70AA">
            <w:t>2021-</w:t>
          </w:r>
          <w:r w:rsidR="003209D0">
            <w:t>06-</w:t>
          </w:r>
          <w:r w:rsidR="00436828">
            <w:t>18</w:t>
          </w:r>
        </w:p>
        <w:p w14:paraId="7CA987B0" w14:textId="3ABE4E88" w:rsidR="007826CB" w:rsidRDefault="00A57746" w:rsidP="007826CB">
          <w:pPr>
            <w:pStyle w:val="Header"/>
            <w:jc w:val="right"/>
          </w:pPr>
          <w:r>
            <w:t>Valid to: 2023-</w:t>
          </w:r>
          <w:r w:rsidR="003209D0">
            <w:t>06-</w:t>
          </w:r>
          <w:r w:rsidR="00436828">
            <w:t>18</w:t>
          </w:r>
        </w:p>
        <w:p w14:paraId="305E0F74" w14:textId="3314B047" w:rsidR="00D91429" w:rsidRDefault="00A57746" w:rsidP="007826CB">
          <w:pPr>
            <w:pStyle w:val="Header"/>
            <w:jc w:val="right"/>
          </w:pPr>
          <w:r>
            <w:t>Version: 0</w:t>
          </w:r>
          <w:r w:rsidR="00436828">
            <w:t>3</w:t>
          </w:r>
        </w:p>
      </w:tc>
    </w:tr>
    <w:bookmarkEnd w:id="0"/>
    <w:tr w:rsidR="00D91429" w14:paraId="14215941" w14:textId="77777777" w:rsidTr="00D91429">
      <w:trPr>
        <w:trHeight w:val="358"/>
      </w:trPr>
      <w:tc>
        <w:tcPr>
          <w:tcW w:w="4462" w:type="dxa"/>
          <w:vMerge/>
        </w:tcPr>
        <w:p w14:paraId="0E74FE01" w14:textId="77777777"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</w:tcPr>
        <w:p w14:paraId="39412B27" w14:textId="77777777" w:rsidR="00D91429" w:rsidRDefault="00D91429" w:rsidP="00781947">
          <w:pPr>
            <w:pStyle w:val="Header"/>
          </w:pPr>
        </w:p>
      </w:tc>
    </w:tr>
  </w:tbl>
  <w:p w14:paraId="5E69BD2C" w14:textId="77777777" w:rsidR="00203436" w:rsidRPr="00BA6311" w:rsidRDefault="00203436" w:rsidP="00F079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3" w15:restartNumberingAfterBreak="0">
    <w:nsid w:val="020B06B0"/>
    <w:multiLevelType w:val="hybridMultilevel"/>
    <w:tmpl w:val="95F09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914C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6" w15:restartNumberingAfterBreak="0">
    <w:nsid w:val="366A37D3"/>
    <w:multiLevelType w:val="multilevel"/>
    <w:tmpl w:val="ADDA3150"/>
    <w:numStyleLink w:val="CompanyListBullet"/>
  </w:abstractNum>
  <w:abstractNum w:abstractNumId="7" w15:restartNumberingAfterBreak="0">
    <w:nsid w:val="3B36500E"/>
    <w:multiLevelType w:val="multilevel"/>
    <w:tmpl w:val="C70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5D71CD3"/>
    <w:multiLevelType w:val="hybridMultilevel"/>
    <w:tmpl w:val="F39A0D22"/>
    <w:lvl w:ilvl="0" w:tplc="DB725A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55CB9"/>
    <w:multiLevelType w:val="multilevel"/>
    <w:tmpl w:val="ADDA3150"/>
    <w:numStyleLink w:val="CompanyListBullet"/>
  </w:abstractNum>
  <w:abstractNum w:abstractNumId="11" w15:restartNumberingAfterBreak="0">
    <w:nsid w:val="4A9171D1"/>
    <w:multiLevelType w:val="multilevel"/>
    <w:tmpl w:val="2DE07950"/>
    <w:numStyleLink w:val="CompanyList"/>
  </w:abstractNum>
  <w:abstractNum w:abstractNumId="12" w15:restartNumberingAfterBreak="0">
    <w:nsid w:val="508E16D5"/>
    <w:multiLevelType w:val="hybridMultilevel"/>
    <w:tmpl w:val="1F5455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B302BD"/>
    <w:multiLevelType w:val="multilevel"/>
    <w:tmpl w:val="ADDA3150"/>
    <w:numStyleLink w:val="CompanyListBullet"/>
  </w:abstractNum>
  <w:abstractNum w:abstractNumId="14" w15:restartNumberingAfterBreak="0">
    <w:nsid w:val="57D96724"/>
    <w:multiLevelType w:val="multilevel"/>
    <w:tmpl w:val="2DE07950"/>
    <w:numStyleLink w:val="CompanyList"/>
  </w:abstractNum>
  <w:abstractNum w:abstractNumId="15" w15:restartNumberingAfterBreak="0">
    <w:nsid w:val="5E0701FF"/>
    <w:multiLevelType w:val="hybridMultilevel"/>
    <w:tmpl w:val="99EA0DE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abstractNum w:abstractNumId="17" w15:restartNumberingAfterBreak="0">
    <w:nsid w:val="6698198D"/>
    <w:multiLevelType w:val="hybridMultilevel"/>
    <w:tmpl w:val="E036F3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14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13"/>
  </w:num>
  <w:num w:numId="10">
    <w:abstractNumId w:val="0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7"/>
  </w:num>
  <w:num w:numId="21">
    <w:abstractNumId w:val="9"/>
  </w:num>
  <w:num w:numId="22">
    <w:abstractNumId w:val="3"/>
  </w:num>
  <w:num w:numId="23">
    <w:abstractNumId w:val="2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7"/>
  </w:num>
  <w:num w:numId="2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rLanguage" w:val="Sv"/>
    <w:docVar w:name="DVarLogotypeName" w:val="Torekällberget"/>
    <w:docVar w:name="DVarPageNumberInserted" w:val="No"/>
  </w:docVars>
  <w:rsids>
    <w:rsidRoot w:val="00FC6434"/>
    <w:rsid w:val="0000082E"/>
    <w:rsid w:val="00000D68"/>
    <w:rsid w:val="00001B7C"/>
    <w:rsid w:val="00001DAA"/>
    <w:rsid w:val="000042F3"/>
    <w:rsid w:val="000074E3"/>
    <w:rsid w:val="000103B5"/>
    <w:rsid w:val="00014500"/>
    <w:rsid w:val="00014BF3"/>
    <w:rsid w:val="000164EA"/>
    <w:rsid w:val="000168CF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2BD7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833C5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44E1"/>
    <w:rsid w:val="000C3C6A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698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7B86"/>
    <w:rsid w:val="00151EB0"/>
    <w:rsid w:val="00152058"/>
    <w:rsid w:val="0015320B"/>
    <w:rsid w:val="00153613"/>
    <w:rsid w:val="00153C12"/>
    <w:rsid w:val="0015550E"/>
    <w:rsid w:val="001558D7"/>
    <w:rsid w:val="00155D29"/>
    <w:rsid w:val="00156DE5"/>
    <w:rsid w:val="00160C97"/>
    <w:rsid w:val="00162841"/>
    <w:rsid w:val="001628E1"/>
    <w:rsid w:val="00165377"/>
    <w:rsid w:val="001701D6"/>
    <w:rsid w:val="001728A6"/>
    <w:rsid w:val="00172E9B"/>
    <w:rsid w:val="001771D3"/>
    <w:rsid w:val="0018346D"/>
    <w:rsid w:val="001849F1"/>
    <w:rsid w:val="001853A1"/>
    <w:rsid w:val="001854E2"/>
    <w:rsid w:val="00190A87"/>
    <w:rsid w:val="00190AB4"/>
    <w:rsid w:val="001918BC"/>
    <w:rsid w:val="00194E3D"/>
    <w:rsid w:val="00196BFC"/>
    <w:rsid w:val="001A038B"/>
    <w:rsid w:val="001A360B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E4F0F"/>
    <w:rsid w:val="001F2091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34366"/>
    <w:rsid w:val="0024024D"/>
    <w:rsid w:val="00240ACC"/>
    <w:rsid w:val="0024194C"/>
    <w:rsid w:val="00245764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56EAC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7242"/>
    <w:rsid w:val="002B06BD"/>
    <w:rsid w:val="002B3496"/>
    <w:rsid w:val="002B5087"/>
    <w:rsid w:val="002C2B8F"/>
    <w:rsid w:val="002C4BDB"/>
    <w:rsid w:val="002C5069"/>
    <w:rsid w:val="002D110D"/>
    <w:rsid w:val="002D1C69"/>
    <w:rsid w:val="002D2015"/>
    <w:rsid w:val="002D2183"/>
    <w:rsid w:val="002D232F"/>
    <w:rsid w:val="002D4055"/>
    <w:rsid w:val="002D4A14"/>
    <w:rsid w:val="002D50AB"/>
    <w:rsid w:val="002E0AB0"/>
    <w:rsid w:val="002E3CFC"/>
    <w:rsid w:val="002E558B"/>
    <w:rsid w:val="002E58C5"/>
    <w:rsid w:val="002E7A0C"/>
    <w:rsid w:val="002F1A95"/>
    <w:rsid w:val="002F6C62"/>
    <w:rsid w:val="00301116"/>
    <w:rsid w:val="00303354"/>
    <w:rsid w:val="003059B8"/>
    <w:rsid w:val="00306A69"/>
    <w:rsid w:val="00306B17"/>
    <w:rsid w:val="003124EA"/>
    <w:rsid w:val="0031302F"/>
    <w:rsid w:val="00313BE9"/>
    <w:rsid w:val="003148D7"/>
    <w:rsid w:val="00314DDA"/>
    <w:rsid w:val="00317F8A"/>
    <w:rsid w:val="003209D0"/>
    <w:rsid w:val="00320D8E"/>
    <w:rsid w:val="00322F89"/>
    <w:rsid w:val="003255F3"/>
    <w:rsid w:val="00326F3D"/>
    <w:rsid w:val="00327887"/>
    <w:rsid w:val="00334C9D"/>
    <w:rsid w:val="003374FB"/>
    <w:rsid w:val="00337622"/>
    <w:rsid w:val="00340F6B"/>
    <w:rsid w:val="00341AAD"/>
    <w:rsid w:val="00342442"/>
    <w:rsid w:val="0034257D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61CA"/>
    <w:rsid w:val="00371808"/>
    <w:rsid w:val="00374C2B"/>
    <w:rsid w:val="003751A5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6138"/>
    <w:rsid w:val="004072BD"/>
    <w:rsid w:val="004107C3"/>
    <w:rsid w:val="00411166"/>
    <w:rsid w:val="00411542"/>
    <w:rsid w:val="00412377"/>
    <w:rsid w:val="00414241"/>
    <w:rsid w:val="00416160"/>
    <w:rsid w:val="00416454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6828"/>
    <w:rsid w:val="00437661"/>
    <w:rsid w:val="00446A67"/>
    <w:rsid w:val="004470E1"/>
    <w:rsid w:val="00450404"/>
    <w:rsid w:val="004548D1"/>
    <w:rsid w:val="0045614E"/>
    <w:rsid w:val="004637D8"/>
    <w:rsid w:val="00463D7D"/>
    <w:rsid w:val="0046798B"/>
    <w:rsid w:val="0047190E"/>
    <w:rsid w:val="00472640"/>
    <w:rsid w:val="004763E0"/>
    <w:rsid w:val="004765F9"/>
    <w:rsid w:val="0048514A"/>
    <w:rsid w:val="00485AF2"/>
    <w:rsid w:val="0048644E"/>
    <w:rsid w:val="00487645"/>
    <w:rsid w:val="004965D2"/>
    <w:rsid w:val="00496738"/>
    <w:rsid w:val="004A09E8"/>
    <w:rsid w:val="004A176C"/>
    <w:rsid w:val="004A18CE"/>
    <w:rsid w:val="004A584F"/>
    <w:rsid w:val="004A6004"/>
    <w:rsid w:val="004A79C4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7ED0"/>
    <w:rsid w:val="00500983"/>
    <w:rsid w:val="00500B95"/>
    <w:rsid w:val="0050134A"/>
    <w:rsid w:val="00504E22"/>
    <w:rsid w:val="005071C2"/>
    <w:rsid w:val="005111EE"/>
    <w:rsid w:val="005113CB"/>
    <w:rsid w:val="0051281B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3B9F"/>
    <w:rsid w:val="005340BC"/>
    <w:rsid w:val="00534450"/>
    <w:rsid w:val="005355ED"/>
    <w:rsid w:val="005413AB"/>
    <w:rsid w:val="005415A4"/>
    <w:rsid w:val="0054506A"/>
    <w:rsid w:val="00545E25"/>
    <w:rsid w:val="00546416"/>
    <w:rsid w:val="00547BE6"/>
    <w:rsid w:val="0055438E"/>
    <w:rsid w:val="005566D7"/>
    <w:rsid w:val="005567B7"/>
    <w:rsid w:val="00556DC7"/>
    <w:rsid w:val="005606CF"/>
    <w:rsid w:val="005616CC"/>
    <w:rsid w:val="0056195E"/>
    <w:rsid w:val="00562C90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479A"/>
    <w:rsid w:val="005D5977"/>
    <w:rsid w:val="005D5DB8"/>
    <w:rsid w:val="005D7FE5"/>
    <w:rsid w:val="005E0360"/>
    <w:rsid w:val="005E03CA"/>
    <w:rsid w:val="005E29A7"/>
    <w:rsid w:val="005E30B9"/>
    <w:rsid w:val="005E478E"/>
    <w:rsid w:val="005E57EB"/>
    <w:rsid w:val="005E6D79"/>
    <w:rsid w:val="005E73F9"/>
    <w:rsid w:val="005F06DD"/>
    <w:rsid w:val="005F1018"/>
    <w:rsid w:val="005F11C2"/>
    <w:rsid w:val="005F1519"/>
    <w:rsid w:val="005F33BB"/>
    <w:rsid w:val="005F36C4"/>
    <w:rsid w:val="005F3F0C"/>
    <w:rsid w:val="005F6316"/>
    <w:rsid w:val="005F7313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A83"/>
    <w:rsid w:val="00644FA7"/>
    <w:rsid w:val="0064510D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252"/>
    <w:rsid w:val="0066576C"/>
    <w:rsid w:val="006674EB"/>
    <w:rsid w:val="00671713"/>
    <w:rsid w:val="006722D8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B2227"/>
    <w:rsid w:val="006B4448"/>
    <w:rsid w:val="006B4F34"/>
    <w:rsid w:val="006B68CC"/>
    <w:rsid w:val="006B7F4B"/>
    <w:rsid w:val="006C0C29"/>
    <w:rsid w:val="006C105D"/>
    <w:rsid w:val="006C2846"/>
    <w:rsid w:val="006C286C"/>
    <w:rsid w:val="006C59FD"/>
    <w:rsid w:val="006C5D39"/>
    <w:rsid w:val="006D0118"/>
    <w:rsid w:val="006D2B73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42C3"/>
    <w:rsid w:val="0074026F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80AA3"/>
    <w:rsid w:val="00781947"/>
    <w:rsid w:val="00781A85"/>
    <w:rsid w:val="00782350"/>
    <w:rsid w:val="007826CB"/>
    <w:rsid w:val="00782D65"/>
    <w:rsid w:val="007830E4"/>
    <w:rsid w:val="007840CA"/>
    <w:rsid w:val="00791D69"/>
    <w:rsid w:val="00792503"/>
    <w:rsid w:val="007942A3"/>
    <w:rsid w:val="007962EE"/>
    <w:rsid w:val="00796B8A"/>
    <w:rsid w:val="007A01F5"/>
    <w:rsid w:val="007A441B"/>
    <w:rsid w:val="007B2A42"/>
    <w:rsid w:val="007B550D"/>
    <w:rsid w:val="007B5535"/>
    <w:rsid w:val="007C3550"/>
    <w:rsid w:val="007C5498"/>
    <w:rsid w:val="007C7B3C"/>
    <w:rsid w:val="007D1B75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991"/>
    <w:rsid w:val="007E4F48"/>
    <w:rsid w:val="007E55AC"/>
    <w:rsid w:val="007E7687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7F40"/>
    <w:rsid w:val="00811318"/>
    <w:rsid w:val="008125CC"/>
    <w:rsid w:val="00814D41"/>
    <w:rsid w:val="00817586"/>
    <w:rsid w:val="00817B7F"/>
    <w:rsid w:val="008201F0"/>
    <w:rsid w:val="00820C07"/>
    <w:rsid w:val="00823437"/>
    <w:rsid w:val="00830EB5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E70AA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779E"/>
    <w:rsid w:val="00917859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7ECA"/>
    <w:rsid w:val="009400F7"/>
    <w:rsid w:val="00942AE4"/>
    <w:rsid w:val="0094636F"/>
    <w:rsid w:val="00950DDD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21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0BD3"/>
    <w:rsid w:val="009C1196"/>
    <w:rsid w:val="009C11B4"/>
    <w:rsid w:val="009C228A"/>
    <w:rsid w:val="009C2A94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30D3"/>
    <w:rsid w:val="00A06C8C"/>
    <w:rsid w:val="00A1191F"/>
    <w:rsid w:val="00A12B8A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1C4B"/>
    <w:rsid w:val="00A32DBC"/>
    <w:rsid w:val="00A32FF0"/>
    <w:rsid w:val="00A342F6"/>
    <w:rsid w:val="00A3727E"/>
    <w:rsid w:val="00A3763A"/>
    <w:rsid w:val="00A4030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778"/>
    <w:rsid w:val="00A54EBF"/>
    <w:rsid w:val="00A55932"/>
    <w:rsid w:val="00A55B4E"/>
    <w:rsid w:val="00A57746"/>
    <w:rsid w:val="00A609A1"/>
    <w:rsid w:val="00A61852"/>
    <w:rsid w:val="00A633C1"/>
    <w:rsid w:val="00A644F7"/>
    <w:rsid w:val="00A65B6E"/>
    <w:rsid w:val="00A67C84"/>
    <w:rsid w:val="00A67E46"/>
    <w:rsid w:val="00A70FC9"/>
    <w:rsid w:val="00A71664"/>
    <w:rsid w:val="00A73EB4"/>
    <w:rsid w:val="00A754EB"/>
    <w:rsid w:val="00A7563D"/>
    <w:rsid w:val="00A76FA1"/>
    <w:rsid w:val="00A81875"/>
    <w:rsid w:val="00A85721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57"/>
    <w:rsid w:val="00AB04BF"/>
    <w:rsid w:val="00AB0CCA"/>
    <w:rsid w:val="00AB3716"/>
    <w:rsid w:val="00AB545A"/>
    <w:rsid w:val="00AB6F8D"/>
    <w:rsid w:val="00AC0395"/>
    <w:rsid w:val="00AC2974"/>
    <w:rsid w:val="00AC50AA"/>
    <w:rsid w:val="00AD0632"/>
    <w:rsid w:val="00AD3BA0"/>
    <w:rsid w:val="00AD4FE3"/>
    <w:rsid w:val="00AE0535"/>
    <w:rsid w:val="00AE35DE"/>
    <w:rsid w:val="00AE4A6A"/>
    <w:rsid w:val="00AE4EDC"/>
    <w:rsid w:val="00AE50B5"/>
    <w:rsid w:val="00AF0E55"/>
    <w:rsid w:val="00AF116E"/>
    <w:rsid w:val="00AF208B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FE"/>
    <w:rsid w:val="00B57335"/>
    <w:rsid w:val="00B61396"/>
    <w:rsid w:val="00B6254A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5751"/>
    <w:rsid w:val="00BC5B1A"/>
    <w:rsid w:val="00BC64B9"/>
    <w:rsid w:val="00BD0339"/>
    <w:rsid w:val="00BD068E"/>
    <w:rsid w:val="00BD1164"/>
    <w:rsid w:val="00BD5DE5"/>
    <w:rsid w:val="00BD7ECF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404C"/>
    <w:rsid w:val="00C25152"/>
    <w:rsid w:val="00C25416"/>
    <w:rsid w:val="00C27CB5"/>
    <w:rsid w:val="00C32B0C"/>
    <w:rsid w:val="00C32ECE"/>
    <w:rsid w:val="00C33410"/>
    <w:rsid w:val="00C33478"/>
    <w:rsid w:val="00C356E5"/>
    <w:rsid w:val="00C36648"/>
    <w:rsid w:val="00C402DD"/>
    <w:rsid w:val="00C40812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9498C"/>
    <w:rsid w:val="00C97609"/>
    <w:rsid w:val="00CA390E"/>
    <w:rsid w:val="00CA4854"/>
    <w:rsid w:val="00CA5DA9"/>
    <w:rsid w:val="00CB2C76"/>
    <w:rsid w:val="00CB3D80"/>
    <w:rsid w:val="00CB5B00"/>
    <w:rsid w:val="00CB6478"/>
    <w:rsid w:val="00CB6A6A"/>
    <w:rsid w:val="00CC0CE4"/>
    <w:rsid w:val="00CC341D"/>
    <w:rsid w:val="00CC3C28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5442"/>
    <w:rsid w:val="00D16EFA"/>
    <w:rsid w:val="00D1717B"/>
    <w:rsid w:val="00D17EBD"/>
    <w:rsid w:val="00D2140C"/>
    <w:rsid w:val="00D21C39"/>
    <w:rsid w:val="00D22D49"/>
    <w:rsid w:val="00D258B0"/>
    <w:rsid w:val="00D2607C"/>
    <w:rsid w:val="00D26CA6"/>
    <w:rsid w:val="00D30141"/>
    <w:rsid w:val="00D3258D"/>
    <w:rsid w:val="00D32C4D"/>
    <w:rsid w:val="00D35172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67E5"/>
    <w:rsid w:val="00D61EAC"/>
    <w:rsid w:val="00D65B33"/>
    <w:rsid w:val="00D67534"/>
    <w:rsid w:val="00D6779E"/>
    <w:rsid w:val="00D677A1"/>
    <w:rsid w:val="00D70723"/>
    <w:rsid w:val="00D70995"/>
    <w:rsid w:val="00D7345B"/>
    <w:rsid w:val="00D745D8"/>
    <w:rsid w:val="00D74A61"/>
    <w:rsid w:val="00D7554D"/>
    <w:rsid w:val="00D7610E"/>
    <w:rsid w:val="00D80DB3"/>
    <w:rsid w:val="00D81F43"/>
    <w:rsid w:val="00D83910"/>
    <w:rsid w:val="00D84DC7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44D6"/>
    <w:rsid w:val="00DA503C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6ABA"/>
    <w:rsid w:val="00DC7218"/>
    <w:rsid w:val="00DD05C7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6930"/>
    <w:rsid w:val="00E37554"/>
    <w:rsid w:val="00E37683"/>
    <w:rsid w:val="00E41D03"/>
    <w:rsid w:val="00E426CA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62A2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F0A36"/>
    <w:rsid w:val="00EF34F2"/>
    <w:rsid w:val="00EF35DC"/>
    <w:rsid w:val="00EF398B"/>
    <w:rsid w:val="00EF3D5E"/>
    <w:rsid w:val="00EF4C5C"/>
    <w:rsid w:val="00EF6245"/>
    <w:rsid w:val="00EF6706"/>
    <w:rsid w:val="00EF6B42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A0D40"/>
    <w:rsid w:val="00FA1DE1"/>
    <w:rsid w:val="00FA2925"/>
    <w:rsid w:val="00FA2A04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4E10"/>
    <w:rsid w:val="00FC5267"/>
    <w:rsid w:val="00FC53B5"/>
    <w:rsid w:val="00FC6434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A3FA6D7"/>
  <w15:docId w15:val="{CD000AD9-E289-4BB0-8456-2CA41E1F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BA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  <w:style w:type="character" w:styleId="UnresolvedMention">
    <w:name w:val="Unresolved Mention"/>
    <w:basedOn w:val="DefaultParagraphFont"/>
    <w:rsid w:val="00E36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n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-tema">
  <a:themeElements>
    <a:clrScheme name="All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A6DD"/>
      </a:accent1>
      <a:accent2>
        <a:srgbClr val="87C80A"/>
      </a:accent2>
      <a:accent3>
        <a:srgbClr val="EDB70A"/>
      </a:accent3>
      <a:accent4>
        <a:srgbClr val="FF7900"/>
      </a:accent4>
      <a:accent5>
        <a:srgbClr val="D40072"/>
      </a:accent5>
      <a:accent6>
        <a:srgbClr val="6A737B"/>
      </a:accent6>
      <a:hlink>
        <a:srgbClr val="0C0C0C"/>
      </a:hlink>
      <a:folHlink>
        <a:srgbClr val="000000"/>
      </a:folHlink>
    </a:clrScheme>
    <a:fontScheme name="DUN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C6E8CC35EFB47B6565D48D26DF3A8" ma:contentTypeVersion="8" ma:contentTypeDescription="Create a new document." ma:contentTypeScope="" ma:versionID="5f3367bb59ee585adbf963b5c57e12d5">
  <xsd:schema xmlns:xsd="http://www.w3.org/2001/XMLSchema" xmlns:xs="http://www.w3.org/2001/XMLSchema" xmlns:p="http://schemas.microsoft.com/office/2006/metadata/properties" xmlns:ns1="http://schemas.microsoft.com/sharepoint/v3" xmlns:ns2="a2158ebd-4a61-46c2-9e5a-780f6e766b9f" xmlns:ns3="6bedf33b-10a2-4680-81d7-9b2d8be85e7c" targetNamespace="http://schemas.microsoft.com/office/2006/metadata/properties" ma:root="true" ma:fieldsID="5e54c6fab351d35ede57bf8c4819300b" ns1:_="" ns2:_="" ns3:_="">
    <xsd:import namespace="http://schemas.microsoft.com/sharepoint/v3"/>
    <xsd:import namespace="a2158ebd-4a61-46c2-9e5a-780f6e766b9f"/>
    <xsd:import namespace="6bedf33b-10a2-4680-81d7-9b2d8be85e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01b2861318b4cda9dc9c2351b0a1b7b" minOccurs="0"/>
                <xsd:element ref="ns3:TaxCatchAll" minOccurs="0"/>
                <xsd:element ref="ns2:MediaServiceMetadata" minOccurs="0"/>
                <xsd:element ref="ns2:MediaServiceFastMetadata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ebd-4a61-46c2-9e5a-780f6e766b9f" elementFormDefault="qualified">
    <xsd:import namespace="http://schemas.microsoft.com/office/2006/documentManagement/types"/>
    <xsd:import namespace="http://schemas.microsoft.com/office/infopath/2007/PartnerControls"/>
    <xsd:element name="k01b2861318b4cda9dc9c2351b0a1b7b" ma:index="11" nillable="true" ma:taxonomy="true" ma:internalName="k01b2861318b4cda9dc9c2351b0a1b7b" ma:taxonomyFieldName="Language" ma:displayName="Language" ma:default="" ma:fieldId="{401b2861-318b-4cda-9dc9-c2351b0a1b7b}" ma:sspId="26a0ceb3-417a-4626-a863-68418152f5f0" ma:termSetId="dd5c1dc9-7db6-4ada-9a79-7d7070c54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df33b-10a2-4680-81d7-9b2d8be85e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bf55642-fe4e-45a1-8dbf-d7d5ef4e517b}" ma:internalName="TaxCatchAll" ma:showField="CatchAllData" ma:web="6bedf33b-10a2-4680-81d7-9b2d8be85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26a0ceb3-417a-4626-a863-68418152f5f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edf33b-10a2-4680-81d7-9b2d8be85e7c"/>
    <TaxKeywordTaxHTField xmlns="6bedf33b-10a2-4680-81d7-9b2d8be85e7c">
      <Terms xmlns="http://schemas.microsoft.com/office/infopath/2007/PartnerControls"/>
    </TaxKeywordTaxHTField>
    <PublishingExpirationDate xmlns="http://schemas.microsoft.com/sharepoint/v3" xsi:nil="true"/>
    <k01b2861318b4cda9dc9c2351b0a1b7b xmlns="a2158ebd-4a61-46c2-9e5a-780f6e766b9f">
      <Terms xmlns="http://schemas.microsoft.com/office/infopath/2007/PartnerControls"/>
    </k01b2861318b4cda9dc9c2351b0a1b7b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04E4F-D4BC-4C72-A3C4-D35747770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158ebd-4a61-46c2-9e5a-780f6e766b9f"/>
    <ds:schemaRef ds:uri="6bedf33b-10a2-4680-81d7-9b2d8be85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CC338A-63A0-4675-8CC1-FD74CBBA5646}">
  <ds:schemaRefs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6bedf33b-10a2-4680-81d7-9b2d8be85e7c"/>
    <ds:schemaRef ds:uri="a2158ebd-4a61-46c2-9e5a-780f6e766b9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320FDB-D59B-4B99-BDD4-852BAA8876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1</TotalTime>
  <Pages>2</Pages>
  <Words>389</Words>
  <Characters>2268</Characters>
  <Application>Microsoft Office Word</Application>
  <DocSecurity>2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Dokument13</vt:lpstr>
      <vt:lpstr>Dokument13</vt:lpstr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Dokument13</dc:title>
  <dc:subject/>
  <dc:creator>Helen</dc:creator>
  <cp:keywords/>
  <dc:description/>
  <cp:lastModifiedBy>Fredholm, Maria</cp:lastModifiedBy>
  <cp:revision>3</cp:revision>
  <cp:lastPrinted>2021-06-18T06:59:00Z</cp:lastPrinted>
  <dcterms:created xsi:type="dcterms:W3CDTF">2021-06-18T06:58:00Z</dcterms:created>
  <dcterms:modified xsi:type="dcterms:W3CDTF">2021-06-18T06:59:00Z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0x0101005A1C6E8CC35EFB47B6565D48D26DF3A8</vt:lpwstr>
  </property>
  <property fmtid="{D5CDD505-2E9C-101B-9397-08002B2CF9AE}" pid="3" name="TaxKeyword">
    <vt:lpwstr/>
  </property>
</Properties>
</file>