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00374DD8" w:rsidP="004C7AE4" w:rsidRDefault="004C7AE4" w14:paraId="7F8F146E" w14:textId="77777777">
            <w:pPr>
              <w:rPr>
                <w:i/>
                <w:lang w:val="en-US"/>
              </w:rPr>
            </w:pPr>
            <w:r>
              <w:rPr>
                <w:i/>
                <w:lang w:val="en-US"/>
              </w:rPr>
              <w:t>Glasses</w:t>
            </w:r>
          </w:p>
          <w:p w:rsidRPr="0057097B" w:rsidR="004C7AE4" w:rsidP="004C7AE4" w:rsidRDefault="004C7AE4" w14:paraId="6BC4CC18" w14:textId="53A1C1A7">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Pr="00C33613" w:rsidR="0057097B" w:rsidP="00C33613" w:rsidRDefault="00971A7A" w14:paraId="77D6AC9A" w14:textId="0C6B247E">
            <w:pPr>
              <w:spacing w:line="300" w:lineRule="atLeast"/>
              <w:rPr>
                <w:i/>
                <w:lang w:eastAsia="sv-SE"/>
              </w:rPr>
            </w:pPr>
            <w:r w:rsidRPr="00CF6F72">
              <w:rPr>
                <w:i/>
                <w:lang w:eastAsia="sv-SE"/>
              </w:rPr>
              <w:t>P</w:t>
            </w:r>
            <w:r w:rsidR="004C7AE4">
              <w:rPr>
                <w:i/>
                <w:lang w:eastAsia="sv-SE"/>
              </w:rPr>
              <w:t>S</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120145</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00C33613" w:rsidP="00C33613" w:rsidRDefault="00C33613" w14:paraId="12E433F6" w14:textId="77777777">
      <w:pPr>
        <w:rPr>
          <w:lang w:val="en-US"/>
        </w:rPr>
      </w:pPr>
      <w:r w:rsidRPr="00D30BAC">
        <w:rPr>
          <w:lang w:val="en-US"/>
        </w:rPr>
        <w:t>To our knowledge the product does not contain any monomers or additives with restrictions to regulation 10/2011/EC.</w:t>
      </w:r>
    </w:p>
    <w:p w:rsidRPr="0057097B" w:rsidR="0057097B" w:rsidP="0057097B" w:rsidRDefault="0057097B" w14:paraId="1CBDB49E" w14:textId="77777777">
      <w:pPr>
        <w:rPr>
          <w:lang w:val="en-US"/>
        </w:rPr>
      </w:pPr>
      <w:r w:rsidRPr="0057097B">
        <w:rPr>
          <w:lang w:val="en-US"/>
        </w:rPr>
        <w:t xml:space="preserve"> </w:t>
      </w:r>
    </w:p>
    <w:p w:rsidRPr="0057097B" w:rsidR="0057097B" w:rsidP="0057097B" w:rsidRDefault="0057097B" w14:paraId="34C6C71F" w14:textId="77777777">
      <w:pPr>
        <w:rPr>
          <w:b/>
        </w:rPr>
      </w:pPr>
      <w:r w:rsidRPr="0057097B">
        <w:rPr>
          <w:b/>
        </w:rPr>
        <w:t>Area of use</w:t>
      </w:r>
    </w:p>
    <w:p w:rsidR="004C7AE4" w:rsidP="004C7AE4" w:rsidRDefault="004C7AE4" w14:paraId="6D155809" w14:textId="77777777">
      <w:r w:rsidRPr="007F0ED9">
        <w:t>Based on the migration tests and</w:t>
      </w:r>
      <w:r>
        <w:t xml:space="preserve"> Declaration of Compliance, the product</w:t>
      </w:r>
      <w:r w:rsidRPr="007F0ED9">
        <w:t xml:space="preserve"> can be used safely with all types of </w:t>
      </w:r>
      <w:r>
        <w:t xml:space="preserve">beverages, serving cold and hot </w:t>
      </w:r>
      <w:r w:rsidRPr="007F0ED9">
        <w:t xml:space="preserve">up </w:t>
      </w:r>
      <w:r>
        <w:t>9</w:t>
      </w:r>
      <w:r w:rsidRPr="007F0ED9">
        <w:t>0°C</w:t>
      </w:r>
      <w:r>
        <w:t xml:space="preserve"> (</w:t>
      </w:r>
      <w:proofErr w:type="spellStart"/>
      <w:r>
        <w:t>hotfill</w:t>
      </w:r>
      <w:proofErr w:type="spellEnd"/>
      <w:r>
        <w:t xml:space="preserve"> after which the beverage cools down). </w:t>
      </w:r>
    </w:p>
    <w:p w:rsidR="004C7AE4" w:rsidP="004C7AE4" w:rsidRDefault="004C7AE4" w14:paraId="66DF35D2" w14:textId="77777777"/>
    <w:p w:rsidR="004C7AE4" w:rsidP="004C7AE4" w:rsidRDefault="004C7AE4" w14:paraId="1C20B081" w14:textId="77777777">
      <w:r>
        <w:t>However, due to the nature of the product, hot drinks should not be served in the glass because of the risk of burns.</w:t>
      </w:r>
    </w:p>
    <w:p w:rsidR="00A16B57" w:rsidP="00A16B57" w:rsidRDefault="00A16B57" w14:paraId="5C30FF5A" w14:textId="0CBDEB90"/>
    <w:p w:rsidR="00A16B57" w:rsidRDefault="00A16B57" w14:paraId="267314B7" w14:textId="27EE8048">
      <w:r>
        <w:br w:type="page"/>
      </w:r>
    </w:p>
    <w:p w:rsidRPr="00CF6F72" w:rsidR="00A16B57" w:rsidP="00A16B57" w:rsidRDefault="00A16B57" w14:paraId="03BC0ECB" w14:textId="77777777"/>
    <w:p w:rsidRPr="0057097B" w:rsidR="0057097B" w:rsidP="0057097B" w:rsidRDefault="0057097B" w14:paraId="5E308F92" w14:textId="5023039B">
      <w:pPr>
        <w:rPr>
          <w:b/>
        </w:rPr>
      </w:pPr>
      <w:r w:rsidRPr="0057097B">
        <w:rPr>
          <w:b/>
        </w:rPr>
        <w:t>Test conditions</w:t>
      </w:r>
    </w:p>
    <w:p w:rsidR="00C33613" w:rsidP="00C33613" w:rsidRDefault="00C33613" w14:paraId="1AE2ADC2" w14:textId="77777777">
      <w:pPr>
        <w:rPr>
          <w:lang w:val="en-US"/>
        </w:rPr>
      </w:pPr>
      <w:r w:rsidRPr="00F978B1">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00C33613" w:rsidP="00C33613" w:rsidRDefault="00C33613" w14:paraId="0530A21A" w14:textId="77777777">
      <w:pPr>
        <w:rPr>
          <w:b/>
          <w:u w:val="single"/>
          <w:lang w:val="en-US"/>
        </w:rPr>
      </w:pPr>
    </w:p>
    <w:p w:rsidR="004C7AE4" w:rsidP="004C7AE4" w:rsidRDefault="004C7AE4" w14:paraId="0E6404EE" w14:textId="77777777">
      <w:pPr>
        <w:rPr>
          <w:i/>
          <w:lang w:val="en-US"/>
        </w:rPr>
      </w:pPr>
      <w:r>
        <w:rPr>
          <w:i/>
          <w:lang w:val="en-US"/>
        </w:rPr>
        <w:t>Overall migration</w:t>
      </w:r>
      <w:r>
        <w:rPr>
          <w:i/>
          <w:lang w:val="en-US"/>
        </w:rPr>
        <w:tab/>
      </w:r>
      <w:r>
        <w:rPr>
          <w:i/>
          <w:lang w:val="en-US"/>
        </w:rPr>
        <w:tab/>
      </w:r>
      <w:r>
        <w:rPr>
          <w:i/>
          <w:lang w:val="en-US"/>
        </w:rPr>
        <w:tab/>
      </w:r>
      <w:r>
        <w:rPr>
          <w:i/>
          <w:lang w:val="en-US"/>
        </w:rPr>
        <w:tab/>
      </w:r>
      <w:r w:rsidRPr="00F978B1">
        <w:rPr>
          <w:i/>
          <w:lang w:val="en-US"/>
        </w:rPr>
        <w:t>3% Acetic acid</w:t>
      </w:r>
      <w:r w:rsidRPr="00F978B1">
        <w:rPr>
          <w:i/>
          <w:lang w:val="en-US"/>
        </w:rPr>
        <w:tab/>
        <w:t>10 days at 40°C</w:t>
      </w:r>
    </w:p>
    <w:p w:rsidR="004C7AE4" w:rsidP="004C7AE4" w:rsidRDefault="004C7AE4" w14:paraId="2E1DDE3A" w14:textId="77777777">
      <w:pPr>
        <w:rPr>
          <w:i/>
          <w:lang w:val="en-US"/>
        </w:rPr>
      </w:pPr>
      <w:r>
        <w:rPr>
          <w:i/>
          <w:lang w:val="en-US"/>
        </w:rPr>
        <w:tab/>
      </w:r>
      <w:r>
        <w:rPr>
          <w:i/>
          <w:lang w:val="en-US"/>
        </w:rPr>
        <w:tab/>
      </w:r>
      <w:r>
        <w:rPr>
          <w:i/>
          <w:lang w:val="en-US"/>
        </w:rPr>
        <w:tab/>
      </w:r>
      <w:r>
        <w:rPr>
          <w:i/>
          <w:lang w:val="en-US"/>
        </w:rPr>
        <w:tab/>
      </w:r>
      <w:r>
        <w:rPr>
          <w:i/>
          <w:lang w:val="en-US"/>
        </w:rPr>
        <w:tab/>
      </w:r>
      <w:r>
        <w:rPr>
          <w:i/>
          <w:lang w:val="en-US"/>
        </w:rPr>
        <w:tab/>
      </w:r>
      <w:r>
        <w:rPr>
          <w:i/>
          <w:lang w:val="en-US"/>
        </w:rPr>
        <w:tab/>
        <w:t>10 % Ethanol</w:t>
      </w:r>
      <w:r w:rsidRPr="00F978B1">
        <w:rPr>
          <w:i/>
          <w:lang w:val="en-US"/>
        </w:rPr>
        <w:tab/>
        <w:t>10 days at 40°C</w:t>
      </w:r>
    </w:p>
    <w:p w:rsidR="004C7AE4" w:rsidP="004C7AE4" w:rsidRDefault="004C7AE4" w14:paraId="4AE320A6" w14:textId="77777777">
      <w:pPr>
        <w:ind w:left="3402" w:firstLine="567"/>
        <w:rPr>
          <w:i/>
          <w:lang w:val="en-US"/>
        </w:rPr>
      </w:pPr>
      <w:r>
        <w:rPr>
          <w:i/>
          <w:lang w:val="en-US"/>
        </w:rPr>
        <w:t>50 % Ethanol</w:t>
      </w:r>
      <w:r w:rsidRPr="00F978B1">
        <w:rPr>
          <w:i/>
          <w:lang w:val="en-US"/>
        </w:rPr>
        <w:tab/>
        <w:t>10 days at 40°C</w:t>
      </w:r>
    </w:p>
    <w:p w:rsidRPr="00F978B1" w:rsidR="004C7AE4" w:rsidP="004C7AE4" w:rsidRDefault="004C7AE4" w14:paraId="06686862" w14:textId="77777777">
      <w:pPr>
        <w:ind w:left="3402" w:firstLine="567"/>
        <w:rPr>
          <w:i/>
          <w:lang w:val="en-US"/>
        </w:rPr>
      </w:pPr>
      <w:r>
        <w:rPr>
          <w:i/>
          <w:lang w:val="en-US"/>
        </w:rPr>
        <w:t>95 % Ethanol</w:t>
      </w:r>
      <w:r w:rsidRPr="00F978B1">
        <w:rPr>
          <w:i/>
          <w:lang w:val="en-US"/>
        </w:rPr>
        <w:tab/>
        <w:t>10 days at 40°C</w:t>
      </w:r>
    </w:p>
    <w:p w:rsidR="00C33613" w:rsidP="00C33613" w:rsidRDefault="00C33613" w14:paraId="56C85DC8" w14:textId="77777777"/>
    <w:p w:rsidR="00C33613" w:rsidP="00C33613" w:rsidRDefault="00C33613" w14:paraId="5FC2B32C" w14:textId="77777777"/>
    <w:p w:rsidR="00C33613" w:rsidP="00C33613" w:rsidRDefault="00C33613" w14:paraId="4B607FF1" w14:textId="77777777">
      <w:pPr>
        <w:rPr>
          <w:lang w:val="en-US"/>
        </w:rPr>
      </w:pPr>
    </w:p>
    <w:p w:rsidRPr="00F978B1" w:rsidR="00C33613" w:rsidP="00C33613" w:rsidRDefault="00C33613" w14:paraId="50191C0A" w14:textId="77777777">
      <w:pPr>
        <w:rPr>
          <w:lang w:val="en-US"/>
        </w:rPr>
      </w:pPr>
      <w:r w:rsidRPr="00F978B1">
        <w:rPr>
          <w:lang w:val="en-US"/>
        </w:rPr>
        <w:t>The</w:t>
      </w:r>
      <w:r w:rsidRPr="00D36E0E">
        <w:t xml:space="preserve"> </w:t>
      </w:r>
      <w:r w:rsidRPr="00D36E0E">
        <w:rPr>
          <w:lang w:val="en-US"/>
        </w:rPr>
        <w:t>ratio of food contact surface area to volume</w:t>
      </w:r>
      <w:r>
        <w:rPr>
          <w:lang w:val="en-US"/>
        </w:rPr>
        <w:t xml:space="preserve"> used </w:t>
      </w:r>
      <w:r w:rsidRPr="00F978B1">
        <w:rPr>
          <w:lang w:val="en-US"/>
        </w:rPr>
        <w:t>is 6 dm²/kg</w:t>
      </w:r>
    </w:p>
    <w:p w:rsidRPr="00F978B1" w:rsidR="00C33613" w:rsidP="00C33613" w:rsidRDefault="00C33613" w14:paraId="6E557D27" w14:textId="77777777">
      <w:pPr>
        <w:rPr>
          <w:lang w:val="en-US"/>
        </w:rPr>
      </w:pPr>
    </w:p>
    <w:p w:rsidRPr="008A3485" w:rsidR="00C33613" w:rsidP="00C33613" w:rsidRDefault="00C33613" w14:paraId="60AF32FB" w14:textId="77777777">
      <w:pPr>
        <w:rPr>
          <w:lang w:val="en-US"/>
        </w:rPr>
      </w:pPr>
      <w:r w:rsidRPr="008A3485">
        <w:rPr>
          <w:lang w:val="en-US"/>
        </w:rPr>
        <w:t>No substances of dual use are present in the product.</w:t>
      </w:r>
    </w:p>
    <w:p w:rsidR="00C33613" w:rsidP="00C33613" w:rsidRDefault="00C33613" w14:paraId="3C43C417" w14:textId="77777777">
      <w:pPr>
        <w:rPr>
          <w:lang w:val="en-US"/>
        </w:rPr>
      </w:pPr>
      <w:r w:rsidRPr="008A3485">
        <w:rPr>
          <w:lang w:val="en-US"/>
        </w:rPr>
        <w:t xml:space="preserve"> </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0CB1A62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5008CE">
                            <w:rPr>
                              <w:noProof/>
                              <w:color w:val="948A54"/>
                              <w:sz w:val="16"/>
                              <w:szCs w:val="16"/>
                            </w:rPr>
                            <w:t>833500 PS2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0CB1A62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5008CE">
                      <w:rPr>
                        <w:noProof/>
                        <w:color w:val="948A54"/>
                        <w:sz w:val="16"/>
                        <w:szCs w:val="16"/>
                      </w:rPr>
                      <w:t>833500 PS2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5008CE"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2415AB1B"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5008CE">
                            <w:rPr>
                              <w:noProof/>
                              <w:color w:val="948A54"/>
                              <w:sz w:val="16"/>
                              <w:szCs w:val="16"/>
                            </w:rPr>
                            <w:t>833500 PS2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2415AB1B"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5008CE">
                      <w:rPr>
                        <w:noProof/>
                        <w:color w:val="948A54"/>
                        <w:sz w:val="16"/>
                        <w:szCs w:val="16"/>
                      </w:rPr>
                      <w:t>833500 PS2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03D25596" w:rsidR="005D125D" w:rsidRDefault="005D125D" w:rsidP="005D125D">
          <w:pPr>
            <w:pStyle w:val="Header"/>
            <w:jc w:val="right"/>
          </w:pPr>
          <w:r>
            <w:t xml:space="preserve">Issued </w:t>
          </w:r>
          <w:r w:rsidR="00374DD8">
            <w:t>202</w:t>
          </w:r>
          <w:r w:rsidR="004C7AE4">
            <w:t>2</w:t>
          </w:r>
          <w:r w:rsidR="00990E5C">
            <w:t>-</w:t>
          </w:r>
          <w:r w:rsidR="004C7AE4">
            <w:t>02-14</w:t>
          </w:r>
        </w:p>
        <w:p w14:paraId="588B9B2F" w14:textId="0BE1F936" w:rsidR="005D125D" w:rsidRDefault="005D125D" w:rsidP="005D125D">
          <w:pPr>
            <w:pStyle w:val="Header"/>
            <w:jc w:val="right"/>
          </w:pPr>
          <w:r>
            <w:t xml:space="preserve">Valid to </w:t>
          </w:r>
          <w:r w:rsidR="004C7AE4">
            <w:t>2024-02-14</w:t>
          </w:r>
        </w:p>
        <w:p w14:paraId="305E0F74" w14:textId="62E93923" w:rsidR="00D91429" w:rsidRDefault="005D125D" w:rsidP="005D125D">
          <w:pPr>
            <w:pStyle w:val="Header"/>
            <w:jc w:val="right"/>
          </w:pPr>
          <w:r>
            <w:t>Ver. 0</w:t>
          </w:r>
          <w:r w:rsidR="004C7AE4">
            <w:t>4</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2"/>
  </w:num>
  <w:num w:numId="6">
    <w:abstractNumId w:val="6"/>
  </w:num>
  <w:num w:numId="7">
    <w:abstractNumId w:val="3"/>
  </w:num>
  <w:num w:numId="8">
    <w:abstractNumId w:val="7"/>
  </w:num>
  <w:num w:numId="9">
    <w:abstractNumId w:val="8"/>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AE4"/>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8CE"/>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3613"/>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1D0B"/>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2.xml><?xml version="1.0" encoding="utf-8"?>
<ds:datastoreItem xmlns:ds="http://schemas.openxmlformats.org/officeDocument/2006/customXml" ds:itemID="{9CCC338A-63A0-4675-8CC1-FD74CBBA5646}">
  <ds:schemaRefs>
    <ds:schemaRef ds:uri="http://purl.org/dc/elements/1.1/"/>
    <ds:schemaRef ds:uri="http://purl.org/dc/terms/"/>
    <ds:schemaRef ds:uri="http://purl.org/dc/dcmitype/"/>
    <ds:schemaRef ds:uri="http://schemas.microsoft.com/office/2006/documentManagement/types"/>
    <ds:schemaRef ds:uri="6bedf33b-10a2-4680-81d7-9b2d8be85e7c"/>
    <ds:schemaRef ds:uri="http://schemas.microsoft.com/office/infopath/2007/PartnerControls"/>
    <ds:schemaRef ds:uri="http://schemas.openxmlformats.org/package/2006/metadata/core-properties"/>
    <ds:schemaRef ds:uri="a2158ebd-4a61-46c2-9e5a-780f6e766b9f"/>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4.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278</Words>
  <Characters>1493</Characters>
  <Application>Microsoft Office Word</Application>
  <DocSecurity>2</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2022-02-17T18:00:00Z</cp:lastPrinted>
  <dcterms:created xsi:type="dcterms:W3CDTF">2022-02-17T18:00:00Z</dcterms:created>
  <dcterms:modified xsi:type="dcterms:W3CDTF">2022-02-17T18:01:00Z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