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071C" w:rsidR="004C4BF9" w:rsidP="004C4BF9" w:rsidRDefault="004C4BF9" w14:paraId="4C8F6ABB" w14:textId="77777777">
      <w:pPr>
        <w:jc w:val="center"/>
        <w:rPr>
          <w:b/>
          <w:sz w:val="32"/>
          <w:szCs w:val="32"/>
        </w:rPr>
      </w:pPr>
      <w:r w:rsidRPr="0002071C">
        <w:rPr>
          <w:b/>
          <w:sz w:val="32"/>
          <w:szCs w:val="32"/>
        </w:rPr>
        <w:t>DECLARATION OF COMPLIANCE</w:t>
      </w:r>
    </w:p>
    <w:p w:rsidRPr="001C61A7" w:rsidR="004C4BF9" w:rsidP="004C4BF9" w:rsidRDefault="004C4BF9" w14:paraId="34FE57A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1C61A7" w:rsidR="004C4BF9" w:rsidTr="00C07ED6" w14:paraId="6A473888" w14:textId="77777777">
        <w:trPr>
          <w:trHeight w:val="334"/>
        </w:trPr>
        <w:tc>
          <w:tcPr>
            <w:tcW w:w="3168" w:type="dxa"/>
            <w:shd w:val="clear" w:color="auto" w:fill="auto"/>
          </w:tcPr>
          <w:p w:rsidRPr="001C61A7" w:rsidR="004C4BF9" w:rsidP="00C07ED6" w:rsidRDefault="004C4BF9" w14:paraId="1C75AC10" w14:textId="77777777">
            <w:pPr>
              <w:spacing w:line="300" w:lineRule="atLeast"/>
              <w:rPr>
                <w:rFonts w:cs="Arial"/>
                <w:b/>
                <w:lang w:eastAsia="sv-SE"/>
              </w:rPr>
            </w:pPr>
            <w:r w:rsidRPr="001C61A7">
              <w:rPr>
                <w:rFonts w:cs="Arial"/>
                <w:b/>
                <w:lang w:eastAsia="sv-SE"/>
              </w:rPr>
              <w:t>Description</w:t>
            </w:r>
          </w:p>
        </w:tc>
        <w:tc>
          <w:tcPr>
            <w:tcW w:w="1618" w:type="dxa"/>
            <w:shd w:val="clear" w:color="auto" w:fill="auto"/>
          </w:tcPr>
          <w:p w:rsidRPr="001C61A7" w:rsidR="004C4BF9" w:rsidP="00C07ED6" w:rsidRDefault="004C4BF9" w14:paraId="6956A818" w14:textId="77777777">
            <w:pPr>
              <w:spacing w:line="300" w:lineRule="atLeast"/>
              <w:rPr>
                <w:rFonts w:cs="Arial"/>
                <w:b/>
                <w:lang w:eastAsia="sv-SE"/>
              </w:rPr>
            </w:pPr>
            <w:r w:rsidRPr="001C61A7">
              <w:rPr>
                <w:rFonts w:cs="Arial"/>
                <w:b/>
                <w:lang w:eastAsia="sv-SE"/>
              </w:rPr>
              <w:t>Material</w:t>
            </w:r>
          </w:p>
        </w:tc>
        <w:tc>
          <w:tcPr>
            <w:tcW w:w="2771" w:type="dxa"/>
            <w:shd w:val="clear" w:color="auto" w:fill="auto"/>
          </w:tcPr>
          <w:p w:rsidRPr="001C61A7" w:rsidR="004C4BF9" w:rsidP="00C07ED6" w:rsidRDefault="004C4BF9" w14:paraId="3C7B8918" w14:textId="77777777">
            <w:pPr>
              <w:spacing w:line="300" w:lineRule="atLeast"/>
              <w:rPr>
                <w:rFonts w:cs="Arial"/>
                <w:b/>
                <w:lang w:eastAsia="sv-SE"/>
              </w:rPr>
            </w:pPr>
            <w:r w:rsidRPr="001C61A7">
              <w:rPr>
                <w:rFonts w:cs="Arial"/>
                <w:b/>
                <w:lang w:eastAsia="sv-SE"/>
              </w:rPr>
              <w:t>Article Number</w:t>
            </w:r>
          </w:p>
        </w:tc>
      </w:tr>
      <w:tr w:rsidRPr="001C61A7" w:rsidR="004C4BF9" w:rsidTr="00C07ED6" w14:paraId="4D7ACE2D" w14:textId="77777777">
        <w:tc>
          <w:tcPr>
            <w:tcW w:w="3168" w:type="dxa"/>
            <w:shd w:val="clear" w:color="auto" w:fill="auto"/>
          </w:tcPr>
          <w:p w:rsidR="00613700" w:rsidP="00C07ED6" w:rsidRDefault="00580420" w14:paraId="0564CFDC" w14:textId="2DFFC723">
            <w:pPr>
              <w:spacing w:line="300" w:lineRule="atLeast"/>
              <w:rPr>
                <w:i/>
                <w:lang w:eastAsia="sv-SE"/>
              </w:rPr>
            </w:pPr>
            <w:r>
              <w:rPr>
                <w:i/>
                <w:lang w:eastAsia="sv-SE"/>
              </w:rPr>
              <w:t>G</w:t>
            </w:r>
            <w:r w:rsidR="004C4BF9">
              <w:rPr>
                <w:i/>
                <w:lang w:eastAsia="sv-SE"/>
              </w:rPr>
              <w:t>lass</w:t>
            </w:r>
            <w:r>
              <w:rPr>
                <w:i/>
                <w:lang w:eastAsia="sv-SE"/>
              </w:rPr>
              <w:t xml:space="preserve"> “Crystal”</w:t>
            </w:r>
            <w:r w:rsidR="00613700">
              <w:rPr>
                <w:i/>
                <w:lang w:eastAsia="sv-SE"/>
              </w:rPr>
              <w:t>/</w:t>
            </w:r>
          </w:p>
          <w:p w:rsidRPr="001C61A7" w:rsidR="004C4BF9" w:rsidP="00C07ED6" w:rsidRDefault="00613700" w14:paraId="495098F1" w14:textId="35332024">
            <w:pPr>
              <w:spacing w:line="300" w:lineRule="atLeast"/>
              <w:rPr>
                <w:i/>
                <w:lang w:eastAsia="sv-SE"/>
              </w:rPr>
            </w:pPr>
            <w:r>
              <w:rPr>
                <w:i/>
                <w:lang w:eastAsia="sv-SE"/>
              </w:rPr>
              <w:t>lid/bowl/cup/inserts</w:t>
            </w:r>
          </w:p>
          <w:p w:rsidRPr="001C61A7" w:rsidR="004C4BF9" w:rsidP="00C07ED6" w:rsidRDefault="004C4BF9" w14:paraId="34081FBB" w14:textId="77777777">
            <w:pPr>
              <w:spacing w:line="300" w:lineRule="atLeast"/>
              <w:rPr>
                <w:i/>
                <w:lang w:eastAsia="sv-SE"/>
              </w:rPr>
            </w:pPr>
          </w:p>
        </w:tc>
        <w:tc>
          <w:tcPr>
            <w:tcW w:w="1618" w:type="dxa"/>
            <w:shd w:val="clear" w:color="auto" w:fill="auto"/>
          </w:tcPr>
          <w:p w:rsidRPr="001C61A7" w:rsidR="004C4BF9" w:rsidP="00C07ED6" w:rsidRDefault="004C4BF9" w14:paraId="36B61C08" w14:textId="77777777">
            <w:pPr>
              <w:spacing w:line="300" w:lineRule="atLeast"/>
              <w:rPr>
                <w:i/>
                <w:lang w:eastAsia="sv-SE"/>
              </w:rPr>
            </w:pPr>
            <w:r w:rsidRPr="001C61A7">
              <w:rPr>
                <w:i/>
                <w:lang w:eastAsia="sv-SE"/>
              </w:rPr>
              <w:t>RPET (100 %)</w:t>
            </w:r>
          </w:p>
        </w:tc>
        <w:tc>
          <w:tcPr>
            <w:tcW w:w="2771" w:type="dxa"/>
            <w:shd w:val="clear" w:color="auto" w:fill="auto"/>
          </w:tcPr>
          <w:p w:rsidRPr="001C61A7" w:rsidR="004C4BF9" w:rsidP="00C07ED6" w:rsidRDefault="004C4BF9" w14:paraId="035E233F" w14:textId="77777777">
            <w:pPr>
              <w:spacing w:line="300" w:lineRule="atLeast"/>
              <w:rPr>
                <w:i/>
                <w:lang w:eastAsia="sv-SE"/>
              </w:rPr>
            </w:pPr>
            <w:bookmarkStart w:name="ArtNo" w:id="0"/>
            <w:r>
              <w:rPr>
                <w:b/>
              </w:rPr>
              <w:t>198964</w:t>
            </w:r>
            <w:bookmarkEnd w:id="0"/>
          </w:p>
        </w:tc>
      </w:tr>
    </w:tbl>
    <w:p w:rsidRPr="001C61A7" w:rsidR="004C4BF9" w:rsidP="004C4BF9" w:rsidRDefault="004C4BF9" w14:paraId="7B446737" w14:textId="77777777"/>
    <w:p w:rsidRPr="001C61A7" w:rsidR="004C4BF9" w:rsidP="004C4BF9" w:rsidRDefault="004C4BF9" w14:paraId="0A38A524" w14:textId="77777777">
      <w:r w:rsidRPr="001C61A7">
        <w:t xml:space="preserve">Duni declares that the article meets the requirements of: </w:t>
      </w:r>
    </w:p>
    <w:p w:rsidRPr="001C61A7" w:rsidR="004C4BF9" w:rsidP="004C4BF9" w:rsidRDefault="004C4BF9" w14:paraId="3A2408CE" w14:textId="77777777">
      <w:pPr>
        <w:pStyle w:val="ListParagraph"/>
        <w:numPr>
          <w:ilvl w:val="0"/>
          <w:numId w:val="21"/>
        </w:numPr>
      </w:pPr>
      <w:r w:rsidRPr="001C61A7">
        <w:t>EU Regulation 1935/2004/EC (Framework regulation)</w:t>
      </w:r>
    </w:p>
    <w:p w:rsidRPr="001C61A7" w:rsidR="004C4BF9" w:rsidP="004C4BF9" w:rsidRDefault="004C4BF9" w14:paraId="13729F8E" w14:textId="77777777">
      <w:pPr>
        <w:pStyle w:val="ListParagraph"/>
        <w:numPr>
          <w:ilvl w:val="0"/>
          <w:numId w:val="21"/>
        </w:numPr>
      </w:pPr>
      <w:r w:rsidRPr="001C61A7">
        <w:t>EU Regulation 2023/2006/EC</w:t>
      </w:r>
      <w:r>
        <w:t xml:space="preserve"> (GMP)</w:t>
      </w:r>
    </w:p>
    <w:p w:rsidRPr="001C61A7" w:rsidR="004C4BF9" w:rsidP="004C4BF9" w:rsidRDefault="004C4BF9" w14:paraId="2F5FC076" w14:textId="77777777">
      <w:pPr>
        <w:pStyle w:val="ListParagraph"/>
        <w:numPr>
          <w:ilvl w:val="0"/>
          <w:numId w:val="21"/>
        </w:numPr>
      </w:pPr>
      <w:r w:rsidRPr="001C61A7">
        <w:t>EU Regulation 10/2011/EC with amendments</w:t>
      </w:r>
      <w:r>
        <w:t xml:space="preserve"> (Plastic regulation)</w:t>
      </w:r>
    </w:p>
    <w:p w:rsidR="004C4BF9" w:rsidP="004C4BF9" w:rsidRDefault="004C4BF9" w14:paraId="0767395A" w14:textId="174B1BDE">
      <w:pPr>
        <w:pStyle w:val="ListParagraph"/>
        <w:numPr>
          <w:ilvl w:val="0"/>
          <w:numId w:val="21"/>
        </w:numPr>
      </w:pPr>
      <w:r w:rsidRPr="001C61A7">
        <w:t>EU Regulation 282/2008</w:t>
      </w:r>
      <w:r>
        <w:t xml:space="preserve"> (Recycled plastic)</w:t>
      </w:r>
      <w:r>
        <w:rPr>
          <w:rStyle w:val="FootnoteReference"/>
        </w:rPr>
        <w:footnoteReference w:id="1"/>
      </w:r>
    </w:p>
    <w:p w:rsidR="004C4BF9" w:rsidP="004C4BF9" w:rsidRDefault="004C4BF9" w14:paraId="1E0FD3F1" w14:textId="77777777"/>
    <w:p w:rsidR="004C4BF9" w:rsidP="004C4BF9" w:rsidRDefault="004C4BF9" w14:paraId="60427866" w14:textId="77777777"/>
    <w:p w:rsidRPr="0002071C" w:rsidR="004C4BF9" w:rsidP="004C4BF9" w:rsidRDefault="004C4BF9" w14:paraId="7111D591" w14:textId="77777777">
      <w:pPr>
        <w:rPr>
          <w:b/>
        </w:rPr>
      </w:pPr>
      <w:r>
        <w:rPr>
          <w:b/>
        </w:rPr>
        <w:t>Overall m</w:t>
      </w:r>
      <w:r w:rsidRPr="0002071C">
        <w:rPr>
          <w:b/>
        </w:rPr>
        <w:t>igration</w:t>
      </w:r>
      <w:r>
        <w:rPr>
          <w:b/>
        </w:rPr>
        <w:t xml:space="preserve"> (1)</w:t>
      </w:r>
    </w:p>
    <w:p w:rsidRPr="001C61A7" w:rsidR="004C4BF9" w:rsidP="004C4BF9" w:rsidRDefault="004C4BF9" w14:paraId="543B06D3" w14:textId="77777777">
      <w:r w:rsidRPr="001C61A7">
        <w:t xml:space="preserve">According to the above mentioned regulations, the overall migration </w:t>
      </w:r>
      <w:r>
        <w:t xml:space="preserve">does </w:t>
      </w:r>
      <w:r w:rsidRPr="001C61A7">
        <w:t>not exceed 10 mg/dm² or 60 mg/kg.</w:t>
      </w:r>
    </w:p>
    <w:p w:rsidRPr="001C61A7" w:rsidR="004C4BF9" w:rsidP="004C4BF9" w:rsidRDefault="004C4BF9" w14:paraId="77819CE6" w14:textId="77777777"/>
    <w:p w:rsidRPr="0002071C" w:rsidR="004C4BF9" w:rsidP="004C4BF9" w:rsidRDefault="004C4BF9" w14:paraId="426D1200" w14:textId="77777777">
      <w:pPr>
        <w:rPr>
          <w:b/>
        </w:rPr>
      </w:pPr>
      <w:r w:rsidRPr="0002071C">
        <w:rPr>
          <w:b/>
        </w:rPr>
        <w:t>Specific migration</w:t>
      </w:r>
      <w:r>
        <w:rPr>
          <w:b/>
        </w:rPr>
        <w:t xml:space="preserve"> (2)</w:t>
      </w:r>
    </w:p>
    <w:p w:rsidRPr="001C61A7" w:rsidR="004C4BF9" w:rsidP="004C4BF9" w:rsidRDefault="004C4BF9" w14:paraId="6D5859F2" w14:textId="0D49D01C">
      <w:r w:rsidRPr="001C61A7">
        <w:t xml:space="preserve">This article contains monomers or additives subject to restrictions under the plastic regulation 10/2011 and its amendments. A specific migration test proves that these are within the limits. If more information regarding the monomers or additives are needed please contact Duni </w:t>
      </w:r>
      <w:r>
        <w:t>Group</w:t>
      </w:r>
      <w:r w:rsidRPr="001C61A7">
        <w:t>.</w:t>
      </w:r>
    </w:p>
    <w:p w:rsidR="004C4BF9" w:rsidP="004C4BF9" w:rsidRDefault="004C4BF9" w14:paraId="717F91D8" w14:textId="77777777"/>
    <w:p w:rsidRPr="0002071C" w:rsidR="004C4BF9" w:rsidP="004C4BF9" w:rsidRDefault="004C4BF9" w14:paraId="460B1244" w14:textId="77777777">
      <w:pPr>
        <w:rPr>
          <w:b/>
        </w:rPr>
      </w:pPr>
      <w:r>
        <w:rPr>
          <w:b/>
        </w:rPr>
        <w:t>Area of use</w:t>
      </w:r>
    </w:p>
    <w:p w:rsidRPr="001C61A7" w:rsidR="004C4BF9" w:rsidP="004C4BF9" w:rsidRDefault="004C4BF9" w14:paraId="31C88BDA" w14:textId="77777777">
      <w:r w:rsidRPr="001C61A7">
        <w:t>Based on the migration tests and Declaration of Compliance in Duni’s possession, the articles can be used safely with all types of foodstuffs, serving cold and hot. The articles can be used for storage and temperatures up to 2 hours at 70°C.</w:t>
      </w:r>
    </w:p>
    <w:p w:rsidRPr="001C61A7" w:rsidR="004C4BF9" w:rsidP="004C4BF9" w:rsidRDefault="004C4BF9" w14:paraId="75A9F92B" w14:textId="77777777">
      <w:pPr>
        <w:rPr>
          <w:b/>
          <w:u w:val="single"/>
        </w:rPr>
      </w:pPr>
    </w:p>
    <w:p w:rsidR="004C4BF9" w:rsidP="004C4BF9" w:rsidRDefault="004C4BF9" w14:paraId="14C8D1B2" w14:textId="77777777">
      <w:pPr>
        <w:rPr>
          <w:b/>
        </w:rPr>
      </w:pPr>
      <w:r>
        <w:rPr>
          <w:b/>
        </w:rPr>
        <w:br w:type="page"/>
      </w:r>
    </w:p>
    <w:p w:rsidRPr="0002071C" w:rsidR="004C4BF9" w:rsidP="004C4BF9" w:rsidRDefault="004C4BF9" w14:paraId="772162DE" w14:textId="77777777">
      <w:pPr>
        <w:rPr>
          <w:b/>
        </w:rPr>
      </w:pPr>
      <w:r>
        <w:rPr>
          <w:b/>
        </w:rPr>
        <w:lastRenderedPageBreak/>
        <w:t>Test conditions</w:t>
      </w:r>
    </w:p>
    <w:p w:rsidR="004C4BF9" w:rsidP="004C4BF9" w:rsidRDefault="004C4BF9" w14:paraId="56DACA3F" w14:textId="77777777">
      <w:r w:rsidRPr="0002071C">
        <w:t>Migration tests on the material of the article performed by an independent institute showed that under the following test conditions overall migration (1) and specific migration (2) fall below the respective limits given by regulation 10/2011.</w:t>
      </w:r>
    </w:p>
    <w:p w:rsidRPr="0002071C" w:rsidR="004C4BF9" w:rsidP="004C4BF9" w:rsidRDefault="004C4BF9" w14:paraId="228DA66F" w14:textId="77777777"/>
    <w:p w:rsidR="004C4BF9" w:rsidP="004C4BF9" w:rsidRDefault="004C4BF9" w14:paraId="2F36B81B" w14:textId="77777777">
      <w:pPr>
        <w:rPr>
          <w:i/>
        </w:rPr>
      </w:pPr>
      <w:r>
        <w:rPr>
          <w:i/>
        </w:rPr>
        <w:t>Overall migration</w:t>
      </w:r>
    </w:p>
    <w:p w:rsidRPr="001C61A7" w:rsidR="004C4BF9" w:rsidP="004C4BF9" w:rsidRDefault="004C4BF9" w14:paraId="7F111B24" w14:textId="3478130B">
      <w:pPr>
        <w:ind w:left="873" w:firstLine="567"/>
        <w:rPr>
          <w:i/>
        </w:rPr>
      </w:pPr>
      <w:r>
        <w:rPr>
          <w:i/>
        </w:rPr>
        <w:tab/>
      </w:r>
      <w:r w:rsidRPr="001C61A7">
        <w:rPr>
          <w:i/>
        </w:rPr>
        <w:t>3% Acetic acid</w:t>
      </w:r>
      <w:r>
        <w:rPr>
          <w:i/>
        </w:rPr>
        <w:tab/>
      </w:r>
      <w:r>
        <w:rPr>
          <w:i/>
        </w:rPr>
        <w:tab/>
        <w:t>10 days at 40</w:t>
      </w:r>
      <w:r>
        <w:rPr>
          <w:rFonts w:cs="Calibri"/>
          <w:i/>
        </w:rPr>
        <w:t>°</w:t>
      </w:r>
      <w:r>
        <w:rPr>
          <w:i/>
        </w:rPr>
        <w:t>C</w:t>
      </w:r>
    </w:p>
    <w:p w:rsidR="004C4BF9" w:rsidP="004C4BF9" w:rsidRDefault="004C4BF9" w14:paraId="6141BE18" w14:textId="7D7F6974">
      <w:pPr>
        <w:ind w:left="1440" w:firstLine="720"/>
        <w:rPr>
          <w:i/>
        </w:rPr>
      </w:pPr>
      <w:r w:rsidRPr="001C61A7">
        <w:rPr>
          <w:i/>
        </w:rPr>
        <w:t>10% Ethanol</w:t>
      </w:r>
      <w:r w:rsidRPr="001C61A7">
        <w:rPr>
          <w:i/>
        </w:rPr>
        <w:tab/>
      </w:r>
      <w:r>
        <w:rPr>
          <w:i/>
        </w:rPr>
        <w:tab/>
        <w:t>10 days at 40</w:t>
      </w:r>
      <w:r>
        <w:rPr>
          <w:rFonts w:cs="Calibri"/>
          <w:i/>
        </w:rPr>
        <w:t>°</w:t>
      </w:r>
      <w:r>
        <w:rPr>
          <w:i/>
        </w:rPr>
        <w:t>C</w:t>
      </w:r>
    </w:p>
    <w:p w:rsidR="004C4BF9" w:rsidP="004C4BF9" w:rsidRDefault="004C4BF9" w14:paraId="03BB3938" w14:textId="42020FF4">
      <w:pPr>
        <w:ind w:left="1440" w:firstLine="720"/>
        <w:rPr>
          <w:i/>
        </w:rPr>
      </w:pPr>
      <w:r>
        <w:rPr>
          <w:i/>
        </w:rPr>
        <w:t>95</w:t>
      </w:r>
      <w:r w:rsidRPr="001C61A7">
        <w:rPr>
          <w:i/>
        </w:rPr>
        <w:t>% Ethanol</w:t>
      </w:r>
      <w:r w:rsidRPr="001C61A7">
        <w:rPr>
          <w:i/>
        </w:rPr>
        <w:tab/>
      </w:r>
      <w:r>
        <w:rPr>
          <w:i/>
        </w:rPr>
        <w:tab/>
        <w:t>10 days at 40</w:t>
      </w:r>
      <w:r>
        <w:rPr>
          <w:rFonts w:cs="Calibri"/>
          <w:i/>
        </w:rPr>
        <w:t>°</w:t>
      </w:r>
      <w:r>
        <w:rPr>
          <w:i/>
        </w:rPr>
        <w:t>C</w:t>
      </w:r>
    </w:p>
    <w:p w:rsidR="004C4BF9" w:rsidP="004C4BF9" w:rsidRDefault="004C4BF9" w14:paraId="642AD6CF" w14:textId="05174CC8">
      <w:pPr>
        <w:ind w:left="1440" w:firstLine="720"/>
        <w:rPr>
          <w:i/>
        </w:rPr>
      </w:pPr>
      <w:r>
        <w:rPr>
          <w:i/>
        </w:rPr>
        <w:t>Isooctane</w:t>
      </w:r>
      <w:r>
        <w:rPr>
          <w:i/>
        </w:rPr>
        <w:tab/>
      </w:r>
      <w:r>
        <w:rPr>
          <w:i/>
        </w:rPr>
        <w:tab/>
        <w:t>2 days at 20</w:t>
      </w:r>
      <w:r>
        <w:rPr>
          <w:rFonts w:cs="Calibri"/>
          <w:i/>
        </w:rPr>
        <w:t>°</w:t>
      </w:r>
      <w:r>
        <w:rPr>
          <w:i/>
        </w:rPr>
        <w:t>C</w:t>
      </w:r>
    </w:p>
    <w:p w:rsidRPr="001C61A7" w:rsidR="004C4BF9" w:rsidP="004C4BF9" w:rsidRDefault="004C4BF9" w14:paraId="0DF67D8F" w14:textId="408EC70D">
      <w:pPr>
        <w:rPr>
          <w:i/>
        </w:rPr>
      </w:pPr>
    </w:p>
    <w:p w:rsidRPr="001C61A7" w:rsidR="004C4BF9" w:rsidP="004C4BF9" w:rsidRDefault="004C4BF9" w14:paraId="443B810F" w14:textId="77777777">
      <w:pPr>
        <w:rPr>
          <w:i/>
        </w:rPr>
      </w:pPr>
    </w:p>
    <w:p w:rsidR="004C4BF9" w:rsidP="004C4BF9" w:rsidRDefault="004C4BF9" w14:paraId="39D2F970" w14:textId="77777777">
      <w:pPr>
        <w:rPr>
          <w:i/>
        </w:rPr>
      </w:pPr>
      <w:r>
        <w:rPr>
          <w:i/>
        </w:rPr>
        <w:t>Specific migration</w:t>
      </w:r>
    </w:p>
    <w:p w:rsidRPr="001C61A7" w:rsidR="004C4BF9" w:rsidP="004C4BF9" w:rsidRDefault="004C4BF9" w14:paraId="1778E036" w14:textId="6327E346">
      <w:pPr>
        <w:ind w:left="873" w:firstLine="567"/>
        <w:rPr>
          <w:i/>
        </w:rPr>
      </w:pPr>
      <w:r>
        <w:rPr>
          <w:i/>
        </w:rPr>
        <w:tab/>
      </w:r>
      <w:r w:rsidRPr="001C61A7">
        <w:rPr>
          <w:i/>
        </w:rPr>
        <w:t>3% Acetic acid</w:t>
      </w:r>
      <w:r>
        <w:rPr>
          <w:i/>
        </w:rPr>
        <w:tab/>
      </w:r>
      <w:r>
        <w:rPr>
          <w:i/>
        </w:rPr>
        <w:tab/>
        <w:t>10 days at 60</w:t>
      </w:r>
      <w:r>
        <w:rPr>
          <w:rFonts w:cs="Calibri"/>
          <w:i/>
        </w:rPr>
        <w:t>°</w:t>
      </w:r>
      <w:r>
        <w:rPr>
          <w:i/>
        </w:rPr>
        <w:t>C</w:t>
      </w:r>
    </w:p>
    <w:p w:rsidR="004C4BF9" w:rsidP="004C4BF9" w:rsidRDefault="004C4BF9" w14:paraId="133E3D61" w14:textId="79F985C2">
      <w:pPr>
        <w:ind w:left="1440" w:firstLine="720"/>
        <w:rPr>
          <w:i/>
        </w:rPr>
      </w:pPr>
      <w:r>
        <w:rPr>
          <w:i/>
        </w:rPr>
        <w:t>Water</w:t>
      </w:r>
      <w:r w:rsidRPr="001C61A7">
        <w:rPr>
          <w:i/>
        </w:rPr>
        <w:tab/>
      </w:r>
      <w:r>
        <w:rPr>
          <w:i/>
        </w:rPr>
        <w:tab/>
      </w:r>
      <w:r>
        <w:rPr>
          <w:i/>
        </w:rPr>
        <w:tab/>
        <w:t>10 days at 60</w:t>
      </w:r>
      <w:r>
        <w:rPr>
          <w:rFonts w:cs="Calibri"/>
          <w:i/>
        </w:rPr>
        <w:t>°</w:t>
      </w:r>
      <w:r>
        <w:rPr>
          <w:i/>
        </w:rPr>
        <w:t>C</w:t>
      </w:r>
    </w:p>
    <w:p w:rsidR="004C4BF9" w:rsidP="004C4BF9" w:rsidRDefault="004C4BF9" w14:paraId="59B96B53" w14:textId="77777777">
      <w:pPr>
        <w:rPr>
          <w:i/>
        </w:rPr>
      </w:pPr>
    </w:p>
    <w:p w:rsidR="004C4BF9" w:rsidP="004C4BF9" w:rsidRDefault="004C4BF9" w14:paraId="51E1B379" w14:textId="1193448C">
      <w:pPr>
        <w:rPr>
          <w:i/>
        </w:rPr>
      </w:pPr>
      <w:r>
        <w:rPr>
          <w:i/>
        </w:rPr>
        <w:t>Specific migration of metals</w:t>
      </w:r>
    </w:p>
    <w:p w:rsidRPr="001C61A7" w:rsidR="004C4BF9" w:rsidP="004C4BF9" w:rsidRDefault="004C4BF9" w14:paraId="6E2D67DA" w14:textId="2216952F">
      <w:pPr>
        <w:ind w:left="1593" w:firstLine="567"/>
        <w:rPr>
          <w:i/>
        </w:rPr>
      </w:pPr>
      <w:r w:rsidRPr="001C61A7">
        <w:rPr>
          <w:i/>
        </w:rPr>
        <w:t>3% Acetic acid</w:t>
      </w:r>
      <w:r>
        <w:rPr>
          <w:i/>
        </w:rPr>
        <w:tab/>
      </w:r>
      <w:r>
        <w:rPr>
          <w:i/>
        </w:rPr>
        <w:tab/>
        <w:t>10 days at 60</w:t>
      </w:r>
      <w:r>
        <w:rPr>
          <w:rFonts w:cs="Calibri"/>
          <w:i/>
        </w:rPr>
        <w:t>°</w:t>
      </w:r>
      <w:r>
        <w:rPr>
          <w:i/>
        </w:rPr>
        <w:t>C</w:t>
      </w:r>
    </w:p>
    <w:p w:rsidR="004C4BF9" w:rsidP="004C4BF9" w:rsidRDefault="004C4BF9" w14:paraId="08726D9F" w14:textId="77777777"/>
    <w:p w:rsidRPr="001C61A7" w:rsidR="004C4BF9" w:rsidP="004C4BF9" w:rsidRDefault="004C4BF9" w14:paraId="6406072B" w14:textId="77777777"/>
    <w:p w:rsidRPr="001C61A7" w:rsidR="004C4BF9" w:rsidP="004C4BF9" w:rsidRDefault="004C4BF9" w14:paraId="04CFCB88" w14:textId="77777777"/>
    <w:p w:rsidRPr="001C61A7" w:rsidR="004C4BF9" w:rsidP="004C4BF9" w:rsidRDefault="004C4BF9" w14:paraId="32BFDB73" w14:textId="77777777">
      <w:r w:rsidRPr="001C61A7">
        <w:t>No substances of dual use are present in the product.</w:t>
      </w:r>
    </w:p>
    <w:p w:rsidRPr="001C61A7" w:rsidR="004C4BF9" w:rsidP="004C4BF9" w:rsidRDefault="004C4BF9" w14:paraId="0552A9B7" w14:textId="77777777"/>
    <w:p w:rsidRPr="001C61A7" w:rsidR="004C4BF9" w:rsidP="004C4BF9" w:rsidRDefault="004C4BF9" w14:paraId="4F458A47" w14:textId="77777777">
      <w:r w:rsidRPr="001C61A7">
        <w:t>According to the document in our possession, Primary Aromatic Amines are below 10 ppb.</w:t>
      </w:r>
    </w:p>
    <w:p w:rsidRPr="001C61A7" w:rsidR="004C4BF9" w:rsidP="004C4BF9" w:rsidRDefault="004C4BF9" w14:paraId="39D6937F" w14:textId="77777777"/>
    <w:p w:rsidRPr="001C61A7" w:rsidR="004C4BF9" w:rsidP="004C4BF9" w:rsidRDefault="004C4BF9" w14:paraId="77E53079" w14:textId="77777777">
      <w:r w:rsidRPr="001C61A7">
        <w:t xml:space="preserve">Please be advised that Duni AB does not add anything into the product. </w:t>
      </w:r>
    </w:p>
    <w:p w:rsidRPr="001C61A7" w:rsidR="004C4BF9" w:rsidP="004C4BF9" w:rsidRDefault="004C4BF9" w14:paraId="2E817AC8" w14:textId="77777777"/>
    <w:p w:rsidRPr="001C61A7" w:rsidR="004C4BF9" w:rsidP="004C4BF9" w:rsidRDefault="004C4BF9" w14:paraId="385028FE" w14:textId="77777777">
      <w:r w:rsidRPr="001C61A7">
        <w:t>This document of compliance is based on:</w:t>
      </w:r>
    </w:p>
    <w:p w:rsidRPr="001C61A7" w:rsidR="004C4BF9" w:rsidP="004C4BF9" w:rsidRDefault="004C4BF9" w14:paraId="7641660C" w14:textId="77777777">
      <w:r w:rsidRPr="001C61A7">
        <w:t>-</w:t>
      </w:r>
      <w:r w:rsidRPr="001C61A7">
        <w:tab/>
        <w:t>Documentation from suppliers</w:t>
      </w:r>
    </w:p>
    <w:p w:rsidRPr="001C61A7" w:rsidR="004C4BF9" w:rsidP="004C4BF9" w:rsidRDefault="004C4BF9" w14:paraId="45F4C907" w14:textId="77777777">
      <w:r>
        <w:t>-</w:t>
      </w:r>
      <w:r>
        <w:tab/>
        <w:t>Overall</w:t>
      </w:r>
      <w:r w:rsidRPr="001C61A7">
        <w:t xml:space="preserve"> migration test</w:t>
      </w:r>
    </w:p>
    <w:p w:rsidR="004C4BF9" w:rsidP="004C4BF9" w:rsidRDefault="004C4BF9" w14:paraId="5AD0F652" w14:textId="77777777">
      <w:r w:rsidRPr="001C61A7">
        <w:t>-</w:t>
      </w:r>
      <w:r w:rsidRPr="001C61A7">
        <w:tab/>
        <w:t xml:space="preserve">Specific migration </w:t>
      </w:r>
      <w:r>
        <w:t>test</w:t>
      </w:r>
    </w:p>
    <w:p w:rsidRPr="001C61A7" w:rsidR="004C4BF9" w:rsidP="004C4BF9" w:rsidRDefault="004C4BF9" w14:paraId="1D868D65" w14:textId="77777777">
      <w:r w:rsidRPr="001C61A7">
        <w:t>-</w:t>
      </w:r>
      <w:r w:rsidRPr="001C61A7">
        <w:tab/>
      </w:r>
      <w:r w:rsidRPr="00597BD9">
        <w:t>EFSAs Scientific Opinion</w:t>
      </w:r>
    </w:p>
    <w:p w:rsidRPr="001C61A7" w:rsidR="004C4BF9" w:rsidP="004C4BF9" w:rsidRDefault="004C4BF9" w14:paraId="4DEB1ADB" w14:textId="77777777"/>
    <w:p w:rsidRPr="001C61A7" w:rsidR="004C4BF9" w:rsidP="004C4BF9" w:rsidRDefault="004C4BF9" w14:paraId="4F72221E" w14:textId="77777777"/>
    <w:p w:rsidRPr="001C61A7" w:rsidR="004C4BF9" w:rsidP="004C4BF9" w:rsidRDefault="004C4BF9" w14:paraId="6893BB94" w14:textId="77777777"/>
    <w:p w:rsidRPr="001C61A7" w:rsidR="004C4BF9" w:rsidP="004C4BF9" w:rsidRDefault="004C4BF9" w14:paraId="068FFF13" w14:textId="77777777">
      <w:r w:rsidRPr="001C61A7">
        <w:t>This document was issued electronically and is therefore valid without signature.</w:t>
      </w:r>
    </w:p>
    <w:p w:rsidRPr="004C4BF9" w:rsidR="009C0BD3" w:rsidP="004C4BF9" w:rsidRDefault="009C0BD3" w14:paraId="3FC406A5" w14:textId="77777777"/>
    <w:sectPr w:rsidRPr="004C4BF9" w:rsidR="009C0BD3" w:rsidSect="007342C3">
      <w:headerReference w:type="even" r:id="rId10"/>
      <w:headerReference w:type="default" r:id="rId11"/>
      <w:footerReference w:type="even" r:id="rId12"/>
      <w:footerReference w:type="default" r:id="rId13"/>
      <w:headerReference w:type="first" r:id="rId14"/>
      <w:footerReference w:type="first" r:id="rId15"/>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1A17" w14:textId="77777777" w:rsidR="00D15EBA" w:rsidRDefault="00D15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57C293F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7F6A0F">
                            <w:rPr>
                              <w:noProof/>
                              <w:color w:val="808080" w:themeColor="background2" w:themeShade="80"/>
                              <w:sz w:val="16"/>
                              <w:szCs w:val="16"/>
                            </w:rPr>
                            <w:t>19873 100RPET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57C293F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7F6A0F">
                      <w:rPr>
                        <w:noProof/>
                        <w:color w:val="808080" w:themeColor="background2" w:themeShade="80"/>
                        <w:sz w:val="16"/>
                        <w:szCs w:val="16"/>
                      </w:rPr>
                      <w:t>19873 100RPET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Org.No. </w:t>
          </w:r>
          <w:r w:rsidRPr="00DC51ED">
            <w:rPr>
              <w:rFonts w:cs="Calibri"/>
              <w:lang w:val="en-US"/>
            </w:rPr>
            <w:t>5565367488</w:t>
          </w:r>
          <w:r>
            <w:rPr>
              <w:rFonts w:cs="Calibri"/>
              <w:lang w:val="en-US"/>
            </w:rPr>
            <w:t xml:space="preserve"> | Reg. Office Malmö</w:t>
          </w:r>
        </w:p>
        <w:p w14:paraId="0403A49A" w14:textId="33539645" w:rsidR="00E36930" w:rsidRPr="00B74F61" w:rsidRDefault="00D15EBA"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3D6F00B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7F6A0F">
                            <w:rPr>
                              <w:noProof/>
                              <w:color w:val="808080" w:themeColor="background2" w:themeShade="80"/>
                              <w:sz w:val="16"/>
                              <w:szCs w:val="16"/>
                            </w:rPr>
                            <w:t>19873 100RPET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3D6F00B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7F6A0F">
                      <w:rPr>
                        <w:noProof/>
                        <w:color w:val="808080" w:themeColor="background2" w:themeShade="80"/>
                        <w:sz w:val="16"/>
                        <w:szCs w:val="16"/>
                      </w:rPr>
                      <w:t>19873 100RPET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 w:id="1">
    <w:p w14:paraId="5D393B5D" w14:textId="77777777" w:rsidR="004C4BF9" w:rsidRPr="00AA1399" w:rsidRDefault="004C4BF9" w:rsidP="004C4BF9">
      <w:pPr>
        <w:pStyle w:val="FootnoteText"/>
      </w:pPr>
      <w:r w:rsidRPr="00AA1399">
        <w:rPr>
          <w:rStyle w:val="FootnoteReference"/>
        </w:rPr>
        <w:footnoteRef/>
      </w:r>
      <w:r w:rsidRPr="00AA1399">
        <w:t xml:space="preserve"> The raw material used to make the 100 % </w:t>
      </w:r>
      <w:r>
        <w:t xml:space="preserve">post-consumer recycled (PCR) </w:t>
      </w:r>
      <w:r w:rsidRPr="00AA1399">
        <w:t xml:space="preserve">PET is produced at a site that has applied for having an authorised recycling process as described in Regulation (EC) No 282/2008. The European Food Safety Authority (EFSA) has released a </w:t>
      </w:r>
      <w:r w:rsidRPr="00AA1399">
        <w:rPr>
          <w:b/>
        </w:rPr>
        <w:t>Posit</w:t>
      </w:r>
      <w:r>
        <w:rPr>
          <w:b/>
        </w:rPr>
        <w:t>ive Scientific Opinion</w:t>
      </w:r>
      <w:r>
        <w:t xml:space="preserve"> on the process: </w:t>
      </w:r>
      <w:r w:rsidRPr="00AA1399">
        <w:rPr>
          <w:i/>
        </w:rPr>
        <w:t>“Therefore the Panel concluded that the recycled PET obtained from this process intended for the manufacture of materials and articles for contact with all types of foodstuffs for long term storage at room temperature, with or without hotfill is not considered of safety concern.”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AF58" w14:textId="77777777" w:rsidR="00D15EBA" w:rsidRDefault="00D15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2CF2E43E" w14:textId="74BF2062" w:rsidR="004C4BF9" w:rsidRDefault="004C4BF9" w:rsidP="004C4BF9">
          <w:pPr>
            <w:pStyle w:val="Header"/>
            <w:jc w:val="right"/>
          </w:pPr>
          <w:r>
            <w:t xml:space="preserve">Issued </w:t>
          </w:r>
          <w:r w:rsidR="00580420">
            <w:t>2022-01-13</w:t>
          </w:r>
        </w:p>
        <w:p w14:paraId="7D2AF12A" w14:textId="5A2E07D7" w:rsidR="004C4BF9" w:rsidRDefault="004C4BF9" w:rsidP="004C4BF9">
          <w:pPr>
            <w:pStyle w:val="Header"/>
            <w:jc w:val="right"/>
          </w:pPr>
          <w:r>
            <w:t xml:space="preserve">Valid to </w:t>
          </w:r>
          <w:r w:rsidR="00580420">
            <w:t>2024-01-13</w:t>
          </w:r>
        </w:p>
        <w:p w14:paraId="305E0F74" w14:textId="161A5F60" w:rsidR="00D91429" w:rsidRDefault="004C4BF9" w:rsidP="004C4BF9">
          <w:pPr>
            <w:pStyle w:val="Header"/>
            <w:jc w:val="right"/>
          </w:pPr>
          <w:r>
            <w:t>Ver. 0</w:t>
          </w:r>
          <w:r w:rsidR="00D15EBA">
            <w:t>4</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4C4BF9">
          <w:pPr>
            <w:pStyle w:val="Header"/>
            <w:jc w:val="right"/>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9"/>
  </w:num>
  <w:num w:numId="5">
    <w:abstractNumId w:val="2"/>
  </w:num>
  <w:num w:numId="6">
    <w:abstractNumId w:val="6"/>
  </w:num>
  <w:num w:numId="7">
    <w:abstractNumId w:val="3"/>
  </w:num>
  <w:num w:numId="8">
    <w:abstractNumId w:val="7"/>
  </w:num>
  <w:num w:numId="9">
    <w:abstractNumId w:val="8"/>
  </w:num>
  <w:num w:numId="10">
    <w:abstractNumId w:val="0"/>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4"/>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36B"/>
    <w:rsid w:val="000B0D5E"/>
    <w:rsid w:val="000B240E"/>
    <w:rsid w:val="000B3049"/>
    <w:rsid w:val="000B44E1"/>
    <w:rsid w:val="000C3C6A"/>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4BF9"/>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04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3700"/>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6A0F"/>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17DB"/>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5EBA"/>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4C4BF9"/>
    <w:rPr>
      <w:sz w:val="20"/>
      <w:szCs w:val="20"/>
    </w:rPr>
  </w:style>
  <w:style w:type="character" w:customStyle="1" w:styleId="FootnoteTextChar">
    <w:name w:val="Footnote Text Char"/>
    <w:basedOn w:val="DefaultParagraphFont"/>
    <w:link w:val="FootnoteText"/>
    <w:semiHidden/>
    <w:rsid w:val="004C4BF9"/>
    <w:rPr>
      <w:sz w:val="20"/>
      <w:szCs w:val="20"/>
      <w:lang w:val="en-GB"/>
    </w:rPr>
  </w:style>
  <w:style w:type="character" w:styleId="FootnoteReference">
    <w:name w:val="footnote reference"/>
    <w:basedOn w:val="DefaultParagraphFont"/>
    <w:semiHidden/>
    <w:unhideWhenUsed/>
    <w:rsid w:val="004C4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C338A-63A0-4675-8CC1-FD74CBBA5646}">
  <ds:schemaRefs>
    <ds:schemaRef ds:uri="http://schemas.microsoft.com/office/2006/documentManagement/types"/>
    <ds:schemaRef ds:uri="http://purl.org/dc/terms/"/>
    <ds:schemaRef ds:uri="6bedf33b-10a2-4680-81d7-9b2d8be85e7c"/>
    <ds:schemaRef ds:uri="http://purl.org/dc/dcmitype/"/>
    <ds:schemaRef ds:uri="http://schemas.microsoft.com/office/infopath/2007/PartnerControls"/>
    <ds:schemaRef ds:uri="a2158ebd-4a61-46c2-9e5a-780f6e766b9f"/>
    <ds:schemaRef ds:uri="http://schemas.openxmlformats.org/package/2006/metadata/core-properties"/>
    <ds:schemaRef ds:uri="http://schemas.microsoft.com/office/2006/metadata/propertie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2</TotalTime>
  <Pages>2</Pages>
  <Words>313</Words>
  <Characters>1743</Characters>
  <Application>Microsoft Office Word</Application>
  <DocSecurity>2</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2021-03-28T14:51:00Z</cp:lastPrinted>
  <dcterms:created xsi:type="dcterms:W3CDTF">2022-01-20T12:29:00Z</dcterms:created>
  <dcterms:modified xsi:type="dcterms:W3CDTF">2022-01-20T12:36:00Z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