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5B74" w14:textId="77777777" w:rsidR="004D22A9" w:rsidRPr="004D22A9" w:rsidRDefault="004D22A9" w:rsidP="005F7BBC">
      <w:pPr>
        <w:pStyle w:val="Heading1"/>
        <w:jc w:val="center"/>
        <w:rPr>
          <w:sz w:val="36"/>
          <w:szCs w:val="36"/>
        </w:rPr>
      </w:pPr>
      <w:r w:rsidRPr="004D22A9">
        <w:rPr>
          <w:sz w:val="36"/>
          <w:szCs w:val="36"/>
        </w:rPr>
        <w:t>ENVIRONMENTAL AND PRODUCT SAFETY DATA SHEET</w:t>
      </w:r>
    </w:p>
    <w:p w14:paraId="565B4044" w14:textId="77777777" w:rsidR="005F7BBC" w:rsidRDefault="005F7BBC" w:rsidP="004D22A9">
      <w:pPr>
        <w:rPr>
          <w:b/>
          <w:i/>
        </w:rPr>
        <w:sectPr w:rsidR="005F7BBC" w:rsidSect="005F7BBC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7" w:right="1417" w:bottom="1417" w:left="1417" w:header="851" w:footer="567" w:gutter="0"/>
          <w:cols w:space="720"/>
          <w:titlePg/>
          <w:docGrid w:linePitch="360"/>
        </w:sectPr>
      </w:pPr>
    </w:p>
    <w:p w14:paraId="05BD51B8" w14:textId="77777777" w:rsidR="005F7BBC" w:rsidRDefault="005F7BBC" w:rsidP="004D22A9">
      <w:pPr>
        <w:rPr>
          <w:b/>
          <w:i/>
          <w:sz w:val="20"/>
          <w:szCs w:val="20"/>
        </w:rPr>
      </w:pPr>
    </w:p>
    <w:p w14:paraId="4AF4C3CE" w14:textId="77777777" w:rsidR="001D10CB" w:rsidRDefault="001D10CB" w:rsidP="004D22A9">
      <w:pPr>
        <w:rPr>
          <w:b/>
          <w:i/>
          <w:sz w:val="20"/>
          <w:szCs w:val="20"/>
        </w:rPr>
      </w:pPr>
    </w:p>
    <w:p w14:paraId="2B088603" w14:textId="77777777" w:rsidR="001D10CB" w:rsidRDefault="001D10CB" w:rsidP="004D22A9">
      <w:pPr>
        <w:rPr>
          <w:b/>
          <w:i/>
          <w:sz w:val="20"/>
          <w:szCs w:val="20"/>
        </w:rPr>
      </w:pPr>
    </w:p>
    <w:p w14:paraId="0109E235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Product</w:t>
      </w:r>
    </w:p>
    <w:p w14:paraId="7337B8CF" w14:textId="77777777" w:rsidR="004D22A9" w:rsidRPr="005F7BBC" w:rsidRDefault="00911DAB" w:rsidP="004D22A9">
      <w:pPr>
        <w:rPr>
          <w:sz w:val="20"/>
          <w:szCs w:val="20"/>
        </w:rPr>
      </w:pPr>
      <w:r>
        <w:rPr>
          <w:sz w:val="20"/>
          <w:szCs w:val="20"/>
        </w:rPr>
        <w:t>Stearin c</w:t>
      </w:r>
      <w:r w:rsidR="00BA041E">
        <w:rPr>
          <w:sz w:val="20"/>
          <w:szCs w:val="20"/>
        </w:rPr>
        <w:t xml:space="preserve">andle </w:t>
      </w:r>
    </w:p>
    <w:p w14:paraId="3BB9C7D3" w14:textId="77777777" w:rsidR="0016234A" w:rsidRPr="005F7BBC" w:rsidRDefault="0016234A" w:rsidP="004D22A9">
      <w:pPr>
        <w:rPr>
          <w:sz w:val="20"/>
          <w:szCs w:val="20"/>
        </w:rPr>
      </w:pPr>
    </w:p>
    <w:p w14:paraId="6133BAF3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Raw Material</w:t>
      </w:r>
    </w:p>
    <w:p w14:paraId="1897D931" w14:textId="77777777" w:rsidR="00DA3061" w:rsidRDefault="00911DAB" w:rsidP="004D22A9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EF7F2F">
        <w:rPr>
          <w:sz w:val="20"/>
          <w:szCs w:val="20"/>
        </w:rPr>
        <w:t>tearin</w:t>
      </w:r>
      <w:r w:rsidR="002A73E4">
        <w:rPr>
          <w:sz w:val="20"/>
          <w:szCs w:val="20"/>
        </w:rPr>
        <w:t xml:space="preserve"> </w:t>
      </w:r>
    </w:p>
    <w:p w14:paraId="1473E945" w14:textId="77777777" w:rsidR="004D22A9" w:rsidRPr="005F7BBC" w:rsidRDefault="00911DAB" w:rsidP="004D22A9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2A73E4">
        <w:rPr>
          <w:sz w:val="20"/>
          <w:szCs w:val="20"/>
        </w:rPr>
        <w:t>ick</w:t>
      </w:r>
    </w:p>
    <w:p w14:paraId="3DC8C5F2" w14:textId="77777777" w:rsidR="0016234A" w:rsidRPr="005F7BBC" w:rsidRDefault="0016234A" w:rsidP="004D22A9">
      <w:pPr>
        <w:rPr>
          <w:sz w:val="20"/>
          <w:szCs w:val="20"/>
        </w:rPr>
      </w:pPr>
    </w:p>
    <w:p w14:paraId="5A5EB280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Packaging</w:t>
      </w:r>
    </w:p>
    <w:p w14:paraId="7DF2AD51" w14:textId="77777777" w:rsidR="009A09A0" w:rsidRPr="009A09A0" w:rsidRDefault="009A09A0" w:rsidP="009A09A0">
      <w:pPr>
        <w:rPr>
          <w:sz w:val="20"/>
          <w:szCs w:val="20"/>
        </w:rPr>
      </w:pPr>
      <w:r w:rsidRPr="009A09A0">
        <w:rPr>
          <w:sz w:val="20"/>
          <w:szCs w:val="20"/>
        </w:rPr>
        <w:t>Inner: Foil, paper, corrugated board</w:t>
      </w:r>
    </w:p>
    <w:p w14:paraId="61EFEDF1" w14:textId="77777777" w:rsidR="009A09A0" w:rsidRPr="009A09A0" w:rsidRDefault="009A09A0" w:rsidP="009A09A0">
      <w:pPr>
        <w:rPr>
          <w:sz w:val="20"/>
          <w:szCs w:val="20"/>
        </w:rPr>
      </w:pPr>
      <w:r w:rsidRPr="009A09A0">
        <w:rPr>
          <w:sz w:val="20"/>
          <w:szCs w:val="20"/>
        </w:rPr>
        <w:t xml:space="preserve">Outer: Corrugated board </w:t>
      </w:r>
    </w:p>
    <w:p w14:paraId="4C881795" w14:textId="77777777" w:rsidR="00512C04" w:rsidRPr="005F7BBC" w:rsidRDefault="00512C04" w:rsidP="004D22A9">
      <w:pPr>
        <w:rPr>
          <w:sz w:val="20"/>
          <w:szCs w:val="20"/>
        </w:rPr>
      </w:pPr>
    </w:p>
    <w:p w14:paraId="1BFD9196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Field Of Application</w:t>
      </w:r>
    </w:p>
    <w:p w14:paraId="69C6F4E4" w14:textId="77777777" w:rsidR="004D22A9" w:rsidRPr="009A09A0" w:rsidRDefault="009A09A0" w:rsidP="009A09A0">
      <w:pPr>
        <w:spacing w:after="120"/>
        <w:rPr>
          <w:sz w:val="20"/>
          <w:szCs w:val="20"/>
          <w:lang w:val="en-US"/>
        </w:rPr>
      </w:pPr>
      <w:r w:rsidRPr="009A09A0">
        <w:rPr>
          <w:sz w:val="20"/>
          <w:szCs w:val="20"/>
        </w:rPr>
        <w:t>For indoor use. The candles are meant to create light and nice atmosphere.</w:t>
      </w:r>
      <w:r>
        <w:rPr>
          <w:sz w:val="20"/>
          <w:szCs w:val="20"/>
        </w:rPr>
        <w:t xml:space="preserve"> </w:t>
      </w:r>
      <w:r w:rsidRPr="009A09A0">
        <w:rPr>
          <w:sz w:val="20"/>
          <w:szCs w:val="20"/>
        </w:rPr>
        <w:t>Never leave a burning candle unattended.</w:t>
      </w:r>
    </w:p>
    <w:p w14:paraId="10ADC106" w14:textId="77777777" w:rsidR="0016234A" w:rsidRPr="008C6951" w:rsidRDefault="0016234A" w:rsidP="004D22A9">
      <w:pPr>
        <w:rPr>
          <w:sz w:val="20"/>
          <w:szCs w:val="20"/>
        </w:rPr>
      </w:pPr>
    </w:p>
    <w:p w14:paraId="74D2AFC2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8C6951">
        <w:rPr>
          <w:b/>
          <w:i/>
          <w:sz w:val="20"/>
          <w:szCs w:val="20"/>
        </w:rPr>
        <w:t>EC Directive</w:t>
      </w:r>
      <w:r w:rsidRPr="005F7BBC">
        <w:rPr>
          <w:b/>
          <w:i/>
          <w:sz w:val="20"/>
          <w:szCs w:val="20"/>
        </w:rPr>
        <w:t xml:space="preserve"> 94/62/EC on Packaging and Packaging Waste</w:t>
      </w:r>
    </w:p>
    <w:p w14:paraId="51ADA89A" w14:textId="77777777" w:rsidR="004D22A9" w:rsidRPr="005F7BBC" w:rsidRDefault="004D22A9" w:rsidP="004D22A9">
      <w:pPr>
        <w:rPr>
          <w:sz w:val="20"/>
          <w:szCs w:val="20"/>
        </w:rPr>
      </w:pPr>
      <w:r w:rsidRPr="005F7BBC">
        <w:rPr>
          <w:sz w:val="20"/>
          <w:szCs w:val="20"/>
        </w:rPr>
        <w:t xml:space="preserve">The packaging complies with all essential requirements as defined by 94/62/EC. </w:t>
      </w:r>
    </w:p>
    <w:p w14:paraId="0E29F0FE" w14:textId="77777777" w:rsidR="004D22A9" w:rsidRPr="005F7BBC" w:rsidRDefault="004D22A9" w:rsidP="004D22A9">
      <w:pPr>
        <w:rPr>
          <w:sz w:val="20"/>
          <w:szCs w:val="20"/>
        </w:rPr>
      </w:pPr>
      <w:r w:rsidRPr="005F7BBC">
        <w:rPr>
          <w:sz w:val="20"/>
          <w:szCs w:val="20"/>
        </w:rPr>
        <w:t>For example minimum adequate amount of packaging, limitation of heavy metal content, recyclable through at least one of the following: reuse, material recovery, energy recovery or composting.</w:t>
      </w:r>
    </w:p>
    <w:p w14:paraId="7A0EF9F7" w14:textId="77777777" w:rsidR="0016234A" w:rsidRPr="005F7BBC" w:rsidRDefault="0016234A" w:rsidP="004D22A9">
      <w:pPr>
        <w:rPr>
          <w:sz w:val="20"/>
          <w:szCs w:val="20"/>
        </w:rPr>
      </w:pPr>
    </w:p>
    <w:p w14:paraId="2B9873B0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Environmental Aspects</w:t>
      </w:r>
    </w:p>
    <w:p w14:paraId="129B03A0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Product</w:t>
      </w:r>
    </w:p>
    <w:p w14:paraId="5FE6DF0C" w14:textId="2160B70E" w:rsidR="0092724F" w:rsidRDefault="0092724F" w:rsidP="0092724F">
      <w:pPr>
        <w:rPr>
          <w:b/>
          <w:i/>
          <w:sz w:val="20"/>
          <w:szCs w:val="20"/>
        </w:rPr>
      </w:pPr>
      <w:r w:rsidRPr="00A23EAB">
        <w:rPr>
          <w:sz w:val="20"/>
          <w:szCs w:val="20"/>
        </w:rPr>
        <w:t>Stearin is a renewable raw material originating from animals. When burning a candle mainly carbon dioxide and water are formed</w:t>
      </w:r>
      <w:r>
        <w:rPr>
          <w:sz w:val="20"/>
          <w:szCs w:val="20"/>
        </w:rPr>
        <w:t>.</w:t>
      </w:r>
    </w:p>
    <w:p w14:paraId="3707CBF7" w14:textId="77777777" w:rsidR="0092724F" w:rsidRDefault="0092724F" w:rsidP="004D22A9">
      <w:pPr>
        <w:rPr>
          <w:b/>
          <w:i/>
          <w:sz w:val="20"/>
          <w:szCs w:val="20"/>
        </w:rPr>
      </w:pPr>
    </w:p>
    <w:p w14:paraId="41289F31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Packaging</w:t>
      </w:r>
    </w:p>
    <w:p w14:paraId="4E6FFA2F" w14:textId="77777777" w:rsidR="002A3448" w:rsidRPr="002A3448" w:rsidRDefault="002A3448" w:rsidP="002A3448">
      <w:pPr>
        <w:rPr>
          <w:sz w:val="20"/>
          <w:szCs w:val="20"/>
        </w:rPr>
      </w:pPr>
      <w:r w:rsidRPr="002A3448">
        <w:rPr>
          <w:sz w:val="20"/>
          <w:szCs w:val="20"/>
        </w:rPr>
        <w:t>PE foil is made by refining of mineral oil or natural gas. The polymer consists simply of carbon and hydrogen. The corrugated board box is to a large extend made of recycled fibres. The printing ink is water-based.</w:t>
      </w:r>
    </w:p>
    <w:p w14:paraId="38DDBFAE" w14:textId="77777777" w:rsidR="002A3448" w:rsidRDefault="002A3448" w:rsidP="004D22A9">
      <w:pPr>
        <w:rPr>
          <w:b/>
          <w:i/>
          <w:sz w:val="20"/>
          <w:szCs w:val="20"/>
        </w:rPr>
      </w:pPr>
    </w:p>
    <w:p w14:paraId="2E0F518D" w14:textId="77777777" w:rsidR="00763256" w:rsidRDefault="00763256" w:rsidP="004D22A9">
      <w:pPr>
        <w:rPr>
          <w:b/>
          <w:i/>
          <w:sz w:val="20"/>
          <w:szCs w:val="20"/>
        </w:rPr>
      </w:pPr>
    </w:p>
    <w:p w14:paraId="1CB851CF" w14:textId="77777777" w:rsidR="00763256" w:rsidRDefault="00763256" w:rsidP="004D22A9">
      <w:pPr>
        <w:rPr>
          <w:b/>
          <w:i/>
          <w:sz w:val="20"/>
          <w:szCs w:val="20"/>
        </w:rPr>
      </w:pPr>
    </w:p>
    <w:p w14:paraId="662745E4" w14:textId="77777777" w:rsidR="00763256" w:rsidRDefault="00763256" w:rsidP="004D22A9">
      <w:pPr>
        <w:rPr>
          <w:b/>
          <w:i/>
          <w:sz w:val="20"/>
          <w:szCs w:val="20"/>
        </w:rPr>
      </w:pPr>
    </w:p>
    <w:p w14:paraId="0BB137EA" w14:textId="77777777" w:rsidR="00763256" w:rsidRDefault="00763256" w:rsidP="004D22A9">
      <w:pPr>
        <w:rPr>
          <w:b/>
          <w:i/>
          <w:sz w:val="20"/>
          <w:szCs w:val="20"/>
        </w:rPr>
      </w:pPr>
    </w:p>
    <w:p w14:paraId="28BAB7B1" w14:textId="77777777" w:rsidR="00763256" w:rsidRDefault="00763256" w:rsidP="004D22A9">
      <w:pPr>
        <w:rPr>
          <w:b/>
          <w:i/>
          <w:sz w:val="20"/>
          <w:szCs w:val="20"/>
        </w:rPr>
      </w:pPr>
    </w:p>
    <w:p w14:paraId="1E25D72C" w14:textId="77777777" w:rsidR="00763256" w:rsidRDefault="00763256" w:rsidP="004D22A9">
      <w:pPr>
        <w:rPr>
          <w:b/>
          <w:i/>
          <w:sz w:val="20"/>
          <w:szCs w:val="20"/>
        </w:rPr>
      </w:pPr>
    </w:p>
    <w:p w14:paraId="2CBC6C9B" w14:textId="77777777" w:rsidR="00763256" w:rsidRDefault="00763256" w:rsidP="004D22A9">
      <w:pPr>
        <w:rPr>
          <w:b/>
          <w:i/>
          <w:sz w:val="20"/>
          <w:szCs w:val="20"/>
        </w:rPr>
      </w:pPr>
    </w:p>
    <w:p w14:paraId="539F43EF" w14:textId="77777777" w:rsidR="00763256" w:rsidRDefault="00763256" w:rsidP="004D22A9">
      <w:pPr>
        <w:rPr>
          <w:b/>
          <w:i/>
          <w:sz w:val="20"/>
          <w:szCs w:val="20"/>
        </w:rPr>
      </w:pPr>
    </w:p>
    <w:p w14:paraId="1FFE088F" w14:textId="77777777" w:rsidR="00763256" w:rsidRDefault="00763256" w:rsidP="004D22A9">
      <w:pPr>
        <w:rPr>
          <w:b/>
          <w:i/>
          <w:sz w:val="20"/>
          <w:szCs w:val="20"/>
        </w:rPr>
      </w:pPr>
    </w:p>
    <w:p w14:paraId="6F9B1C87" w14:textId="77777777" w:rsidR="00763256" w:rsidRDefault="00763256" w:rsidP="004D22A9">
      <w:pPr>
        <w:rPr>
          <w:b/>
          <w:i/>
          <w:sz w:val="20"/>
          <w:szCs w:val="20"/>
        </w:rPr>
      </w:pPr>
    </w:p>
    <w:p w14:paraId="2CA26B4B" w14:textId="77777777" w:rsidR="006968DA" w:rsidRDefault="006968DA" w:rsidP="004D22A9">
      <w:pPr>
        <w:rPr>
          <w:b/>
          <w:i/>
          <w:sz w:val="20"/>
          <w:szCs w:val="20"/>
        </w:rPr>
      </w:pPr>
    </w:p>
    <w:p w14:paraId="6DFAE6A6" w14:textId="77777777" w:rsidR="006968DA" w:rsidRDefault="006968DA" w:rsidP="004D22A9">
      <w:pPr>
        <w:rPr>
          <w:b/>
          <w:i/>
          <w:sz w:val="20"/>
          <w:szCs w:val="20"/>
        </w:rPr>
      </w:pPr>
    </w:p>
    <w:p w14:paraId="4D6F564E" w14:textId="77777777" w:rsidR="006968DA" w:rsidRDefault="006968DA" w:rsidP="004D22A9">
      <w:pPr>
        <w:rPr>
          <w:b/>
          <w:i/>
          <w:sz w:val="20"/>
          <w:szCs w:val="20"/>
        </w:rPr>
      </w:pPr>
    </w:p>
    <w:p w14:paraId="434ECCAC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2A3448">
        <w:rPr>
          <w:b/>
          <w:i/>
          <w:sz w:val="20"/>
          <w:szCs w:val="20"/>
        </w:rPr>
        <w:t>Product Safety</w:t>
      </w:r>
    </w:p>
    <w:p w14:paraId="410EB043" w14:textId="77777777" w:rsidR="002A3448" w:rsidRDefault="002A3448" w:rsidP="004D22A9">
      <w:pPr>
        <w:rPr>
          <w:sz w:val="20"/>
          <w:szCs w:val="20"/>
          <w:highlight w:val="yellow"/>
          <w:lang w:val="en-US"/>
        </w:rPr>
      </w:pPr>
    </w:p>
    <w:p w14:paraId="6B8CC2A5" w14:textId="77777777" w:rsidR="002A3448" w:rsidRPr="002A3448" w:rsidRDefault="002A3448" w:rsidP="002A3448">
      <w:pPr>
        <w:numPr>
          <w:ilvl w:val="0"/>
          <w:numId w:val="21"/>
        </w:numPr>
        <w:spacing w:line="240" w:lineRule="atLeast"/>
        <w:rPr>
          <w:sz w:val="20"/>
          <w:szCs w:val="20"/>
          <w:lang w:val="en-US"/>
        </w:rPr>
      </w:pPr>
      <w:r w:rsidRPr="002A3448">
        <w:rPr>
          <w:sz w:val="20"/>
          <w:szCs w:val="20"/>
          <w:lang w:val="en-US"/>
        </w:rPr>
        <w:t>RAL-certified</w:t>
      </w:r>
    </w:p>
    <w:p w14:paraId="121418A6" w14:textId="77777777" w:rsidR="002A3448" w:rsidRPr="002A3448" w:rsidRDefault="002A3448" w:rsidP="002A3448">
      <w:pPr>
        <w:numPr>
          <w:ilvl w:val="0"/>
          <w:numId w:val="21"/>
        </w:numPr>
        <w:spacing w:line="240" w:lineRule="atLeast"/>
        <w:rPr>
          <w:sz w:val="20"/>
          <w:szCs w:val="20"/>
          <w:lang w:val="en-US"/>
        </w:rPr>
      </w:pPr>
      <w:r w:rsidRPr="002A3448">
        <w:rPr>
          <w:sz w:val="20"/>
          <w:szCs w:val="20"/>
          <w:lang w:val="en-US"/>
        </w:rPr>
        <w:t>As always when burning it is important with sufficient oxygen supply.</w:t>
      </w:r>
    </w:p>
    <w:p w14:paraId="28025094" w14:textId="77777777" w:rsidR="002A3448" w:rsidRPr="00763256" w:rsidRDefault="002A3448" w:rsidP="00763256">
      <w:pPr>
        <w:numPr>
          <w:ilvl w:val="0"/>
          <w:numId w:val="21"/>
        </w:numPr>
        <w:spacing w:line="240" w:lineRule="atLeast"/>
        <w:rPr>
          <w:sz w:val="20"/>
          <w:szCs w:val="20"/>
          <w:lang w:val="en-US"/>
        </w:rPr>
      </w:pPr>
      <w:r w:rsidRPr="002A3448">
        <w:rPr>
          <w:sz w:val="20"/>
          <w:szCs w:val="20"/>
          <w:lang w:val="en-US"/>
        </w:rPr>
        <w:t>Duni manufacturing units are certified according to the intern</w:t>
      </w:r>
      <w:r w:rsidR="00D52DA2">
        <w:rPr>
          <w:sz w:val="20"/>
          <w:szCs w:val="20"/>
          <w:lang w:val="en-US"/>
        </w:rPr>
        <w:t>ational quality system ISO 9001</w:t>
      </w:r>
      <w:r w:rsidR="00763256">
        <w:rPr>
          <w:sz w:val="20"/>
          <w:szCs w:val="20"/>
          <w:lang w:val="en-US"/>
        </w:rPr>
        <w:t xml:space="preserve">. </w:t>
      </w:r>
      <w:r w:rsidRPr="00763256">
        <w:rPr>
          <w:sz w:val="20"/>
          <w:szCs w:val="20"/>
          <w:lang w:val="en-US"/>
        </w:rPr>
        <w:t>They have also implemented the environmental management system ISO 14001.</w:t>
      </w:r>
    </w:p>
    <w:p w14:paraId="7BDA010C" w14:textId="77777777" w:rsidR="004D22A9" w:rsidRPr="005F7BBC" w:rsidRDefault="004D22A9" w:rsidP="004D22A9">
      <w:pPr>
        <w:rPr>
          <w:sz w:val="20"/>
          <w:szCs w:val="20"/>
          <w:lang w:val="en-US"/>
        </w:rPr>
      </w:pPr>
    </w:p>
    <w:p w14:paraId="75672DE8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Management Of Used Products</w:t>
      </w:r>
    </w:p>
    <w:p w14:paraId="12590390" w14:textId="77777777" w:rsidR="00BC7945" w:rsidRPr="005F7BBC" w:rsidRDefault="00BC7945" w:rsidP="004D22A9">
      <w:pPr>
        <w:rPr>
          <w:b/>
          <w:i/>
          <w:sz w:val="20"/>
          <w:szCs w:val="20"/>
        </w:rPr>
      </w:pPr>
    </w:p>
    <w:p w14:paraId="7BEA5C89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Energy Recovery</w:t>
      </w:r>
    </w:p>
    <w:p w14:paraId="68ED00EF" w14:textId="77777777" w:rsidR="004D22A9" w:rsidRPr="005F7BBC" w:rsidRDefault="004D22A9" w:rsidP="004D22A9">
      <w:pPr>
        <w:rPr>
          <w:sz w:val="20"/>
          <w:szCs w:val="20"/>
        </w:rPr>
      </w:pPr>
      <w:r w:rsidRPr="005F7BBC"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oil/ wood.</w:t>
      </w:r>
    </w:p>
    <w:p w14:paraId="6749B2C1" w14:textId="77777777" w:rsidR="00596C9A" w:rsidRPr="005F7BBC" w:rsidRDefault="00596C9A" w:rsidP="004D22A9">
      <w:pPr>
        <w:rPr>
          <w:sz w:val="20"/>
          <w:szCs w:val="20"/>
        </w:rPr>
      </w:pPr>
    </w:p>
    <w:p w14:paraId="115B7F77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Recycling</w:t>
      </w:r>
    </w:p>
    <w:p w14:paraId="7E35BA8A" w14:textId="77777777" w:rsidR="004D22A9" w:rsidRPr="005F7BBC" w:rsidRDefault="004D22A9" w:rsidP="004D22A9">
      <w:pPr>
        <w:rPr>
          <w:sz w:val="20"/>
          <w:szCs w:val="20"/>
        </w:rPr>
      </w:pPr>
      <w:r w:rsidRPr="00920383">
        <w:rPr>
          <w:sz w:val="20"/>
          <w:szCs w:val="20"/>
        </w:rPr>
        <w:t>Recycling of the plastic and the corrugated board is possible for producing new products. Check with the local recycling company.</w:t>
      </w:r>
    </w:p>
    <w:p w14:paraId="6E4236D1" w14:textId="77777777" w:rsidR="00596C9A" w:rsidRPr="005F7BBC" w:rsidRDefault="00596C9A" w:rsidP="004D22A9">
      <w:pPr>
        <w:rPr>
          <w:sz w:val="20"/>
          <w:szCs w:val="20"/>
        </w:rPr>
      </w:pPr>
    </w:p>
    <w:p w14:paraId="7D3DE556" w14:textId="77777777" w:rsidR="004D22A9" w:rsidRPr="005F7BBC" w:rsidRDefault="004D22A9" w:rsidP="004D22A9">
      <w:pPr>
        <w:rPr>
          <w:b/>
          <w:i/>
          <w:sz w:val="20"/>
          <w:szCs w:val="20"/>
        </w:rPr>
      </w:pPr>
      <w:r w:rsidRPr="005F7BBC">
        <w:rPr>
          <w:b/>
          <w:i/>
          <w:sz w:val="20"/>
          <w:szCs w:val="20"/>
        </w:rPr>
        <w:t>Validity</w:t>
      </w:r>
    </w:p>
    <w:p w14:paraId="4A94065C" w14:textId="3BBB348C" w:rsidR="004D22A9" w:rsidRPr="005F7BBC" w:rsidRDefault="004D22A9" w:rsidP="004D22A9">
      <w:pPr>
        <w:rPr>
          <w:sz w:val="20"/>
          <w:szCs w:val="20"/>
        </w:rPr>
      </w:pPr>
      <w:r w:rsidRPr="005F7BBC">
        <w:rPr>
          <w:sz w:val="20"/>
          <w:szCs w:val="20"/>
        </w:rPr>
        <w:t>This is a copy of a document issued 20</w:t>
      </w:r>
      <w:r w:rsidR="00C9701A">
        <w:rPr>
          <w:sz w:val="20"/>
          <w:szCs w:val="20"/>
        </w:rPr>
        <w:t>20</w:t>
      </w:r>
      <w:r w:rsidR="00596C9A" w:rsidRPr="005F7BBC">
        <w:rPr>
          <w:sz w:val="20"/>
          <w:szCs w:val="20"/>
        </w:rPr>
        <w:t>-</w:t>
      </w:r>
      <w:r w:rsidR="00C70C9B">
        <w:rPr>
          <w:sz w:val="20"/>
          <w:szCs w:val="20"/>
        </w:rPr>
        <w:t>0</w:t>
      </w:r>
      <w:r w:rsidR="00C9701A">
        <w:rPr>
          <w:sz w:val="20"/>
          <w:szCs w:val="20"/>
        </w:rPr>
        <w:t>6</w:t>
      </w:r>
      <w:r w:rsidR="00920383">
        <w:rPr>
          <w:sz w:val="20"/>
          <w:szCs w:val="20"/>
        </w:rPr>
        <w:t>-</w:t>
      </w:r>
      <w:r w:rsidR="00C9701A">
        <w:rPr>
          <w:sz w:val="20"/>
          <w:szCs w:val="20"/>
        </w:rPr>
        <w:t>29</w:t>
      </w:r>
      <w:r w:rsidRPr="005F7BBC">
        <w:rPr>
          <w:sz w:val="20"/>
          <w:szCs w:val="20"/>
        </w:rPr>
        <w:t>. It is normally updated every second year or when there is a change in the manu</w:t>
      </w:r>
      <w:r w:rsidRPr="005F7BBC">
        <w:rPr>
          <w:sz w:val="20"/>
          <w:szCs w:val="20"/>
        </w:rPr>
        <w:softHyphen/>
        <w:t>facturing process, in the product or in legislation. To make sure that you have the latest edition, contact Duni AB, Environmental Affairs.</w:t>
      </w:r>
    </w:p>
    <w:p w14:paraId="2BC4C37A" w14:textId="77777777" w:rsidR="00AC0395" w:rsidRPr="004D22A9" w:rsidRDefault="00AC0395" w:rsidP="009C7C38"/>
    <w:sectPr w:rsidR="00AC0395" w:rsidRPr="004D22A9" w:rsidSect="008C6951">
      <w:type w:val="continuous"/>
      <w:pgSz w:w="11909" w:h="16834" w:code="9"/>
      <w:pgMar w:top="1134" w:right="1134" w:bottom="1134" w:left="1134" w:header="851" w:footer="567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8CD40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16E4BB0E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14:paraId="60F1FCB8" w14:textId="77777777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14:paraId="713B04F8" w14:textId="77777777" w:rsidR="00D91429" w:rsidRPr="00BE6833" w:rsidRDefault="00D91429" w:rsidP="006134CB">
          <w:pPr>
            <w:pStyle w:val="Footer"/>
            <w:rPr>
              <w:rFonts w:cs="Calibri"/>
            </w:rPr>
          </w:pPr>
          <w:bookmarkStart w:id="0" w:name="xxPageNo" w:colFirst="1" w:colLast="1"/>
        </w:p>
      </w:tc>
      <w:tc>
        <w:tcPr>
          <w:tcW w:w="935" w:type="dxa"/>
          <w:vAlign w:val="bottom"/>
        </w:tcPr>
        <w:p w14:paraId="003A8AF8" w14:textId="77777777" w:rsidR="00D91429" w:rsidRPr="00D370E2" w:rsidRDefault="004D22A9" w:rsidP="004D22A9">
          <w:pPr>
            <w:pStyle w:val="Footer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2A3448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503C9B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bookmarkEnd w:id="0"/>
  <w:p w14:paraId="3E791AA1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C1A5682" wp14:editId="59758F8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D4F25" w14:textId="77777777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3C9B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Stearin candle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C1A56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02FD4F25" w14:textId="77777777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503C9B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Stearin candle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4D22A9" w:rsidRPr="004D07E6" w14:paraId="37DCE34D" w14:textId="77777777" w:rsidTr="004D22A9">
      <w:tc>
        <w:tcPr>
          <w:tcW w:w="7836" w:type="dxa"/>
          <w:shd w:val="clear" w:color="auto" w:fill="auto"/>
        </w:tcPr>
        <w:p w14:paraId="05454164" w14:textId="77777777" w:rsidR="004D22A9" w:rsidRPr="00523E15" w:rsidRDefault="004D22A9" w:rsidP="00BF3691">
          <w:pPr>
            <w:pStyle w:val="Footer"/>
            <w:rPr>
              <w:lang w:val="sv-SE"/>
            </w:rPr>
          </w:pPr>
          <w:bookmarkStart w:id="1" w:name="xxAddressRow2"/>
          <w:bookmarkStart w:id="2" w:name="xxAddress"/>
          <w:bookmarkEnd w:id="1"/>
          <w:bookmarkEnd w:id="2"/>
        </w:p>
        <w:p w14:paraId="4CEA5066" w14:textId="77777777" w:rsidR="004D22A9" w:rsidRPr="00523E15" w:rsidRDefault="004D22A9" w:rsidP="00BF3691">
          <w:pPr>
            <w:pStyle w:val="Footer"/>
            <w:rPr>
              <w:lang w:val="sv-SE"/>
            </w:rPr>
          </w:pPr>
        </w:p>
        <w:p w14:paraId="541B464D" w14:textId="77777777" w:rsidR="004D22A9" w:rsidRPr="005374C3" w:rsidRDefault="004D22A9" w:rsidP="00BF3691">
          <w:pPr>
            <w:pStyle w:val="Footer"/>
            <w:rPr>
              <w:rFonts w:cs="Calibri"/>
              <w:lang w:val="sv-SE"/>
            </w:rPr>
          </w:pPr>
          <w:r w:rsidRPr="005774E2">
            <w:rPr>
              <w:b/>
              <w:lang w:val="sv-SE"/>
            </w:rPr>
            <w:t>Duni AB</w:t>
          </w:r>
          <w:r w:rsidRPr="005374C3">
            <w:rPr>
              <w:lang w:val="sv-SE"/>
            </w:rPr>
            <w:t xml:space="preserve"> </w:t>
          </w:r>
          <w:r w:rsidRPr="005374C3">
            <w:rPr>
              <w:rFonts w:cs="Calibri"/>
              <w:lang w:val="sv-SE"/>
            </w:rPr>
            <w:t>•</w:t>
          </w:r>
          <w:r w:rsidRPr="005374C3">
            <w:rPr>
              <w:lang w:val="sv-SE"/>
            </w:rPr>
            <w:t xml:space="preserve"> </w:t>
          </w:r>
          <w:r w:rsidRPr="00984DBF">
            <w:rPr>
              <w:lang w:val="sv-SE"/>
            </w:rPr>
            <w:t xml:space="preserve">P.O. Box 237 </w:t>
          </w:r>
          <w:r w:rsidRPr="00984DBF">
            <w:rPr>
              <w:rFonts w:cs="Calibri"/>
              <w:lang w:val="sv-SE"/>
            </w:rPr>
            <w:t>• SE-201 22 Malmö</w:t>
          </w:r>
          <w:r w:rsidRPr="005374C3">
            <w:rPr>
              <w:rFonts w:cs="Calibri"/>
              <w:lang w:val="sv-SE"/>
            </w:rPr>
            <w:t xml:space="preserve"> • </w:t>
          </w:r>
          <w:r w:rsidRPr="00984DBF">
            <w:rPr>
              <w:rFonts w:cs="Calibri"/>
              <w:lang w:val="sv-SE"/>
            </w:rPr>
            <w:t>Sweden</w:t>
          </w:r>
        </w:p>
        <w:p w14:paraId="3564CB5E" w14:textId="77777777" w:rsidR="004D22A9" w:rsidRPr="005374C3" w:rsidRDefault="004D22A9" w:rsidP="00BF3691">
          <w:pPr>
            <w:pStyle w:val="Footer"/>
            <w:rPr>
              <w:rFonts w:cs="Calibri"/>
              <w:lang w:val="sv-SE"/>
            </w:rPr>
          </w:pPr>
          <w:r w:rsidRPr="005374C3">
            <w:rPr>
              <w:rFonts w:cs="Calibri"/>
              <w:lang w:val="sv-SE"/>
            </w:rPr>
            <w:t xml:space="preserve">Phone </w:t>
          </w:r>
          <w:r w:rsidRPr="00984DBF">
            <w:rPr>
              <w:rFonts w:cs="Calibri"/>
              <w:lang w:val="sv-SE"/>
            </w:rPr>
            <w:t xml:space="preserve">+46 40 10 62 00 </w:t>
          </w:r>
          <w:r w:rsidRPr="005374C3">
            <w:rPr>
              <w:rFonts w:cs="Calibri"/>
              <w:lang w:val="sv-SE"/>
            </w:rPr>
            <w:t xml:space="preserve">• </w:t>
          </w:r>
          <w:r w:rsidRPr="00984DBF">
            <w:rPr>
              <w:rFonts w:cs="Calibri"/>
              <w:lang w:val="sv-SE"/>
            </w:rPr>
            <w:t xml:space="preserve">Visitors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14:paraId="76DAB55A" w14:textId="77777777" w:rsidR="004D22A9" w:rsidRDefault="004D22A9" w:rsidP="00BF3691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14:paraId="3F6C4697" w14:textId="77777777" w:rsidR="004D22A9" w:rsidRPr="00523E15" w:rsidRDefault="004D22A9" w:rsidP="004D22A9">
          <w:pPr>
            <w:pStyle w:val="Footer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\* MERGEFORMAT </w:instrText>
          </w:r>
          <w:r>
            <w:rPr>
              <w:lang w:val="sv-SE"/>
            </w:rPr>
            <w:fldChar w:fldCharType="separate"/>
          </w:r>
          <w:r w:rsidR="00503C9B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\* MERGEFORMAT </w:instrText>
          </w:r>
          <w:r>
            <w:rPr>
              <w:lang w:val="sv-SE"/>
            </w:rPr>
            <w:fldChar w:fldCharType="separate"/>
          </w:r>
          <w:r w:rsidR="00503C9B"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</w:tbl>
  <w:p w14:paraId="3008CFA6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85EA967" wp14:editId="4295AC3C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6BD6A" w14:textId="77777777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3C9B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Stearin candle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85EA9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7296BD6A" w14:textId="77777777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503C9B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Stearin candle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BE0CF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33E1049A" w14:textId="77777777" w:rsidR="004D22A9" w:rsidRPr="00782350" w:rsidRDefault="004D22A9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1"/>
      <w:gridCol w:w="3972"/>
    </w:tblGrid>
    <w:tr w:rsidR="00D91429" w14:paraId="33ED76F0" w14:textId="77777777" w:rsidTr="00D91429">
      <w:trPr>
        <w:trHeight w:val="488"/>
      </w:trPr>
      <w:tc>
        <w:tcPr>
          <w:tcW w:w="4463" w:type="dxa"/>
          <w:vMerge w:val="restart"/>
        </w:tcPr>
        <w:p w14:paraId="7E9E5E6A" w14:textId="77777777" w:rsidR="00D91429" w:rsidRDefault="00D91429" w:rsidP="00203436">
          <w:r>
            <w:rPr>
              <w:noProof/>
              <w:lang w:val="sv-SE" w:eastAsia="sv-SE"/>
            </w:rPr>
            <w:drawing>
              <wp:inline distT="0" distB="0" distL="0" distR="0" wp14:anchorId="5F515373" wp14:editId="4DFB4888">
                <wp:extent cx="754152" cy="493200"/>
                <wp:effectExtent l="0" t="0" r="8255" b="2540"/>
                <wp:docPr id="6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1C98FB4D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6B0F0E3B" w14:textId="77777777" w:rsidTr="00D91429">
      <w:trPr>
        <w:trHeight w:val="358"/>
      </w:trPr>
      <w:tc>
        <w:tcPr>
          <w:tcW w:w="4463" w:type="dxa"/>
          <w:vMerge/>
        </w:tcPr>
        <w:p w14:paraId="37F8B758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5B9E82DC" w14:textId="77777777" w:rsidR="00D91429" w:rsidRDefault="00D91429" w:rsidP="00203436">
          <w:pPr>
            <w:pStyle w:val="Sidhuvudfrstasida"/>
          </w:pPr>
        </w:p>
      </w:tc>
    </w:tr>
  </w:tbl>
  <w:p w14:paraId="3BA1E53F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0"/>
      <w:gridCol w:w="3973"/>
    </w:tblGrid>
    <w:tr w:rsidR="00D91429" w14:paraId="4F06B557" w14:textId="77777777" w:rsidTr="00D91429">
      <w:trPr>
        <w:trHeight w:val="488"/>
      </w:trPr>
      <w:tc>
        <w:tcPr>
          <w:tcW w:w="4462" w:type="dxa"/>
          <w:vMerge w:val="restart"/>
        </w:tcPr>
        <w:p w14:paraId="4CBB48EA" w14:textId="77777777" w:rsidR="00D91429" w:rsidRDefault="00D91429" w:rsidP="004D07E6">
          <w:r>
            <w:rPr>
              <w:noProof/>
              <w:lang w:val="sv-SE" w:eastAsia="sv-SE"/>
            </w:rPr>
            <w:drawing>
              <wp:inline distT="0" distB="0" distL="0" distR="0" wp14:anchorId="0E10AAEE" wp14:editId="307A215D">
                <wp:extent cx="754152" cy="493200"/>
                <wp:effectExtent l="0" t="0" r="8255" b="2540"/>
                <wp:docPr id="7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14:paraId="47E925E1" w14:textId="523CD148" w:rsidR="006968DA" w:rsidRDefault="006968DA" w:rsidP="006968DA">
          <w:pPr>
            <w:pStyle w:val="Header"/>
            <w:jc w:val="right"/>
          </w:pPr>
          <w:r>
            <w:t>Issue date: 20</w:t>
          </w:r>
          <w:r w:rsidR="00C9701A">
            <w:t>20</w:t>
          </w:r>
          <w:r>
            <w:t>-0</w:t>
          </w:r>
          <w:r w:rsidR="00C9701A">
            <w:t>6</w:t>
          </w:r>
          <w:r>
            <w:t>-</w:t>
          </w:r>
          <w:r w:rsidR="00C9701A">
            <w:t>29</w:t>
          </w:r>
        </w:p>
        <w:p w14:paraId="565EFFA7" w14:textId="7C13623A" w:rsidR="006968DA" w:rsidRDefault="006968DA" w:rsidP="006968DA">
          <w:pPr>
            <w:pStyle w:val="Header"/>
            <w:jc w:val="right"/>
          </w:pPr>
          <w:r>
            <w:t>Valid to: 202</w:t>
          </w:r>
          <w:r w:rsidR="00C9701A">
            <w:t>2</w:t>
          </w:r>
          <w:r>
            <w:t>-0</w:t>
          </w:r>
          <w:r w:rsidR="00C9701A">
            <w:t>6</w:t>
          </w:r>
          <w:r>
            <w:t>-</w:t>
          </w:r>
          <w:r w:rsidR="00C9701A">
            <w:t>29</w:t>
          </w:r>
        </w:p>
        <w:p w14:paraId="15829E7C" w14:textId="330535F2" w:rsidR="00D91429" w:rsidRDefault="006968DA" w:rsidP="006968DA">
          <w:pPr>
            <w:pStyle w:val="Header"/>
            <w:jc w:val="right"/>
          </w:pPr>
          <w:r>
            <w:t>Version: 0</w:t>
          </w:r>
          <w:r w:rsidR="00CD2ED8">
            <w:t>1</w:t>
          </w:r>
        </w:p>
      </w:tc>
    </w:tr>
    <w:tr w:rsidR="00D91429" w14:paraId="6639D6AB" w14:textId="77777777" w:rsidTr="00D91429">
      <w:trPr>
        <w:trHeight w:val="358"/>
      </w:trPr>
      <w:tc>
        <w:tcPr>
          <w:tcW w:w="4462" w:type="dxa"/>
          <w:vMerge/>
        </w:tcPr>
        <w:p w14:paraId="4F67B095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57EE2622" w14:textId="77777777" w:rsidR="00D91429" w:rsidRDefault="00D91429" w:rsidP="00781947">
          <w:pPr>
            <w:pStyle w:val="Header"/>
          </w:pPr>
        </w:p>
      </w:tc>
    </w:tr>
  </w:tbl>
  <w:p w14:paraId="53ED42AD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 w15:restartNumberingAfterBreak="0">
    <w:nsid w:val="366A37D3"/>
    <w:multiLevelType w:val="multilevel"/>
    <w:tmpl w:val="ADDA3150"/>
    <w:numStyleLink w:val="CompanyListBullet"/>
  </w:abstractNum>
  <w:abstractNum w:abstractNumId="4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6655CB9"/>
    <w:multiLevelType w:val="multilevel"/>
    <w:tmpl w:val="ADDA3150"/>
    <w:numStyleLink w:val="CompanyListBullet"/>
  </w:abstractNum>
  <w:abstractNum w:abstractNumId="6" w15:restartNumberingAfterBreak="0">
    <w:nsid w:val="4A9171D1"/>
    <w:multiLevelType w:val="multilevel"/>
    <w:tmpl w:val="2DE07950"/>
    <w:numStyleLink w:val="CompanyList"/>
  </w:abstractNum>
  <w:abstractNum w:abstractNumId="7" w15:restartNumberingAfterBreak="0">
    <w:nsid w:val="508E16D5"/>
    <w:multiLevelType w:val="hybridMultilevel"/>
    <w:tmpl w:val="1F545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B302BD"/>
    <w:multiLevelType w:val="multilevel"/>
    <w:tmpl w:val="ADDA3150"/>
    <w:numStyleLink w:val="CompanyListBullet"/>
  </w:abstractNum>
  <w:abstractNum w:abstractNumId="9" w15:restartNumberingAfterBreak="0">
    <w:nsid w:val="57D96724"/>
    <w:multiLevelType w:val="multilevel"/>
    <w:tmpl w:val="2DE07950"/>
    <w:numStyleLink w:val="CompanyList"/>
  </w:abstractNum>
  <w:abstractNum w:abstractNumId="10" w15:restartNumberingAfterBreak="0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7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+yKki86W0frUf9aIEx9YkVC5ngqxB/vGeC5qDaLZ3J8OVZRS6+xjuNBUq/GBdsjFToS6cI6eF8oqKDIPpfevg==" w:salt="7hnxGmALSmm50HKIyPlpHg==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v"/>
    <w:docVar w:name="DVarLogotypeName" w:val="Torekällberget"/>
    <w:docVar w:name="DVarPageNumberInserted" w:val="Yes"/>
  </w:docVars>
  <w:rsids>
    <w:rsidRoot w:val="004D22A9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17DC7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25A3"/>
    <w:rsid w:val="00094077"/>
    <w:rsid w:val="00096551"/>
    <w:rsid w:val="000A1F6C"/>
    <w:rsid w:val="000A5678"/>
    <w:rsid w:val="000A6429"/>
    <w:rsid w:val="000A736B"/>
    <w:rsid w:val="000B0D5E"/>
    <w:rsid w:val="000B20BB"/>
    <w:rsid w:val="000B240E"/>
    <w:rsid w:val="000B3049"/>
    <w:rsid w:val="000B3D68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51BF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34A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2BC7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4269"/>
    <w:rsid w:val="001C7A3B"/>
    <w:rsid w:val="001D10C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6632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3448"/>
    <w:rsid w:val="002A7242"/>
    <w:rsid w:val="002A73E4"/>
    <w:rsid w:val="002B06BD"/>
    <w:rsid w:val="002B3496"/>
    <w:rsid w:val="002B5087"/>
    <w:rsid w:val="002C5069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21B"/>
    <w:rsid w:val="00327887"/>
    <w:rsid w:val="00334C9D"/>
    <w:rsid w:val="00334DC2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333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01A3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3FA5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5689"/>
    <w:rsid w:val="00416160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0FBD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4E00"/>
    <w:rsid w:val="004B4F54"/>
    <w:rsid w:val="004B5FDE"/>
    <w:rsid w:val="004C06F3"/>
    <w:rsid w:val="004C0717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A9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3C9B"/>
    <w:rsid w:val="00504E22"/>
    <w:rsid w:val="005071C2"/>
    <w:rsid w:val="005111EE"/>
    <w:rsid w:val="005113CB"/>
    <w:rsid w:val="0051281B"/>
    <w:rsid w:val="00512C04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5773A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3777"/>
    <w:rsid w:val="0058518D"/>
    <w:rsid w:val="005855BB"/>
    <w:rsid w:val="005872EF"/>
    <w:rsid w:val="00591354"/>
    <w:rsid w:val="0059213E"/>
    <w:rsid w:val="00592C8E"/>
    <w:rsid w:val="00593414"/>
    <w:rsid w:val="00594C61"/>
    <w:rsid w:val="00596C9A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5F7BBC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8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68DA"/>
    <w:rsid w:val="00697BA1"/>
    <w:rsid w:val="006A12A1"/>
    <w:rsid w:val="006A1BFB"/>
    <w:rsid w:val="006A1EA6"/>
    <w:rsid w:val="006A1FBC"/>
    <w:rsid w:val="006A287B"/>
    <w:rsid w:val="006A2B53"/>
    <w:rsid w:val="006B2227"/>
    <w:rsid w:val="006B2D94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1FF6"/>
    <w:rsid w:val="006F26A2"/>
    <w:rsid w:val="006F42E5"/>
    <w:rsid w:val="006F4687"/>
    <w:rsid w:val="006F61FB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2C"/>
    <w:rsid w:val="0076303E"/>
    <w:rsid w:val="00763256"/>
    <w:rsid w:val="007638F0"/>
    <w:rsid w:val="00766908"/>
    <w:rsid w:val="00766EBE"/>
    <w:rsid w:val="00770EDD"/>
    <w:rsid w:val="00770FCC"/>
    <w:rsid w:val="00771C3F"/>
    <w:rsid w:val="00772A96"/>
    <w:rsid w:val="00775B8A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A66DA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AAB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45B6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6951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1DAB"/>
    <w:rsid w:val="00917859"/>
    <w:rsid w:val="00920383"/>
    <w:rsid w:val="00920E53"/>
    <w:rsid w:val="00921C0F"/>
    <w:rsid w:val="00923BE2"/>
    <w:rsid w:val="00925547"/>
    <w:rsid w:val="009267C6"/>
    <w:rsid w:val="0092724F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28A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870FB"/>
    <w:rsid w:val="00990F06"/>
    <w:rsid w:val="009920D3"/>
    <w:rsid w:val="00993BD0"/>
    <w:rsid w:val="00994418"/>
    <w:rsid w:val="00995446"/>
    <w:rsid w:val="00995ED1"/>
    <w:rsid w:val="009A09A0"/>
    <w:rsid w:val="009A211D"/>
    <w:rsid w:val="009A59F4"/>
    <w:rsid w:val="009A615A"/>
    <w:rsid w:val="009B24DA"/>
    <w:rsid w:val="009B281A"/>
    <w:rsid w:val="009B316F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ED6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109"/>
    <w:rsid w:val="00A06C8C"/>
    <w:rsid w:val="00A1191F"/>
    <w:rsid w:val="00A12B8A"/>
    <w:rsid w:val="00A12BF9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0D6E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49FA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6382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0C76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083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E73CD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6F80"/>
    <w:rsid w:val="00B072F5"/>
    <w:rsid w:val="00B12F3C"/>
    <w:rsid w:val="00B1391C"/>
    <w:rsid w:val="00B13F37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65FB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166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02B5"/>
    <w:rsid w:val="00BA041E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3D9F"/>
    <w:rsid w:val="00BC5751"/>
    <w:rsid w:val="00BC5B1A"/>
    <w:rsid w:val="00BC64B9"/>
    <w:rsid w:val="00BC66A6"/>
    <w:rsid w:val="00BC7945"/>
    <w:rsid w:val="00BD0339"/>
    <w:rsid w:val="00BD068E"/>
    <w:rsid w:val="00BD1164"/>
    <w:rsid w:val="00BD5DE5"/>
    <w:rsid w:val="00BD7ECF"/>
    <w:rsid w:val="00BE0D3C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2E69"/>
    <w:rsid w:val="00C13A2E"/>
    <w:rsid w:val="00C13AD4"/>
    <w:rsid w:val="00C13DC7"/>
    <w:rsid w:val="00C17473"/>
    <w:rsid w:val="00C2404C"/>
    <w:rsid w:val="00C24E31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0C9B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01A"/>
    <w:rsid w:val="00C97609"/>
    <w:rsid w:val="00CA4854"/>
    <w:rsid w:val="00CA4E79"/>
    <w:rsid w:val="00CA5DA9"/>
    <w:rsid w:val="00CA72A5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1F10"/>
    <w:rsid w:val="00CD21CB"/>
    <w:rsid w:val="00CD2306"/>
    <w:rsid w:val="00CD2ED8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C98"/>
    <w:rsid w:val="00D2607C"/>
    <w:rsid w:val="00D26CA6"/>
    <w:rsid w:val="00D30141"/>
    <w:rsid w:val="00D31EBC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0E88"/>
    <w:rsid w:val="00D52DA2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3061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2B4"/>
    <w:rsid w:val="00E06A0E"/>
    <w:rsid w:val="00E06CFD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A7495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EF7F2F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563AF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584E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A09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6901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5C60"/>
    <w:rsid w:val="00FD60A5"/>
    <w:rsid w:val="00FD7B2B"/>
    <w:rsid w:val="00FE347E"/>
    <w:rsid w:val="00FE390B"/>
    <w:rsid w:val="00FE4E15"/>
    <w:rsid w:val="00FE5179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C21320A"/>
  <w15:docId w15:val="{51869886-65E6-49BE-A298-64A4771C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9742-C2D2-4B58-B992-39BF3CEB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1</Pages>
  <Words>293</Words>
  <Characters>1669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Document1</vt:lpstr>
      <vt:lpstr>Document1</vt:lpstr>
    </vt:vector>
  </TitlesOfParts>
  <Company>Duni Group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creator>Fredholm, Maria</dc:creator>
  <cp:lastModifiedBy>Olsson, Eric</cp:lastModifiedBy>
  <cp:revision>2</cp:revision>
  <cp:lastPrinted>2017-12-05T11:49:00Z</cp:lastPrinted>
  <dcterms:created xsi:type="dcterms:W3CDTF">2020-10-09T15:10:00Z</dcterms:created>
  <dcterms:modified xsi:type="dcterms:W3CDTF">2020-10-09T15:10:00Z</dcterms:modified>
</cp:coreProperties>
</file>