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A9" w:rsidRPr="00204F08" w:rsidRDefault="004D22A9" w:rsidP="00E062B4">
      <w:pPr>
        <w:ind w:left="7200"/>
        <w:jc w:val="right"/>
        <w:rPr>
          <w:sz w:val="20"/>
          <w:szCs w:val="20"/>
        </w:rPr>
      </w:pPr>
      <w:bookmarkStart w:id="0" w:name="xxDocument"/>
      <w:bookmarkStart w:id="1" w:name="Position"/>
      <w:bookmarkEnd w:id="0"/>
      <w:bookmarkEnd w:id="1"/>
      <w:r w:rsidRPr="00204F08">
        <w:rPr>
          <w:sz w:val="20"/>
          <w:szCs w:val="20"/>
        </w:rPr>
        <w:t xml:space="preserve">Issue date: </w:t>
      </w:r>
      <w:r w:rsidR="000C4D34" w:rsidRPr="00204F08">
        <w:rPr>
          <w:sz w:val="20"/>
          <w:szCs w:val="20"/>
        </w:rPr>
        <w:t>2018-0</w:t>
      </w:r>
      <w:r w:rsidR="009C6F12" w:rsidRPr="00204F08">
        <w:rPr>
          <w:sz w:val="20"/>
          <w:szCs w:val="20"/>
        </w:rPr>
        <w:t>9-14</w:t>
      </w:r>
    </w:p>
    <w:p w:rsidR="00E062B4" w:rsidRPr="00204F08" w:rsidRDefault="004D22A9" w:rsidP="00E062B4">
      <w:pPr>
        <w:ind w:left="7200"/>
        <w:jc w:val="right"/>
        <w:rPr>
          <w:sz w:val="20"/>
          <w:szCs w:val="20"/>
        </w:rPr>
      </w:pPr>
      <w:r w:rsidRPr="00204F08">
        <w:rPr>
          <w:sz w:val="20"/>
          <w:szCs w:val="20"/>
        </w:rPr>
        <w:t xml:space="preserve">Valid to: </w:t>
      </w:r>
      <w:r w:rsidR="00681ED0" w:rsidRPr="00204F08">
        <w:rPr>
          <w:sz w:val="20"/>
          <w:szCs w:val="20"/>
        </w:rPr>
        <w:t>20</w:t>
      </w:r>
      <w:r w:rsidR="000C4D34" w:rsidRPr="00204F08">
        <w:rPr>
          <w:sz w:val="20"/>
          <w:szCs w:val="20"/>
        </w:rPr>
        <w:t>20</w:t>
      </w:r>
      <w:r w:rsidR="00681ED0" w:rsidRPr="00204F08">
        <w:rPr>
          <w:sz w:val="20"/>
          <w:szCs w:val="20"/>
        </w:rPr>
        <w:t>-</w:t>
      </w:r>
      <w:r w:rsidR="009C6F12" w:rsidRPr="00204F08">
        <w:rPr>
          <w:sz w:val="20"/>
          <w:szCs w:val="20"/>
        </w:rPr>
        <w:t>09-14</w:t>
      </w:r>
      <w:r w:rsidR="006C16B9" w:rsidRPr="00204F08">
        <w:rPr>
          <w:sz w:val="20"/>
          <w:szCs w:val="20"/>
        </w:rPr>
        <w:tab/>
      </w:r>
      <w:r w:rsidR="009E73AE" w:rsidRPr="00204F08">
        <w:rPr>
          <w:sz w:val="20"/>
          <w:szCs w:val="20"/>
        </w:rPr>
        <w:t>Version: 0</w:t>
      </w:r>
      <w:r w:rsidR="000C4D34" w:rsidRPr="00204F08">
        <w:rPr>
          <w:sz w:val="20"/>
          <w:szCs w:val="20"/>
        </w:rPr>
        <w:t>1</w:t>
      </w:r>
    </w:p>
    <w:p w:rsidR="004D22A9" w:rsidRPr="00204F08" w:rsidRDefault="004D22A9" w:rsidP="005F7BBC">
      <w:pPr>
        <w:pStyle w:val="Heading1"/>
        <w:jc w:val="center"/>
        <w:rPr>
          <w:sz w:val="36"/>
          <w:szCs w:val="36"/>
        </w:rPr>
      </w:pPr>
      <w:r w:rsidRPr="00204F08">
        <w:rPr>
          <w:sz w:val="36"/>
          <w:szCs w:val="36"/>
        </w:rPr>
        <w:t>ENVIRONMENTAL AND PRODUCT SAFETY DATA SHEET</w:t>
      </w:r>
    </w:p>
    <w:p w:rsidR="005F7BBC" w:rsidRPr="00204F08" w:rsidRDefault="005F7BBC" w:rsidP="004D22A9">
      <w:pPr>
        <w:rPr>
          <w:b/>
          <w:i/>
        </w:rPr>
        <w:sectPr w:rsidR="005F7BBC" w:rsidRPr="00204F08" w:rsidSect="00DC1FCD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7" w:right="1417" w:bottom="1417" w:left="1417" w:header="851" w:footer="567" w:gutter="0"/>
          <w:cols w:space="720"/>
          <w:titlePg/>
          <w:docGrid w:linePitch="360"/>
        </w:sectPr>
      </w:pPr>
    </w:p>
    <w:p w:rsidR="00E654B2" w:rsidRPr="00204F08" w:rsidRDefault="00E654B2" w:rsidP="004D22A9">
      <w:pPr>
        <w:rPr>
          <w:b/>
          <w:i/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Product</w:t>
      </w:r>
    </w:p>
    <w:p w:rsidR="0016234A" w:rsidRPr="00204F08" w:rsidRDefault="000C4D34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>P</w:t>
      </w:r>
      <w:r w:rsidR="00401B86" w:rsidRPr="00204F08">
        <w:rPr>
          <w:sz w:val="20"/>
          <w:szCs w:val="20"/>
        </w:rPr>
        <w:t>aper straws</w:t>
      </w:r>
    </w:p>
    <w:p w:rsidR="00E86641" w:rsidRPr="00204F08" w:rsidRDefault="00E86641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Materi</w:t>
      </w:r>
      <w:r w:rsidR="00401B86" w:rsidRPr="00204F08">
        <w:rPr>
          <w:b/>
          <w:i/>
          <w:sz w:val="20"/>
          <w:szCs w:val="20"/>
        </w:rPr>
        <w:t>al</w:t>
      </w:r>
    </w:p>
    <w:p w:rsidR="00E86641" w:rsidRPr="00204F08" w:rsidRDefault="00401B86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>Paper</w:t>
      </w:r>
      <w:r w:rsidR="000B69A6" w:rsidRPr="00204F08">
        <w:rPr>
          <w:sz w:val="20"/>
          <w:szCs w:val="20"/>
        </w:rPr>
        <w:t>, glue, printing inks</w:t>
      </w:r>
    </w:p>
    <w:p w:rsidR="000C638B" w:rsidRPr="00204F08" w:rsidRDefault="000C638B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Packaging</w:t>
      </w:r>
    </w:p>
    <w:p w:rsidR="009A09A0" w:rsidRPr="00204F08" w:rsidRDefault="009A09A0" w:rsidP="009A09A0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Inner: </w:t>
      </w:r>
      <w:r w:rsidR="00E86641" w:rsidRPr="00204F08">
        <w:rPr>
          <w:sz w:val="20"/>
          <w:szCs w:val="20"/>
        </w:rPr>
        <w:t>Polyethylene (PE)</w:t>
      </w:r>
    </w:p>
    <w:p w:rsidR="009A09A0" w:rsidRPr="00204F08" w:rsidRDefault="009A09A0" w:rsidP="009A09A0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Outer: </w:t>
      </w:r>
      <w:r w:rsidR="00E86641" w:rsidRPr="00204F08">
        <w:rPr>
          <w:sz w:val="20"/>
          <w:szCs w:val="20"/>
        </w:rPr>
        <w:t>Corrugated board box</w:t>
      </w:r>
    </w:p>
    <w:p w:rsidR="00512C04" w:rsidRPr="00204F08" w:rsidRDefault="00512C04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Field Of Application</w:t>
      </w:r>
    </w:p>
    <w:p w:rsidR="00DC1FCD" w:rsidRPr="00204F08" w:rsidRDefault="000C638B" w:rsidP="00E86641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The </w:t>
      </w:r>
      <w:r w:rsidR="00401B86" w:rsidRPr="00204F08">
        <w:rPr>
          <w:sz w:val="20"/>
          <w:szCs w:val="20"/>
        </w:rPr>
        <w:t xml:space="preserve">straws can be used with all kinds of beverages up to 90 °C from food contact perspective, but it is not recommended to be used for very hot drinks because of the risk of getting burns. </w:t>
      </w:r>
    </w:p>
    <w:p w:rsidR="00401B86" w:rsidRPr="00204F08" w:rsidRDefault="00401B86" w:rsidP="00E86641">
      <w:pPr>
        <w:rPr>
          <w:sz w:val="20"/>
          <w:szCs w:val="20"/>
        </w:rPr>
      </w:pPr>
    </w:p>
    <w:p w:rsidR="00E86641" w:rsidRPr="00204F08" w:rsidRDefault="00E86641" w:rsidP="00E86641">
      <w:pPr>
        <w:rPr>
          <w:sz w:val="20"/>
          <w:szCs w:val="20"/>
          <w:u w:val="single"/>
        </w:rPr>
      </w:pPr>
      <w:r w:rsidRPr="00204F08">
        <w:rPr>
          <w:sz w:val="20"/>
          <w:szCs w:val="20"/>
          <w:u w:val="single"/>
        </w:rPr>
        <w:t>Limitations of the material:</w:t>
      </w:r>
    </w:p>
    <w:p w:rsidR="00DC1FCD" w:rsidRPr="00204F08" w:rsidRDefault="00401B86" w:rsidP="00DC1FCD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204F08">
        <w:rPr>
          <w:sz w:val="20"/>
          <w:szCs w:val="20"/>
        </w:rPr>
        <w:t xml:space="preserve">Paper is </w:t>
      </w:r>
      <w:r w:rsidR="00DC1FCD" w:rsidRPr="00204F08">
        <w:rPr>
          <w:sz w:val="20"/>
          <w:szCs w:val="20"/>
        </w:rPr>
        <w:t>fibrous material and</w:t>
      </w:r>
      <w:r w:rsidRPr="00204F08">
        <w:rPr>
          <w:sz w:val="20"/>
          <w:szCs w:val="20"/>
        </w:rPr>
        <w:t xml:space="preserve"> the as the surface of the straws are untreated they are not </w:t>
      </w:r>
      <w:r w:rsidR="00E86641" w:rsidRPr="00204F08">
        <w:rPr>
          <w:sz w:val="20"/>
          <w:szCs w:val="20"/>
        </w:rPr>
        <w:t xml:space="preserve">suitable for long-term </w:t>
      </w:r>
      <w:r w:rsidRPr="00204F08">
        <w:rPr>
          <w:sz w:val="20"/>
          <w:szCs w:val="20"/>
        </w:rPr>
        <w:t>use</w:t>
      </w:r>
      <w:r w:rsidR="00E86641" w:rsidRPr="00204F08">
        <w:rPr>
          <w:sz w:val="20"/>
          <w:szCs w:val="20"/>
        </w:rPr>
        <w:t>.</w:t>
      </w:r>
    </w:p>
    <w:p w:rsidR="00401B86" w:rsidRPr="00204F08" w:rsidRDefault="00401B86" w:rsidP="00DC1FCD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204F08">
        <w:rPr>
          <w:sz w:val="20"/>
          <w:szCs w:val="20"/>
        </w:rPr>
        <w:t>The straws are not suitable to be used in a microwave oven.</w:t>
      </w:r>
    </w:p>
    <w:p w:rsidR="00E86641" w:rsidRPr="00204F08" w:rsidRDefault="00E86641" w:rsidP="00E86641">
      <w:pPr>
        <w:rPr>
          <w:sz w:val="20"/>
          <w:szCs w:val="20"/>
        </w:rPr>
      </w:pPr>
    </w:p>
    <w:p w:rsidR="00BA2EBF" w:rsidRPr="00204F08" w:rsidRDefault="00EB5519" w:rsidP="00BA2EBF">
      <w:pPr>
        <w:rPr>
          <w:sz w:val="20"/>
          <w:szCs w:val="20"/>
        </w:rPr>
      </w:pPr>
      <w:r w:rsidRPr="00204F08">
        <w:rPr>
          <w:sz w:val="20"/>
          <w:szCs w:val="20"/>
        </w:rPr>
        <w:t>D</w:t>
      </w:r>
      <w:r w:rsidR="000C638B" w:rsidRPr="00204F08">
        <w:rPr>
          <w:sz w:val="20"/>
          <w:szCs w:val="20"/>
        </w:rPr>
        <w:t>ifferent kind</w:t>
      </w:r>
      <w:r w:rsidR="007A2742" w:rsidRPr="00204F08">
        <w:rPr>
          <w:sz w:val="20"/>
          <w:szCs w:val="20"/>
        </w:rPr>
        <w:t>s</w:t>
      </w:r>
      <w:r w:rsidR="000C638B" w:rsidRPr="00204F08">
        <w:rPr>
          <w:sz w:val="20"/>
          <w:szCs w:val="20"/>
        </w:rPr>
        <w:t xml:space="preserve"> of food</w:t>
      </w:r>
      <w:r w:rsidR="007A2742" w:rsidRPr="00204F08">
        <w:rPr>
          <w:sz w:val="20"/>
          <w:szCs w:val="20"/>
        </w:rPr>
        <w:t xml:space="preserve"> </w:t>
      </w:r>
      <w:r w:rsidR="000C638B" w:rsidRPr="00204F08">
        <w:rPr>
          <w:sz w:val="20"/>
          <w:szCs w:val="20"/>
        </w:rPr>
        <w:t xml:space="preserve">can have an impact on </w:t>
      </w:r>
      <w:r w:rsidRPr="00204F08">
        <w:rPr>
          <w:sz w:val="20"/>
          <w:szCs w:val="20"/>
        </w:rPr>
        <w:t xml:space="preserve">the physical behaviour of the </w:t>
      </w:r>
      <w:r w:rsidR="00401B86" w:rsidRPr="00204F08">
        <w:rPr>
          <w:sz w:val="20"/>
          <w:szCs w:val="20"/>
        </w:rPr>
        <w:t>straw</w:t>
      </w:r>
      <w:r w:rsidR="000C638B" w:rsidRPr="00204F08">
        <w:rPr>
          <w:sz w:val="20"/>
          <w:szCs w:val="20"/>
        </w:rPr>
        <w:t xml:space="preserve">. </w:t>
      </w:r>
      <w:r w:rsidR="007A2742" w:rsidRPr="00204F08">
        <w:rPr>
          <w:sz w:val="20"/>
          <w:szCs w:val="20"/>
        </w:rPr>
        <w:t xml:space="preserve">Duni’s recommendation is for the customer to test their application </w:t>
      </w:r>
      <w:r w:rsidRPr="00204F08">
        <w:rPr>
          <w:sz w:val="20"/>
          <w:szCs w:val="20"/>
        </w:rPr>
        <w:t>for their needs.</w:t>
      </w:r>
    </w:p>
    <w:p w:rsidR="00BA2EBF" w:rsidRPr="00204F08" w:rsidRDefault="00BA2EBF" w:rsidP="00E86641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EC Directive 94/62/EC on Packaging and Packaging Waste</w:t>
      </w:r>
    </w:p>
    <w:p w:rsidR="004D22A9" w:rsidRPr="00204F08" w:rsidRDefault="004D22A9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The packaging complies with all essential requirements as defined by 94/62/EC. </w:t>
      </w:r>
    </w:p>
    <w:p w:rsidR="004D22A9" w:rsidRPr="00204F08" w:rsidRDefault="004D22A9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>For example minimum adequate amount of packaging, limitation of heavy metal content, recyclable through at least one of the following: reuse, material recovery, energy recovery or composting.</w:t>
      </w:r>
    </w:p>
    <w:p w:rsidR="00612725" w:rsidRPr="00204F08" w:rsidRDefault="00612725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Environmental Aspects</w:t>
      </w:r>
    </w:p>
    <w:p w:rsidR="000C638B" w:rsidRPr="00204F08" w:rsidRDefault="000C638B" w:rsidP="004D22A9">
      <w:pPr>
        <w:rPr>
          <w:i/>
          <w:sz w:val="20"/>
          <w:szCs w:val="20"/>
          <w:u w:val="single"/>
        </w:rPr>
      </w:pPr>
      <w:r w:rsidRPr="00204F08">
        <w:rPr>
          <w:i/>
          <w:sz w:val="20"/>
          <w:szCs w:val="20"/>
          <w:u w:val="single"/>
        </w:rPr>
        <w:t>Product</w:t>
      </w:r>
    </w:p>
    <w:p w:rsidR="0095128A" w:rsidRPr="00204F08" w:rsidRDefault="00401B86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Paper is made from </w:t>
      </w:r>
      <w:r w:rsidR="006438AD" w:rsidRPr="00204F08">
        <w:rPr>
          <w:sz w:val="20"/>
          <w:szCs w:val="20"/>
        </w:rPr>
        <w:t xml:space="preserve">FSC-certified </w:t>
      </w:r>
      <w:r w:rsidRPr="00204F08">
        <w:rPr>
          <w:sz w:val="20"/>
          <w:szCs w:val="20"/>
        </w:rPr>
        <w:t>wood, which is a renewable resource. The pulp is unbleached.</w:t>
      </w:r>
    </w:p>
    <w:p w:rsidR="00401B86" w:rsidRPr="00204F08" w:rsidRDefault="00401B86" w:rsidP="004D22A9">
      <w:pPr>
        <w:rPr>
          <w:b/>
          <w:i/>
          <w:sz w:val="20"/>
          <w:szCs w:val="20"/>
        </w:rPr>
      </w:pPr>
    </w:p>
    <w:p w:rsidR="004D22A9" w:rsidRPr="00204F08" w:rsidRDefault="004D22A9" w:rsidP="004D22A9">
      <w:pPr>
        <w:rPr>
          <w:i/>
          <w:sz w:val="20"/>
          <w:szCs w:val="20"/>
          <w:u w:val="single"/>
        </w:rPr>
      </w:pPr>
      <w:r w:rsidRPr="00204F08">
        <w:rPr>
          <w:i/>
          <w:sz w:val="20"/>
          <w:szCs w:val="20"/>
          <w:u w:val="single"/>
        </w:rPr>
        <w:t>Packaging</w:t>
      </w:r>
    </w:p>
    <w:p w:rsidR="002A3448" w:rsidRPr="00204F08" w:rsidRDefault="002A3448" w:rsidP="002A3448">
      <w:pPr>
        <w:rPr>
          <w:sz w:val="20"/>
          <w:szCs w:val="20"/>
        </w:rPr>
      </w:pPr>
      <w:r w:rsidRPr="00204F08">
        <w:rPr>
          <w:sz w:val="20"/>
          <w:szCs w:val="20"/>
        </w:rPr>
        <w:t>PE foil is made by refining of mineral oil or natural gas. The polymer consists simply of carbon and hydrogen. The corrugated board box is to a large exten</w:t>
      </w:r>
      <w:r w:rsidR="00DC1FCD" w:rsidRPr="00204F08">
        <w:rPr>
          <w:sz w:val="20"/>
          <w:szCs w:val="20"/>
        </w:rPr>
        <w:t>t</w:t>
      </w:r>
      <w:r w:rsidRPr="00204F08">
        <w:rPr>
          <w:sz w:val="20"/>
          <w:szCs w:val="20"/>
        </w:rPr>
        <w:t xml:space="preserve"> made of recycled fibres. </w:t>
      </w:r>
    </w:p>
    <w:p w:rsidR="002A3448" w:rsidRPr="00204F08" w:rsidRDefault="002A3448" w:rsidP="004D22A9">
      <w:pPr>
        <w:rPr>
          <w:b/>
          <w:i/>
          <w:sz w:val="20"/>
          <w:szCs w:val="20"/>
        </w:rPr>
      </w:pPr>
    </w:p>
    <w:p w:rsidR="00014B54" w:rsidRPr="00204F08" w:rsidRDefault="00014B54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br w:type="page"/>
      </w: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lastRenderedPageBreak/>
        <w:t>Product Safety</w:t>
      </w:r>
    </w:p>
    <w:p w:rsidR="00DC1FCD" w:rsidRPr="00204F08" w:rsidRDefault="00DC1FCD" w:rsidP="00DC1FCD">
      <w:p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 xml:space="preserve">The </w:t>
      </w:r>
      <w:r w:rsidR="00EB5519" w:rsidRPr="00204F08">
        <w:rPr>
          <w:sz w:val="20"/>
          <w:szCs w:val="20"/>
        </w:rPr>
        <w:t>products fulfil the following regulations and recommendations and have been tested accordingly</w:t>
      </w:r>
      <w:r w:rsidRPr="00204F08">
        <w:rPr>
          <w:sz w:val="20"/>
          <w:szCs w:val="20"/>
        </w:rPr>
        <w:t>:</w:t>
      </w:r>
    </w:p>
    <w:p w:rsidR="00DC1FCD" w:rsidRPr="00204F08" w:rsidRDefault="00DC1FCD" w:rsidP="00DC1FCD">
      <w:pPr>
        <w:pStyle w:val="ListParagraph"/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>EU Regulation 1935/2004/EC on materials and articles intended to come into contact with food.</w:t>
      </w:r>
    </w:p>
    <w:p w:rsidR="00DC1FCD" w:rsidRPr="00204F08" w:rsidRDefault="00DC1FCD" w:rsidP="00DC1FCD">
      <w:pPr>
        <w:pStyle w:val="ListParagraph"/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>EU Regulation 2023/2006/EC on good manufacturing practice for materials and articles intended to come into contact with food.</w:t>
      </w:r>
    </w:p>
    <w:p w:rsidR="00DC1FCD" w:rsidRPr="00204F08" w:rsidRDefault="00DC1FCD" w:rsidP="00DC1FCD">
      <w:pPr>
        <w:pStyle w:val="ListParagraph"/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>BfR XXXVI</w:t>
      </w:r>
      <w:r w:rsidR="0062473D" w:rsidRPr="00204F08">
        <w:rPr>
          <w:sz w:val="20"/>
          <w:szCs w:val="20"/>
        </w:rPr>
        <w:t xml:space="preserve"> (</w:t>
      </w:r>
      <w:r w:rsidRPr="00204F08">
        <w:rPr>
          <w:sz w:val="20"/>
          <w:szCs w:val="20"/>
        </w:rPr>
        <w:t xml:space="preserve">BfR </w:t>
      </w:r>
      <w:proofErr w:type="spellStart"/>
      <w:r w:rsidRPr="00204F08">
        <w:rPr>
          <w:sz w:val="20"/>
          <w:szCs w:val="20"/>
        </w:rPr>
        <w:t>Bundesinstitut</w:t>
      </w:r>
      <w:proofErr w:type="spellEnd"/>
      <w:r w:rsidRPr="00204F08">
        <w:rPr>
          <w:sz w:val="20"/>
          <w:szCs w:val="20"/>
        </w:rPr>
        <w:t xml:space="preserve"> </w:t>
      </w:r>
      <w:proofErr w:type="spellStart"/>
      <w:r w:rsidRPr="00204F08">
        <w:rPr>
          <w:sz w:val="20"/>
          <w:szCs w:val="20"/>
        </w:rPr>
        <w:t>für</w:t>
      </w:r>
      <w:proofErr w:type="spellEnd"/>
      <w:r w:rsidRPr="00204F08">
        <w:rPr>
          <w:sz w:val="20"/>
          <w:szCs w:val="20"/>
        </w:rPr>
        <w:t xml:space="preserve"> </w:t>
      </w:r>
      <w:proofErr w:type="spellStart"/>
      <w:r w:rsidRPr="00204F08">
        <w:rPr>
          <w:sz w:val="20"/>
          <w:szCs w:val="20"/>
        </w:rPr>
        <w:t>Risikobewertung</w:t>
      </w:r>
      <w:proofErr w:type="spellEnd"/>
      <w:r w:rsidR="00F32988" w:rsidRPr="00204F08">
        <w:rPr>
          <w:sz w:val="20"/>
          <w:szCs w:val="20"/>
        </w:rPr>
        <w:t>)</w:t>
      </w:r>
      <w:r w:rsidRPr="00204F08">
        <w:rPr>
          <w:sz w:val="20"/>
          <w:szCs w:val="20"/>
        </w:rPr>
        <w:t>.</w:t>
      </w:r>
    </w:p>
    <w:p w:rsidR="00204F08" w:rsidRPr="00204F08" w:rsidRDefault="00204F08" w:rsidP="00DC1FCD">
      <w:pPr>
        <w:pStyle w:val="ListParagraph"/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>EU Timber Regulation995/2010  (EUTR)</w:t>
      </w:r>
      <w:bookmarkStart w:id="5" w:name="_GoBack"/>
      <w:bookmarkEnd w:id="5"/>
    </w:p>
    <w:p w:rsidR="00DC1FCD" w:rsidRPr="00204F08" w:rsidRDefault="00DC1FCD" w:rsidP="00DC1FCD">
      <w:pPr>
        <w:pStyle w:val="ListParagraph"/>
        <w:numPr>
          <w:ilvl w:val="0"/>
          <w:numId w:val="23"/>
        </w:numPr>
        <w:spacing w:line="240" w:lineRule="atLeast"/>
        <w:rPr>
          <w:sz w:val="20"/>
          <w:szCs w:val="20"/>
        </w:rPr>
      </w:pPr>
      <w:r w:rsidRPr="00204F08">
        <w:rPr>
          <w:sz w:val="20"/>
          <w:szCs w:val="20"/>
        </w:rPr>
        <w:t>Duni manufacturing units are certified according to the international quality system ISO 9001. They have also implemented the environmental management system ISO 14001.</w:t>
      </w:r>
    </w:p>
    <w:p w:rsidR="004D22A9" w:rsidRPr="00204F08" w:rsidRDefault="004D22A9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 xml:space="preserve">Management </w:t>
      </w:r>
      <w:r w:rsidR="00D57BD8" w:rsidRPr="00204F08">
        <w:rPr>
          <w:b/>
          <w:i/>
          <w:sz w:val="20"/>
          <w:szCs w:val="20"/>
        </w:rPr>
        <w:t>of</w:t>
      </w:r>
      <w:r w:rsidRPr="00204F08">
        <w:rPr>
          <w:b/>
          <w:i/>
          <w:sz w:val="20"/>
          <w:szCs w:val="20"/>
        </w:rPr>
        <w:t xml:space="preserve"> Used Products</w:t>
      </w:r>
    </w:p>
    <w:p w:rsidR="004D22A9" w:rsidRPr="00204F08" w:rsidRDefault="004D22A9" w:rsidP="004D22A9">
      <w:pPr>
        <w:rPr>
          <w:i/>
          <w:sz w:val="20"/>
          <w:szCs w:val="20"/>
          <w:u w:val="single"/>
        </w:rPr>
      </w:pPr>
      <w:r w:rsidRPr="00204F08">
        <w:rPr>
          <w:i/>
          <w:sz w:val="20"/>
          <w:szCs w:val="20"/>
          <w:u w:val="single"/>
        </w:rPr>
        <w:t>Energy Recovery</w:t>
      </w:r>
    </w:p>
    <w:p w:rsidR="004D22A9" w:rsidRPr="00204F08" w:rsidRDefault="004D22A9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oil/ wood.</w:t>
      </w:r>
    </w:p>
    <w:p w:rsidR="00596C9A" w:rsidRPr="00204F08" w:rsidRDefault="00596C9A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i/>
          <w:sz w:val="20"/>
          <w:szCs w:val="20"/>
          <w:u w:val="single"/>
        </w:rPr>
      </w:pPr>
      <w:r w:rsidRPr="00204F08">
        <w:rPr>
          <w:i/>
          <w:sz w:val="20"/>
          <w:szCs w:val="20"/>
          <w:u w:val="single"/>
        </w:rPr>
        <w:t>Recycling</w:t>
      </w:r>
    </w:p>
    <w:p w:rsidR="000C638B" w:rsidRPr="00204F08" w:rsidRDefault="000C638B" w:rsidP="000C638B">
      <w:pPr>
        <w:rPr>
          <w:sz w:val="20"/>
          <w:szCs w:val="20"/>
        </w:rPr>
      </w:pPr>
      <w:r w:rsidRPr="00204F08">
        <w:rPr>
          <w:sz w:val="20"/>
          <w:szCs w:val="20"/>
        </w:rPr>
        <w:t>The product may be recycled with cardboard and paper materials. Sorting for different waste handling alternatives need to follow local regulations.</w:t>
      </w:r>
    </w:p>
    <w:p w:rsidR="000C638B" w:rsidRPr="00204F08" w:rsidRDefault="000C638B" w:rsidP="000C638B">
      <w:pPr>
        <w:rPr>
          <w:sz w:val="20"/>
          <w:szCs w:val="20"/>
        </w:rPr>
      </w:pPr>
    </w:p>
    <w:p w:rsidR="004D22A9" w:rsidRPr="00204F08" w:rsidRDefault="004D22A9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>Recycling of the plastic and the corrugated board is possible for producing new products. Check with the local recycling company.</w:t>
      </w:r>
    </w:p>
    <w:p w:rsidR="00596C9A" w:rsidRPr="00204F08" w:rsidRDefault="00596C9A" w:rsidP="004D22A9">
      <w:pPr>
        <w:rPr>
          <w:sz w:val="20"/>
          <w:szCs w:val="20"/>
        </w:rPr>
      </w:pPr>
    </w:p>
    <w:p w:rsidR="004D22A9" w:rsidRPr="00204F08" w:rsidRDefault="004D22A9" w:rsidP="004D22A9">
      <w:pPr>
        <w:rPr>
          <w:b/>
          <w:i/>
          <w:sz w:val="20"/>
          <w:szCs w:val="20"/>
        </w:rPr>
      </w:pPr>
      <w:r w:rsidRPr="00204F08">
        <w:rPr>
          <w:b/>
          <w:i/>
          <w:sz w:val="20"/>
          <w:szCs w:val="20"/>
        </w:rPr>
        <w:t>Validity</w:t>
      </w:r>
    </w:p>
    <w:p w:rsidR="004D22A9" w:rsidRPr="00204F08" w:rsidRDefault="004D22A9" w:rsidP="004D22A9">
      <w:pPr>
        <w:rPr>
          <w:sz w:val="20"/>
          <w:szCs w:val="20"/>
        </w:rPr>
      </w:pPr>
      <w:r w:rsidRPr="00204F08">
        <w:rPr>
          <w:sz w:val="20"/>
          <w:szCs w:val="20"/>
        </w:rPr>
        <w:t xml:space="preserve">This is a copy of a document issued </w:t>
      </w:r>
      <w:r w:rsidR="000C638B" w:rsidRPr="00204F08">
        <w:rPr>
          <w:sz w:val="20"/>
          <w:szCs w:val="20"/>
        </w:rPr>
        <w:t>201</w:t>
      </w:r>
      <w:r w:rsidR="000C4D34" w:rsidRPr="00204F08">
        <w:rPr>
          <w:sz w:val="20"/>
          <w:szCs w:val="20"/>
        </w:rPr>
        <w:t>8-</w:t>
      </w:r>
      <w:r w:rsidR="0057183F" w:rsidRPr="00204F08">
        <w:rPr>
          <w:sz w:val="20"/>
          <w:szCs w:val="20"/>
        </w:rPr>
        <w:t>06-14</w:t>
      </w:r>
      <w:r w:rsidRPr="00204F08">
        <w:rPr>
          <w:sz w:val="20"/>
          <w:szCs w:val="20"/>
        </w:rPr>
        <w:t>. It is normally updated every second year or when there is a change in the manu</w:t>
      </w:r>
      <w:r w:rsidRPr="00204F08">
        <w:rPr>
          <w:sz w:val="20"/>
          <w:szCs w:val="20"/>
        </w:rPr>
        <w:softHyphen/>
        <w:t xml:space="preserve">facturing process, in the product or in legislation. To make sure that you have the latest edition, contact Duni AB, </w:t>
      </w:r>
      <w:r w:rsidR="000C638B" w:rsidRPr="00204F08">
        <w:rPr>
          <w:sz w:val="20"/>
          <w:szCs w:val="20"/>
        </w:rPr>
        <w:t>CSR and Quality Department</w:t>
      </w:r>
      <w:r w:rsidRPr="00204F08">
        <w:rPr>
          <w:sz w:val="20"/>
          <w:szCs w:val="20"/>
        </w:rPr>
        <w:t>.</w:t>
      </w:r>
    </w:p>
    <w:p w:rsidR="00AC0395" w:rsidRPr="00204F08" w:rsidRDefault="00AC0395" w:rsidP="009C7C38"/>
    <w:sectPr w:rsidR="00AC0395" w:rsidRPr="00204F08" w:rsidSect="00DC1FCD">
      <w:type w:val="continuous"/>
      <w:pgSz w:w="11909" w:h="16834" w:code="9"/>
      <w:pgMar w:top="1417" w:right="1417" w:bottom="1417" w:left="1417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BE6833" w:rsidRDefault="00D91429" w:rsidP="006134CB">
          <w:pPr>
            <w:pStyle w:val="Footer"/>
            <w:rPr>
              <w:rFonts w:cs="Calibri"/>
            </w:rPr>
          </w:pPr>
          <w:bookmarkStart w:id="2" w:name="xxPageNo" w:colFirst="1" w:colLast="1"/>
        </w:p>
      </w:tc>
      <w:tc>
        <w:tcPr>
          <w:tcW w:w="935" w:type="dxa"/>
          <w:vAlign w:val="bottom"/>
        </w:tcPr>
        <w:p w:rsidR="00D91429" w:rsidRPr="00D370E2" w:rsidRDefault="004D22A9" w:rsidP="004D22A9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204F08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204F08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2"/>
  <w:p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4651F8F" wp14:editId="367869E5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4F08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708026_Paper straws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204F08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708026_Paper straws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4D22A9" w:rsidRPr="004D07E6" w:rsidTr="004D22A9">
      <w:tc>
        <w:tcPr>
          <w:tcW w:w="7836" w:type="dxa"/>
          <w:shd w:val="clear" w:color="auto" w:fill="auto"/>
        </w:tcPr>
        <w:p w:rsidR="004D22A9" w:rsidRPr="00523E15" w:rsidRDefault="004D22A9" w:rsidP="00BF3691">
          <w:pPr>
            <w:pStyle w:val="Footer"/>
            <w:rPr>
              <w:lang w:val="sv-SE"/>
            </w:rPr>
          </w:pPr>
          <w:bookmarkStart w:id="3" w:name="xxAddressRow2"/>
          <w:bookmarkStart w:id="4" w:name="xxAddress"/>
          <w:bookmarkEnd w:id="3"/>
          <w:bookmarkEnd w:id="4"/>
        </w:p>
        <w:p w:rsidR="004D22A9" w:rsidRPr="00523E15" w:rsidRDefault="004D22A9" w:rsidP="00BF3691">
          <w:pPr>
            <w:pStyle w:val="Footer"/>
            <w:rPr>
              <w:lang w:val="sv-SE"/>
            </w:rPr>
          </w:pPr>
        </w:p>
        <w:p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r w:rsidRPr="005774E2">
            <w:rPr>
              <w:b/>
              <w:lang w:val="sv-SE"/>
            </w:rPr>
            <w:t>Duni AB</w:t>
          </w:r>
          <w:r w:rsidRPr="005374C3">
            <w:rPr>
              <w:lang w:val="sv-SE"/>
            </w:rPr>
            <w:t xml:space="preserve"> </w:t>
          </w:r>
          <w:r w:rsidRPr="005374C3">
            <w:rPr>
              <w:rFonts w:cs="Calibri"/>
              <w:lang w:val="sv-SE"/>
            </w:rPr>
            <w:t>•</w:t>
          </w:r>
          <w:r w:rsidRPr="005374C3">
            <w:rPr>
              <w:lang w:val="sv-SE"/>
            </w:rPr>
            <w:t xml:space="preserve"> </w:t>
          </w:r>
          <w:r w:rsidRPr="00984DBF">
            <w:rPr>
              <w:lang w:val="sv-SE"/>
            </w:rPr>
            <w:t xml:space="preserve">P.O. Box 237 </w:t>
          </w:r>
          <w:r w:rsidRPr="00984DBF">
            <w:rPr>
              <w:rFonts w:cs="Calibri"/>
              <w:lang w:val="sv-SE"/>
            </w:rPr>
            <w:t>• SE-201 22 Malmö</w:t>
          </w:r>
          <w:r w:rsidRPr="005374C3">
            <w:rPr>
              <w:rFonts w:cs="Calibri"/>
              <w:lang w:val="sv-SE"/>
            </w:rPr>
            <w:t xml:space="preserve"> • </w:t>
          </w:r>
          <w:r w:rsidRPr="00984DBF">
            <w:rPr>
              <w:rFonts w:cs="Calibri"/>
              <w:lang w:val="sv-SE"/>
            </w:rPr>
            <w:t>Sweden</w:t>
          </w:r>
        </w:p>
        <w:p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r w:rsidRPr="005374C3">
            <w:rPr>
              <w:rFonts w:cs="Calibri"/>
              <w:lang w:val="sv-SE"/>
            </w:rPr>
            <w:t xml:space="preserve">Phone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Telefax </w:t>
          </w:r>
          <w:r w:rsidRPr="00984DBF">
            <w:rPr>
              <w:rFonts w:cs="Calibri"/>
              <w:lang w:val="sv-SE"/>
            </w:rPr>
            <w:t xml:space="preserve">+46 40 39 66 30 • 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:rsidR="004D22A9" w:rsidRDefault="004D22A9" w:rsidP="00BF3691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:rsidR="004D22A9" w:rsidRPr="00523E15" w:rsidRDefault="004D22A9" w:rsidP="004D22A9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 w:rsidR="00204F08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204F08">
            <w:rPr>
              <w:noProof/>
              <w:lang w:val="sv-SE"/>
            </w:rPr>
            <w:t>2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963888" wp14:editId="690390B2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4F08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708026_Paper straws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204F08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708026_Paper straws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1"/>
      <w:gridCol w:w="3972"/>
    </w:tblGrid>
    <w:tr w:rsidR="00D91429" w:rsidTr="00D91429">
      <w:trPr>
        <w:trHeight w:val="488"/>
      </w:trPr>
      <w:tc>
        <w:tcPr>
          <w:tcW w:w="4463" w:type="dxa"/>
          <w:vMerge w:val="restart"/>
        </w:tcPr>
        <w:p w:rsidR="00D91429" w:rsidRDefault="00D91429" w:rsidP="00203436">
          <w:r>
            <w:rPr>
              <w:noProof/>
              <w:lang w:val="sv-SE" w:eastAsia="sv-SE" w:bidi="as-IN"/>
            </w:rPr>
            <w:drawing>
              <wp:inline distT="0" distB="0" distL="0" distR="0" wp14:anchorId="29E3B98C" wp14:editId="2051FD0A">
                <wp:extent cx="754152" cy="493200"/>
                <wp:effectExtent l="0" t="0" r="8255" b="2540"/>
                <wp:docPr id="6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:rsidR="00D91429" w:rsidRDefault="00D91429" w:rsidP="00203436">
          <w:pPr>
            <w:pStyle w:val="Sidhuvudfrstasida"/>
            <w:spacing w:before="140"/>
          </w:pPr>
        </w:p>
      </w:tc>
    </w:tr>
    <w:tr w:rsidR="00D91429" w:rsidTr="00D91429">
      <w:trPr>
        <w:trHeight w:val="358"/>
      </w:trPr>
      <w:tc>
        <w:tcPr>
          <w:tcW w:w="4463" w:type="dxa"/>
          <w:vMerge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3973"/>
    </w:tblGrid>
    <w:tr w:rsidR="00D91429" w:rsidTr="00D91429">
      <w:trPr>
        <w:trHeight w:val="488"/>
      </w:trPr>
      <w:tc>
        <w:tcPr>
          <w:tcW w:w="4462" w:type="dxa"/>
          <w:vMerge w:val="restart"/>
        </w:tcPr>
        <w:p w:rsidR="00D91429" w:rsidRDefault="00D91429" w:rsidP="004D07E6">
          <w:r>
            <w:rPr>
              <w:noProof/>
              <w:lang w:val="sv-SE" w:eastAsia="sv-SE" w:bidi="as-IN"/>
            </w:rPr>
            <w:drawing>
              <wp:inline distT="0" distB="0" distL="0" distR="0" wp14:anchorId="448351D4" wp14:editId="7CE71179">
                <wp:extent cx="754152" cy="493200"/>
                <wp:effectExtent l="0" t="0" r="8255" b="2540"/>
                <wp:docPr id="7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  <w:tr w:rsidR="00D91429" w:rsidTr="00D91429">
      <w:trPr>
        <w:trHeight w:val="358"/>
      </w:trPr>
      <w:tc>
        <w:tcPr>
          <w:tcW w:w="4462" w:type="dxa"/>
          <w:vMerge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0B06B0"/>
    <w:multiLevelType w:val="hybridMultilevel"/>
    <w:tmpl w:val="95F09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>
    <w:nsid w:val="366A37D3"/>
    <w:multiLevelType w:val="multilevel"/>
    <w:tmpl w:val="ADDA3150"/>
    <w:numStyleLink w:val="CompanyListBullet"/>
  </w:abstractNum>
  <w:abstractNum w:abstractNumId="5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55CB9"/>
    <w:multiLevelType w:val="multilevel"/>
    <w:tmpl w:val="ADDA3150"/>
    <w:numStyleLink w:val="CompanyListBullet"/>
  </w:abstractNum>
  <w:abstractNum w:abstractNumId="8">
    <w:nsid w:val="4A9171D1"/>
    <w:multiLevelType w:val="multilevel"/>
    <w:tmpl w:val="2DE07950"/>
    <w:numStyleLink w:val="CompanyList"/>
  </w:abstractNum>
  <w:abstractNum w:abstractNumId="9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1B302BD"/>
    <w:multiLevelType w:val="multilevel"/>
    <w:tmpl w:val="ADDA3150"/>
    <w:numStyleLink w:val="CompanyListBullet"/>
  </w:abstractNum>
  <w:abstractNum w:abstractNumId="11">
    <w:nsid w:val="57D96724"/>
    <w:multiLevelType w:val="multilevel"/>
    <w:tmpl w:val="2DE07950"/>
    <w:numStyleLink w:val="CompanyList"/>
  </w:abstractNum>
  <w:abstractNum w:abstractNumId="12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9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frbvL6ZGkYM2dnkQLve4N7G4+o=" w:salt="GbDyFflPN2O6giOcswmxBg==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Yes"/>
  </w:docVars>
  <w:rsids>
    <w:rsidRoot w:val="004D22A9"/>
    <w:rsid w:val="0000082E"/>
    <w:rsid w:val="00000D68"/>
    <w:rsid w:val="00001B7C"/>
    <w:rsid w:val="00001DAA"/>
    <w:rsid w:val="000042F3"/>
    <w:rsid w:val="000074E3"/>
    <w:rsid w:val="00014500"/>
    <w:rsid w:val="00014B54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25A3"/>
    <w:rsid w:val="000831F9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3D68"/>
    <w:rsid w:val="000B44E1"/>
    <w:rsid w:val="000B69A6"/>
    <w:rsid w:val="000C3C6A"/>
    <w:rsid w:val="000C4D34"/>
    <w:rsid w:val="000C638B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51BF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34A"/>
    <w:rsid w:val="001628E1"/>
    <w:rsid w:val="00165377"/>
    <w:rsid w:val="001701D6"/>
    <w:rsid w:val="001728A6"/>
    <w:rsid w:val="00172E9B"/>
    <w:rsid w:val="001771D3"/>
    <w:rsid w:val="00182648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12E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4F08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243D"/>
    <w:rsid w:val="002A3448"/>
    <w:rsid w:val="002A7242"/>
    <w:rsid w:val="002A73E4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926"/>
    <w:rsid w:val="002E7A0C"/>
    <w:rsid w:val="002F1A95"/>
    <w:rsid w:val="002F6C62"/>
    <w:rsid w:val="00301116"/>
    <w:rsid w:val="00303354"/>
    <w:rsid w:val="003059B8"/>
    <w:rsid w:val="00306A69"/>
    <w:rsid w:val="00306B17"/>
    <w:rsid w:val="00307DEE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21B"/>
    <w:rsid w:val="00327887"/>
    <w:rsid w:val="00334C9D"/>
    <w:rsid w:val="00334DC2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333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4A0D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01A3"/>
    <w:rsid w:val="003C0F6B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3FA5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1B86"/>
    <w:rsid w:val="00402A1A"/>
    <w:rsid w:val="00406138"/>
    <w:rsid w:val="004072BD"/>
    <w:rsid w:val="004107C3"/>
    <w:rsid w:val="00410D39"/>
    <w:rsid w:val="00411166"/>
    <w:rsid w:val="00411542"/>
    <w:rsid w:val="00412377"/>
    <w:rsid w:val="00414241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2C43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B73A4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A9"/>
    <w:rsid w:val="004D22E6"/>
    <w:rsid w:val="004D2A4A"/>
    <w:rsid w:val="004D39D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2C04"/>
    <w:rsid w:val="00513DBA"/>
    <w:rsid w:val="0051549E"/>
    <w:rsid w:val="005158B7"/>
    <w:rsid w:val="00515DD1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4512"/>
    <w:rsid w:val="0054506A"/>
    <w:rsid w:val="00545872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83F"/>
    <w:rsid w:val="00571AEE"/>
    <w:rsid w:val="00572ABB"/>
    <w:rsid w:val="00573F75"/>
    <w:rsid w:val="0057613D"/>
    <w:rsid w:val="00577720"/>
    <w:rsid w:val="00583169"/>
    <w:rsid w:val="00583777"/>
    <w:rsid w:val="0058518D"/>
    <w:rsid w:val="005855BB"/>
    <w:rsid w:val="005872EF"/>
    <w:rsid w:val="00591354"/>
    <w:rsid w:val="0059213E"/>
    <w:rsid w:val="00592C8E"/>
    <w:rsid w:val="00593414"/>
    <w:rsid w:val="00594C61"/>
    <w:rsid w:val="00596C9A"/>
    <w:rsid w:val="00597626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1FC"/>
    <w:rsid w:val="005E73F9"/>
    <w:rsid w:val="005F06DD"/>
    <w:rsid w:val="005F1018"/>
    <w:rsid w:val="005F11C2"/>
    <w:rsid w:val="005F1519"/>
    <w:rsid w:val="005F33BB"/>
    <w:rsid w:val="005F3F0C"/>
    <w:rsid w:val="005F5142"/>
    <w:rsid w:val="005F6316"/>
    <w:rsid w:val="005F7313"/>
    <w:rsid w:val="005F7BBC"/>
    <w:rsid w:val="006107CA"/>
    <w:rsid w:val="00610889"/>
    <w:rsid w:val="00610C93"/>
    <w:rsid w:val="00612725"/>
    <w:rsid w:val="00614AE7"/>
    <w:rsid w:val="00615395"/>
    <w:rsid w:val="00615F2E"/>
    <w:rsid w:val="00617CFB"/>
    <w:rsid w:val="006216E5"/>
    <w:rsid w:val="0062172F"/>
    <w:rsid w:val="00621778"/>
    <w:rsid w:val="00623E6D"/>
    <w:rsid w:val="0062473D"/>
    <w:rsid w:val="00625184"/>
    <w:rsid w:val="00626319"/>
    <w:rsid w:val="00632326"/>
    <w:rsid w:val="00632F38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38AD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81ED0"/>
    <w:rsid w:val="00690589"/>
    <w:rsid w:val="0069223A"/>
    <w:rsid w:val="00694CB2"/>
    <w:rsid w:val="00694D38"/>
    <w:rsid w:val="006956BD"/>
    <w:rsid w:val="006963C4"/>
    <w:rsid w:val="00697BA1"/>
    <w:rsid w:val="00697E42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16B9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1FB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5B8A"/>
    <w:rsid w:val="00780AA3"/>
    <w:rsid w:val="00781332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2742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253B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3E17"/>
    <w:rsid w:val="008740F8"/>
    <w:rsid w:val="008741E8"/>
    <w:rsid w:val="008750AF"/>
    <w:rsid w:val="008752D7"/>
    <w:rsid w:val="00877067"/>
    <w:rsid w:val="00880C1E"/>
    <w:rsid w:val="008815FC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6951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383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28A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1BAC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09A0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6F12"/>
    <w:rsid w:val="009C7C38"/>
    <w:rsid w:val="009D15AD"/>
    <w:rsid w:val="009D2273"/>
    <w:rsid w:val="009D3EA1"/>
    <w:rsid w:val="009D40C1"/>
    <w:rsid w:val="009D4562"/>
    <w:rsid w:val="009D5EA2"/>
    <w:rsid w:val="009D7ED6"/>
    <w:rsid w:val="009D7FEA"/>
    <w:rsid w:val="009E03ED"/>
    <w:rsid w:val="009E3549"/>
    <w:rsid w:val="009E3E80"/>
    <w:rsid w:val="009E3FA9"/>
    <w:rsid w:val="009E552C"/>
    <w:rsid w:val="009E73AE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3CB7"/>
    <w:rsid w:val="00A06109"/>
    <w:rsid w:val="00A06C8C"/>
    <w:rsid w:val="00A10213"/>
    <w:rsid w:val="00A1191F"/>
    <w:rsid w:val="00A12B8A"/>
    <w:rsid w:val="00A12BF9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0D6E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47920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6382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083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6F80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7E1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4600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02B5"/>
    <w:rsid w:val="00BA1523"/>
    <w:rsid w:val="00BA2EBF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3D9F"/>
    <w:rsid w:val="00BC5751"/>
    <w:rsid w:val="00BC5B1A"/>
    <w:rsid w:val="00BC64B9"/>
    <w:rsid w:val="00BC66A6"/>
    <w:rsid w:val="00BC7945"/>
    <w:rsid w:val="00BD0339"/>
    <w:rsid w:val="00BD068E"/>
    <w:rsid w:val="00BD1164"/>
    <w:rsid w:val="00BD5DE5"/>
    <w:rsid w:val="00BD7ECF"/>
    <w:rsid w:val="00BE0D3C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4E31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0C9B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3C0F"/>
    <w:rsid w:val="00C878E4"/>
    <w:rsid w:val="00C91F25"/>
    <w:rsid w:val="00C9498C"/>
    <w:rsid w:val="00C97609"/>
    <w:rsid w:val="00CA2379"/>
    <w:rsid w:val="00CA4854"/>
    <w:rsid w:val="00CA4E79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1EBC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48B"/>
    <w:rsid w:val="00D4376F"/>
    <w:rsid w:val="00D43B89"/>
    <w:rsid w:val="00D448C1"/>
    <w:rsid w:val="00D50021"/>
    <w:rsid w:val="00D567E5"/>
    <w:rsid w:val="00D57BD8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3061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1FCD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15E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2B4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54B2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86641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5519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17A9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298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690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584E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4A47"/>
    <w:rsid w:val="00FA7A09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6901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5C60"/>
    <w:rsid w:val="00FD60A5"/>
    <w:rsid w:val="00FD7B2B"/>
    <w:rsid w:val="00FE1FB1"/>
    <w:rsid w:val="00FE347E"/>
    <w:rsid w:val="00FE390B"/>
    <w:rsid w:val="00FE4E15"/>
    <w:rsid w:val="00FE5179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8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D57BD8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8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D57BD8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2</Pages>
  <Words>442</Words>
  <Characters>2422</Characters>
  <Application>Microsoft Office Word</Application>
  <DocSecurity>8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>Document1</vt:lpstr>
    </vt:vector>
  </TitlesOfParts>
  <Company>Duni Group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Fredholm, Maria</cp:lastModifiedBy>
  <cp:revision>2</cp:revision>
  <cp:lastPrinted>2018-10-11T14:03:00Z</cp:lastPrinted>
  <dcterms:created xsi:type="dcterms:W3CDTF">2018-10-11T14:07:00Z</dcterms:created>
  <dcterms:modified xsi:type="dcterms:W3CDTF">2018-10-11T14:07:00Z</dcterms:modified>
</cp:coreProperties>
</file>